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Таблица календаря с началом в воскресенье"/>
        <w:tblDescription w:val="Таблица календаря с началом в воскресенье"/>
      </w:tblPr>
      <w:tblGrid>
        <w:gridCol w:w="10772"/>
      </w:tblGrid>
      <w:tr w:rsidR="003E085C" w:rsidRPr="00454163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965943" w:rsidRDefault="003E085C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7E26D7" w:rsidRPr="00965943" w14:paraId="0803ED67" w14:textId="77777777" w:rsidTr="00986CA6">
              <w:tc>
                <w:tcPr>
                  <w:tcW w:w="5000" w:type="pct"/>
                </w:tcPr>
                <w:p w14:paraId="773186CB" w14:textId="75D612A9" w:rsidR="006D33C0" w:rsidRPr="00965943" w:rsidRDefault="00454163" w:rsidP="0017310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3B72C0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144"/>
                      <w:szCs w:val="144"/>
                      <w:vertAlign w:val="superscript"/>
                      <w:lang w:bidi="ru-RU"/>
                    </w:rPr>
                    <w:t xml:space="preserve"> </w:t>
                  </w:r>
                  <w:r w:rsidRPr="003B72C0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96"/>
                      <w:szCs w:val="96"/>
                      <w:lang w:val="en-US" w:bidi="ru-RU"/>
                    </w:rPr>
                    <w:t>2</w:t>
                  </w:r>
                  <w:r w:rsidRPr="00965943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72"/>
                      <w:szCs w:val="7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DA1094" w:rsidRPr="00965943" w14:paraId="347F4B7D" w14:textId="77777777" w:rsidTr="003B72C0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420D0292" w14:textId="4E6F483B" w:rsidR="00DA1094" w:rsidRPr="003B72C0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8287961" w14:textId="629AD0D8" w:rsidR="00DA1094" w:rsidRPr="003B72C0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3C525A7" w14:textId="27962D95" w:rsidR="00DA1094" w:rsidRPr="003B72C0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D423FFA" w14:textId="414D1242" w:rsidR="00DA1094" w:rsidRPr="003B72C0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19D1829" w14:textId="63E0CF87" w:rsidR="00DA1094" w:rsidRPr="003B72C0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2B4BB87" w14:textId="60201EEC" w:rsidR="00DA1094" w:rsidRPr="003B72C0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2A8B13B2" w14:textId="0455F295" w:rsidR="00DA1094" w:rsidRPr="003B72C0" w:rsidRDefault="00591BED" w:rsidP="00173104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6D33C0" w:rsidRPr="00965943" w14:paraId="72ACF256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27FBA41" w14:textId="3B3F2C5C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" 1 ""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918F9CC" w14:textId="36EA6BB7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E33EB10" w14:textId="34C7F7E9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8CDAA7E" w14:textId="0C369552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51269E8" w14:textId="43AE020E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E75C3B8" w14:textId="468591B0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6E24CE6" w14:textId="3BAC87D9" w:rsidR="006D33C0" w:rsidRPr="009136E2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9136E2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D33C0" w:rsidRPr="00965943" w14:paraId="4F286AFD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6FD9C4D3" w14:textId="28E4E699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060CEF6" w14:textId="7932CD28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CF07407" w14:textId="5C2DE503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FA02761" w14:textId="0963573A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139160" w14:textId="3D21D93B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BCE13F" w14:textId="0E491A21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C1A11C4" w14:textId="2796BFA2" w:rsidR="006D33C0" w:rsidRPr="009136E2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D33C0" w:rsidRPr="00965943" w14:paraId="635277FF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C9D3D22" w14:textId="5902AEA8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73F174C" w14:textId="4E365461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A6D7F32" w14:textId="3615D3CA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5B59109" w14:textId="62881BC3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189C104" w14:textId="3ACCE97F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BE7984" w14:textId="7BF52C67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248863B" w14:textId="53AF9E5F" w:rsidR="006D33C0" w:rsidRPr="009136E2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D33C0" w:rsidRPr="00965943" w14:paraId="3161A5A8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6DD2677F" w14:textId="3B814F0B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BD968A0" w14:textId="3727ED49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8F94C6" w14:textId="155DB9FC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54B30D2" w14:textId="7C547006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09CA74E" w14:textId="059E100A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CB2BF6" w14:textId="133AD76E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16240EE" w14:textId="3B0FEE56" w:rsidR="006D33C0" w:rsidRPr="009136E2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D33C0" w:rsidRPr="00965943" w14:paraId="2ACD1D26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A1CE48B" w14:textId="12AAF5C3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178648E" w14:textId="63C5A332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2B65252" w14:textId="70003249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80F4DC" w14:textId="2007BD08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93E6EA4" w14:textId="2E7C9146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B2777CD" w14:textId="0FD3D3DD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42BAE5E" w14:textId="23B60E32" w:rsidR="006D33C0" w:rsidRPr="009136E2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B458D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9136E2"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D33C0" w:rsidRPr="00965943" w14:paraId="0E403466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9E3FBD8" w14:textId="2267D545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A415A6B" w14:textId="7919828C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3B72C0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836A99E" w14:textId="77777777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15D7B6" w14:textId="77777777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5011544" w14:textId="77777777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599BBBB" w14:textId="77777777" w:rsidR="006D33C0" w:rsidRPr="00C830EA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5C3A93D" w14:textId="77777777" w:rsidR="006D33C0" w:rsidRPr="009136E2" w:rsidRDefault="006D33C0" w:rsidP="00173104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78206AEB" w14:textId="77777777" w:rsidR="003B72C0" w:rsidRPr="00965943" w:rsidRDefault="003B72C0" w:rsidP="003B72C0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144"/>
                      <w:szCs w:val="144"/>
                      <w:vertAlign w:val="superscript"/>
                      <w:lang w:bidi="ru-RU"/>
                    </w:rPr>
                    <w:t xml:space="preserve"> </w:t>
                  </w:r>
                  <w:r w:rsidRPr="003B72C0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96"/>
                      <w:szCs w:val="96"/>
                      <w:lang w:val="en-US" w:bidi="ru-RU"/>
                    </w:rPr>
                    <w:t>3</w:t>
                  </w:r>
                  <w:r w:rsidRPr="00965943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72"/>
                      <w:szCs w:val="7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3B72C0" w:rsidRPr="00965943" w14:paraId="7C11BFCA" w14:textId="77777777" w:rsidTr="003B72C0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0EB2ABA4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776F6633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7B0B881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1A2D7A6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7F37CA47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A57F0DE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3AC03DDB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3B72C0" w:rsidRPr="00965943" w14:paraId="04839E88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FF7A24A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" 1 ""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A19DF1A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D90C9B3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96CF64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29EF071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7AF2F9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25C7FEB8" w14:textId="77777777" w:rsidR="003B72C0" w:rsidRPr="009136E2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9136E2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7D090004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8657809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7BAC6AF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3652A79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B1B4A62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101770F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0412BD5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F3B3264" w14:textId="77777777" w:rsidR="003B72C0" w:rsidRPr="009136E2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07D30D1C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D5291F0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3B58106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5239F0B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29936FF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ADFB1D9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2B6AA2C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4AB39BF" w14:textId="77777777" w:rsidR="003B72C0" w:rsidRPr="009136E2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10A10444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6AAB1E7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D77D6BE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975F91D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DE288F4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6ACD40D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F4FE7A4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7764E26" w14:textId="77777777" w:rsidR="003B72C0" w:rsidRPr="009136E2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5847E91E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C2D4CF1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0ED81C8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298B364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726E615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A559D0D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176EB5E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A304159" w14:textId="77777777" w:rsidR="003B72C0" w:rsidRPr="009136E2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2FFC7F6E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9C7126B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51A69A3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1537918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A595042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68B2D7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A1CB28" w14:textId="77777777" w:rsidR="003B72C0" w:rsidRPr="00C830EA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FFB8A7C" w14:textId="77777777" w:rsidR="003B72C0" w:rsidRPr="009136E2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1417B0DB" w14:textId="77777777" w:rsidR="003B72C0" w:rsidRPr="00965943" w:rsidRDefault="003B72C0" w:rsidP="003B72C0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t>2026</w:t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144"/>
                      <w:szCs w:val="144"/>
                      <w:vertAlign w:val="superscript"/>
                      <w:lang w:bidi="ru-RU"/>
                    </w:rPr>
                    <w:t xml:space="preserve"> </w:t>
                  </w:r>
                  <w:r w:rsidRPr="003B72C0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96"/>
                      <w:szCs w:val="96"/>
                      <w:lang w:val="en-US" w:bidi="ru-RU"/>
                    </w:rPr>
                    <w:t>4</w:t>
                  </w:r>
                  <w:r w:rsidRPr="00965943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72"/>
                      <w:szCs w:val="7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3B72C0" w:rsidRPr="00965943" w14:paraId="507A9EB0" w14:textId="77777777" w:rsidTr="003B72C0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6BE86FCA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F15807F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6EF5DC9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7ED8CBC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5F3CE249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DC1EA21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533FC523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3B72C0" w:rsidRPr="00965943" w14:paraId="61FF0E0B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B26B103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" 1 ""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618938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6DA0DF9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56E120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E075008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99620B8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F71F634" w14:textId="77777777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F34F47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7206FFC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0CA9E15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81F3630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06EAFDE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15DCF15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DE4725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85C5392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8FEEEEB" w14:textId="77777777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5F435AF7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274DC61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8375A2C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E8AF0DF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3477F44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EA2EE5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B15BCD7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BFA600B" w14:textId="77777777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C164127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6058ED2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44E702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5EED9B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8CDF76C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99D935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92E7A1B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70F2BF6" w14:textId="77777777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6487691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CCE4544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0442236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0E149A8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DD39C48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A1F3F5C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BCE9805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FAACB5C" w14:textId="77777777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51B5BC6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4F972F8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0BC42D9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15D65DD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7197965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52F4AE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817AA6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64AF80F" w14:textId="77777777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27D0957F" w14:textId="77777777" w:rsidR="007E26D7" w:rsidRPr="00454163" w:rsidRDefault="007E26D7" w:rsidP="0017310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65943" w:rsidRDefault="00E50BDE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2B3E424A" w14:textId="5FFF23E7" w:rsidR="00F93E3B" w:rsidRPr="00965943" w:rsidRDefault="00F93E3B" w:rsidP="00173104">
      <w:pPr>
        <w:pStyle w:val="a5"/>
        <w:jc w:val="center"/>
        <w:rPr>
          <w:rFonts w:ascii="Arial Narrow" w:eastAsia="Yu Gothic UI Semibold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965943" w:rsidSect="003B72C0">
      <w:pgSz w:w="11906" w:h="16838" w:code="9"/>
      <w:pgMar w:top="284" w:right="567" w:bottom="28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7531" w14:textId="77777777" w:rsidR="00A17145" w:rsidRDefault="00A17145">
      <w:pPr>
        <w:spacing w:after="0"/>
      </w:pPr>
      <w:r>
        <w:separator/>
      </w:r>
    </w:p>
  </w:endnote>
  <w:endnote w:type="continuationSeparator" w:id="0">
    <w:p w14:paraId="432EDD91" w14:textId="77777777" w:rsidR="00A17145" w:rsidRDefault="00A171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259C" w14:textId="77777777" w:rsidR="00A17145" w:rsidRDefault="00A17145">
      <w:pPr>
        <w:spacing w:after="0"/>
      </w:pPr>
      <w:r>
        <w:separator/>
      </w:r>
    </w:p>
  </w:footnote>
  <w:footnote w:type="continuationSeparator" w:id="0">
    <w:p w14:paraId="0D3D35F6" w14:textId="77777777" w:rsidR="00A17145" w:rsidRDefault="00A171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воскресенье"/>
  </w:docVars>
  <w:rsids>
    <w:rsidRoot w:val="00285C1D"/>
    <w:rsid w:val="000320BD"/>
    <w:rsid w:val="0005357B"/>
    <w:rsid w:val="000554C6"/>
    <w:rsid w:val="00071356"/>
    <w:rsid w:val="00097A25"/>
    <w:rsid w:val="000A5A57"/>
    <w:rsid w:val="001274F3"/>
    <w:rsid w:val="00151CCE"/>
    <w:rsid w:val="00173104"/>
    <w:rsid w:val="00197EAD"/>
    <w:rsid w:val="001B01F9"/>
    <w:rsid w:val="001C41F9"/>
    <w:rsid w:val="001D7BF6"/>
    <w:rsid w:val="001F4992"/>
    <w:rsid w:val="0020015E"/>
    <w:rsid w:val="00211686"/>
    <w:rsid w:val="002549DD"/>
    <w:rsid w:val="002562E7"/>
    <w:rsid w:val="002776B7"/>
    <w:rsid w:val="00285C1D"/>
    <w:rsid w:val="002C3AAE"/>
    <w:rsid w:val="002D6CC9"/>
    <w:rsid w:val="002E0EE0"/>
    <w:rsid w:val="00302C5D"/>
    <w:rsid w:val="003327F5"/>
    <w:rsid w:val="00340CAF"/>
    <w:rsid w:val="003A03A8"/>
    <w:rsid w:val="003B72C0"/>
    <w:rsid w:val="003C0D41"/>
    <w:rsid w:val="003C325E"/>
    <w:rsid w:val="003E085C"/>
    <w:rsid w:val="003E7B3A"/>
    <w:rsid w:val="003F70D3"/>
    <w:rsid w:val="00416364"/>
    <w:rsid w:val="00431B29"/>
    <w:rsid w:val="00440416"/>
    <w:rsid w:val="00454163"/>
    <w:rsid w:val="00462EAD"/>
    <w:rsid w:val="0047429C"/>
    <w:rsid w:val="00482367"/>
    <w:rsid w:val="004A6170"/>
    <w:rsid w:val="004B2D3B"/>
    <w:rsid w:val="004F6AAC"/>
    <w:rsid w:val="00512F2D"/>
    <w:rsid w:val="00570FBB"/>
    <w:rsid w:val="00573109"/>
    <w:rsid w:val="00583B82"/>
    <w:rsid w:val="00587A70"/>
    <w:rsid w:val="00591BED"/>
    <w:rsid w:val="005923AC"/>
    <w:rsid w:val="005B1D94"/>
    <w:rsid w:val="005D1874"/>
    <w:rsid w:val="005D5149"/>
    <w:rsid w:val="005E656F"/>
    <w:rsid w:val="00622A4A"/>
    <w:rsid w:val="00644D11"/>
    <w:rsid w:val="00667021"/>
    <w:rsid w:val="006974E1"/>
    <w:rsid w:val="006B2722"/>
    <w:rsid w:val="006C0896"/>
    <w:rsid w:val="006D33C0"/>
    <w:rsid w:val="006F513E"/>
    <w:rsid w:val="00712732"/>
    <w:rsid w:val="00716E21"/>
    <w:rsid w:val="007252FD"/>
    <w:rsid w:val="00751B91"/>
    <w:rsid w:val="00751CCC"/>
    <w:rsid w:val="00793FEE"/>
    <w:rsid w:val="007C0139"/>
    <w:rsid w:val="007D45A1"/>
    <w:rsid w:val="007E26D7"/>
    <w:rsid w:val="007F564D"/>
    <w:rsid w:val="00804FAE"/>
    <w:rsid w:val="00821925"/>
    <w:rsid w:val="00845C20"/>
    <w:rsid w:val="008527AC"/>
    <w:rsid w:val="00864371"/>
    <w:rsid w:val="0087060A"/>
    <w:rsid w:val="008B1201"/>
    <w:rsid w:val="008B63DD"/>
    <w:rsid w:val="008D5CE8"/>
    <w:rsid w:val="008E36B2"/>
    <w:rsid w:val="008F16F7"/>
    <w:rsid w:val="008F7025"/>
    <w:rsid w:val="009136E2"/>
    <w:rsid w:val="009164BA"/>
    <w:rsid w:val="009166BD"/>
    <w:rsid w:val="00941C64"/>
    <w:rsid w:val="00953D91"/>
    <w:rsid w:val="00965943"/>
    <w:rsid w:val="00967AD5"/>
    <w:rsid w:val="00977AAE"/>
    <w:rsid w:val="00986CA6"/>
    <w:rsid w:val="00996E56"/>
    <w:rsid w:val="00997268"/>
    <w:rsid w:val="009C2BB5"/>
    <w:rsid w:val="009F1541"/>
    <w:rsid w:val="00A121C6"/>
    <w:rsid w:val="00A12667"/>
    <w:rsid w:val="00A14581"/>
    <w:rsid w:val="00A17145"/>
    <w:rsid w:val="00A20E4C"/>
    <w:rsid w:val="00A27EAE"/>
    <w:rsid w:val="00A42266"/>
    <w:rsid w:val="00A433DD"/>
    <w:rsid w:val="00A45449"/>
    <w:rsid w:val="00A45A28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458D0"/>
    <w:rsid w:val="00B65B09"/>
    <w:rsid w:val="00B85583"/>
    <w:rsid w:val="00B9476B"/>
    <w:rsid w:val="00B965FF"/>
    <w:rsid w:val="00BA0878"/>
    <w:rsid w:val="00BB4093"/>
    <w:rsid w:val="00BC3952"/>
    <w:rsid w:val="00BE5AB8"/>
    <w:rsid w:val="00BF350D"/>
    <w:rsid w:val="00BF3C3E"/>
    <w:rsid w:val="00C31DC7"/>
    <w:rsid w:val="00C32B94"/>
    <w:rsid w:val="00C44DFB"/>
    <w:rsid w:val="00C6519B"/>
    <w:rsid w:val="00C70F21"/>
    <w:rsid w:val="00C7354B"/>
    <w:rsid w:val="00C830EA"/>
    <w:rsid w:val="00C91863"/>
    <w:rsid w:val="00C91F9B"/>
    <w:rsid w:val="00CC233C"/>
    <w:rsid w:val="00CE0329"/>
    <w:rsid w:val="00D87FF2"/>
    <w:rsid w:val="00DA1094"/>
    <w:rsid w:val="00DC1675"/>
    <w:rsid w:val="00DE32AC"/>
    <w:rsid w:val="00E1407A"/>
    <w:rsid w:val="00E23D59"/>
    <w:rsid w:val="00E318B9"/>
    <w:rsid w:val="00E50BDE"/>
    <w:rsid w:val="00E774CD"/>
    <w:rsid w:val="00E77E1D"/>
    <w:rsid w:val="00E8317B"/>
    <w:rsid w:val="00E91B94"/>
    <w:rsid w:val="00EA23AE"/>
    <w:rsid w:val="00EB0778"/>
    <w:rsid w:val="00ED75B6"/>
    <w:rsid w:val="00EF1F0E"/>
    <w:rsid w:val="00F064C7"/>
    <w:rsid w:val="00F156F4"/>
    <w:rsid w:val="00F34F47"/>
    <w:rsid w:val="00F80497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2026-04-09T07:15:00Z</dcterms:created>
  <dcterms:modified xsi:type="dcterms:W3CDTF">2026-04-09T07:15:00Z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