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Таблица календаря с началом в воскресенье"/>
        <w:tblDescription w:val="Таблица календаря с началом в воскресенье"/>
      </w:tblPr>
      <w:tblGrid>
        <w:gridCol w:w="10772"/>
      </w:tblGrid>
      <w:tr w:rsidR="003E085C" w:rsidRPr="00FA7B6D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965943" w:rsidRDefault="003E085C" w:rsidP="00173104">
            <w:pPr>
              <w:pStyle w:val="ad"/>
              <w:spacing w:after="0"/>
              <w:jc w:val="center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0772"/>
            </w:tblGrid>
            <w:tr w:rsidR="007E26D7" w:rsidRPr="00965943" w14:paraId="0803ED67" w14:textId="77777777" w:rsidTr="00986CA6">
              <w:tc>
                <w:tcPr>
                  <w:tcW w:w="5000" w:type="pct"/>
                </w:tcPr>
                <w:p w14:paraId="773186CB" w14:textId="4581B17C" w:rsidR="006D33C0" w:rsidRPr="00FA7B6D" w:rsidRDefault="00454163" w:rsidP="00173104">
                  <w:pPr>
                    <w:pStyle w:val="Months"/>
                    <w:ind w:left="0"/>
                    <w:jc w:val="center"/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FA7B6D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FA7B6D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 w:bidi="ru-RU"/>
                    </w:rPr>
                    <w:instrText xml:space="preserve"> DOCVARIABLE  MonthStart1 \@  yyyy   \* MERGEFORMAT </w:instrText>
                  </w:r>
                  <w:r w:rsidRPr="00FA7B6D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FA7B6D" w:rsidRPr="00FA7B6D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 w:bidi="ru-RU"/>
                    </w:rPr>
                    <w:t>2026</w:t>
                  </w:r>
                  <w:r w:rsidRPr="00FA7B6D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FA7B6D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vertAlign w:val="superscript"/>
                      <w:lang w:val="en-US" w:bidi="ru-RU"/>
                    </w:rPr>
                    <w:t xml:space="preserve"> </w:t>
                  </w:r>
                  <w:r w:rsidRPr="00FA7B6D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52"/>
                      <w:szCs w:val="52"/>
                      <w:lang w:val="en-US" w:bidi="ru-RU"/>
                    </w:rPr>
                    <w:t>2</w:t>
                  </w:r>
                  <w:r w:rsidRPr="00FA7B6D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52"/>
                      <w:szCs w:val="52"/>
                      <w:lang w:val="en-US" w:bidi="ru-RU"/>
                    </w:rPr>
                    <w:t>月</w:t>
                  </w:r>
                </w:p>
                <w:tbl>
                  <w:tblPr>
                    <w:tblStyle w:val="CalendarTable"/>
                    <w:tblW w:w="5000" w:type="pct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9"/>
                    <w:gridCol w:w="1508"/>
                    <w:gridCol w:w="1508"/>
                    <w:gridCol w:w="1508"/>
                    <w:gridCol w:w="1508"/>
                    <w:gridCol w:w="1508"/>
                    <w:gridCol w:w="1487"/>
                  </w:tblGrid>
                  <w:tr w:rsidR="00DA1094" w:rsidRPr="00FA7B6D" w14:paraId="347F4B7D" w14:textId="77777777" w:rsidTr="003B72C0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FF0000"/>
                      </w:tcPr>
                      <w:p w14:paraId="420D0292" w14:textId="4E6F483B" w:rsidR="00DA1094" w:rsidRPr="00FA7B6D" w:rsidRDefault="00591BED" w:rsidP="00173104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日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08287961" w14:textId="629AD0D8" w:rsidR="00DA1094" w:rsidRPr="00FA7B6D" w:rsidRDefault="00591BED" w:rsidP="00173104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月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13C525A7" w14:textId="27962D95" w:rsidR="00DA1094" w:rsidRPr="00FA7B6D" w:rsidRDefault="00591BED" w:rsidP="00173104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火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0D423FFA" w14:textId="414D1242" w:rsidR="00DA1094" w:rsidRPr="00FA7B6D" w:rsidRDefault="00591BED" w:rsidP="00173104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水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419D1829" w14:textId="63E0CF87" w:rsidR="00DA1094" w:rsidRPr="00FA7B6D" w:rsidRDefault="00591BED" w:rsidP="00173104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木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42B4BB87" w14:textId="60201EEC" w:rsidR="00DA1094" w:rsidRPr="00FA7B6D" w:rsidRDefault="00591BED" w:rsidP="00173104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金</w:t>
                        </w:r>
                      </w:p>
                    </w:tc>
                    <w:tc>
                      <w:tcPr>
                        <w:tcW w:w="707" w:type="pct"/>
                        <w:shd w:val="clear" w:color="auto" w:fill="0070C0"/>
                      </w:tcPr>
                      <w:p w14:paraId="2A8B13B2" w14:textId="0455F295" w:rsidR="00DA1094" w:rsidRPr="00FA7B6D" w:rsidRDefault="00591BED" w:rsidP="00173104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土</w:t>
                        </w:r>
                      </w:p>
                    </w:tc>
                  </w:tr>
                  <w:tr w:rsidR="006D33C0" w:rsidRPr="00FA7B6D" w14:paraId="72ACF256" w14:textId="77777777" w:rsidTr="00FA7B6D">
                    <w:trPr>
                      <w:trHeight w:val="39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127FBA41" w14:textId="6DAEA0B3" w:rsidR="006D33C0" w:rsidRPr="00FA7B6D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FA7B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" 1 ""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1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918F9CC" w14:textId="08EAABA1" w:rsidR="006D33C0" w:rsidRPr="00FA7B6D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FA7B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=A2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1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=A2+1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E33EB10" w14:textId="7E708491" w:rsidR="006D33C0" w:rsidRPr="00FA7B6D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FA7B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=B2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=B2+1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8CDAA7E" w14:textId="7DA8E23D" w:rsidR="006D33C0" w:rsidRPr="00FA7B6D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FA7B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=C2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=C2+1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4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4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51269E8" w14:textId="0AE47CFC" w:rsidR="006D33C0" w:rsidRPr="00FA7B6D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= “</w:instrText>
                        </w:r>
                        <w:r w:rsidRPr="00FA7B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=D2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4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=D2+1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5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5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5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E75C3B8" w14:textId="57C4C3D8" w:rsidR="006D33C0" w:rsidRPr="00FA7B6D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FA7B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=E2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5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=E2+1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6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6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6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46E24CE6" w14:textId="3C565E3A" w:rsidR="006D33C0" w:rsidRPr="00FA7B6D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FA7B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 xml:space="preserve"> =F2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>6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 xml:space="preserve"> =F2+1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>7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>7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t>7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D33C0" w:rsidRPr="00FA7B6D" w14:paraId="4F286AFD" w14:textId="77777777" w:rsidTr="00FA7B6D">
                    <w:trPr>
                      <w:trHeight w:val="39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6FD9C4D3" w14:textId="693ED19E" w:rsidR="006D33C0" w:rsidRPr="00FA7B6D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=G2+1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8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060CEF6" w14:textId="5745DFD6" w:rsidR="006D33C0" w:rsidRPr="00FA7B6D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=A3+1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9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CF07407" w14:textId="241D218D" w:rsidR="006D33C0" w:rsidRPr="00FA7B6D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=B3+1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10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FA02761" w14:textId="7830E5AB" w:rsidR="006D33C0" w:rsidRPr="00FA7B6D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=C3+1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11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E139160" w14:textId="06534F1B" w:rsidR="006D33C0" w:rsidRPr="00FA7B6D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=D3+1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12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FBCE13F" w14:textId="58E6ADCC" w:rsidR="006D33C0" w:rsidRPr="00FA7B6D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=E3+1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13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3C1A11C4" w14:textId="1DF71EAE" w:rsidR="006D33C0" w:rsidRPr="00FA7B6D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 xml:space="preserve"> =F3+1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t>14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D33C0" w:rsidRPr="00FA7B6D" w14:paraId="635277FF" w14:textId="77777777" w:rsidTr="00FA7B6D">
                    <w:trPr>
                      <w:trHeight w:val="39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5C9D3D22" w14:textId="1426C99A" w:rsidR="006D33C0" w:rsidRPr="00FA7B6D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=G3+1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15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73F174C" w14:textId="3647D153" w:rsidR="006D33C0" w:rsidRPr="00FA7B6D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=A4+1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16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A6D7F32" w14:textId="45AF2E0B" w:rsidR="006D33C0" w:rsidRPr="00FA7B6D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=B4+1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17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5B59109" w14:textId="72117854" w:rsidR="006D33C0" w:rsidRPr="00FA7B6D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=C4+1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18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189C104" w14:textId="3A5539A1" w:rsidR="006D33C0" w:rsidRPr="00FA7B6D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=D4+1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19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CBE7984" w14:textId="335B1E6C" w:rsidR="006D33C0" w:rsidRPr="00FA7B6D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=E4+1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20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7248863B" w14:textId="3BC5530B" w:rsidR="006D33C0" w:rsidRPr="00FA7B6D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 xml:space="preserve"> =F4+1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t>21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D33C0" w:rsidRPr="00FA7B6D" w14:paraId="3161A5A8" w14:textId="77777777" w:rsidTr="00FA7B6D">
                    <w:trPr>
                      <w:trHeight w:val="39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6DD2677F" w14:textId="1E77BD50" w:rsidR="006D33C0" w:rsidRPr="00FA7B6D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=G4+1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22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BD968A0" w14:textId="77C7DB1F" w:rsidR="006D33C0" w:rsidRPr="00FA7B6D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=A5+1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23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E8F94C6" w14:textId="0D1285CF" w:rsidR="006D33C0" w:rsidRPr="00FA7B6D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=B5+1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24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54B30D2" w14:textId="21592BEE" w:rsidR="006D33C0" w:rsidRPr="00FA7B6D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=C5+1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25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09CA74E" w14:textId="422736CD" w:rsidR="006D33C0" w:rsidRPr="00FA7B6D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=D5+1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26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4CB2BF6" w14:textId="1CF5D91F" w:rsidR="006D33C0" w:rsidRPr="00FA7B6D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=E5+1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27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016240EE" w14:textId="2838838B" w:rsidR="006D33C0" w:rsidRPr="00FA7B6D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 xml:space="preserve"> =F5+1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t>28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D33C0" w:rsidRPr="00FA7B6D" w14:paraId="2ACD1D26" w14:textId="77777777" w:rsidTr="00FA7B6D">
                    <w:trPr>
                      <w:trHeight w:val="39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0A1CE48B" w14:textId="2060D47F" w:rsidR="006D33C0" w:rsidRPr="00FA7B6D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=G5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=G5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=G5+1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58D0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23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178648E" w14:textId="544DBE09" w:rsidR="006D33C0" w:rsidRPr="00FA7B6D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58D0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23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58D0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58D0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24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58D0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24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2B65252" w14:textId="78718C97" w:rsidR="006D33C0" w:rsidRPr="00FA7B6D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58D0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24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58D0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58D0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25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58D0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25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780F4DC" w14:textId="251EFC66" w:rsidR="006D33C0" w:rsidRPr="00FA7B6D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58D0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25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58D0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58D0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58D0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93E6EA4" w14:textId="13DD0ECB" w:rsidR="006D33C0" w:rsidRPr="00FA7B6D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58D0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58D0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58D0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58D0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B2777CD" w14:textId="55AF1442" w:rsidR="006D33C0" w:rsidRPr="00FA7B6D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58D0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58D0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58D0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58D0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542BAE5E" w14:textId="5FEAD665" w:rsidR="006D33C0" w:rsidRPr="00FA7B6D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 xml:space="preserve"> =F6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 xml:space="preserve"> =F6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58D0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58D0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 xml:space="preserve"> =F6+1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136E2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D33C0" w:rsidRPr="00FA7B6D" w14:paraId="0E403466" w14:textId="77777777" w:rsidTr="00FA7B6D">
                    <w:trPr>
                      <w:trHeight w:val="39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19E3FBD8" w14:textId="71F6E215" w:rsidR="006D33C0" w:rsidRPr="00FA7B6D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=G6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=G6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136E2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136E2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=G6+1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A415A6B" w14:textId="5F39733D" w:rsidR="006D33C0" w:rsidRPr="00FA7B6D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836A99E" w14:textId="77777777" w:rsidR="006D33C0" w:rsidRPr="00FA7B6D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415D7B6" w14:textId="77777777" w:rsidR="006D33C0" w:rsidRPr="00FA7B6D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5011544" w14:textId="77777777" w:rsidR="006D33C0" w:rsidRPr="00FA7B6D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599BBBB" w14:textId="77777777" w:rsidR="006D33C0" w:rsidRPr="00FA7B6D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15C3A93D" w14:textId="77777777" w:rsidR="006D33C0" w:rsidRPr="00FA7B6D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</w:tr>
                </w:tbl>
                <w:p w14:paraId="78206AEB" w14:textId="6FA7AEFE" w:rsidR="003B72C0" w:rsidRPr="00FA7B6D" w:rsidRDefault="003B72C0" w:rsidP="003B72C0">
                  <w:pPr>
                    <w:pStyle w:val="Months"/>
                    <w:ind w:left="0"/>
                    <w:jc w:val="center"/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FA7B6D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FA7B6D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 w:bidi="ru-RU"/>
                    </w:rPr>
                    <w:instrText xml:space="preserve"> DOCVARIABLE  MonthStart1 \@  yyyy   \* MERGEFORMAT </w:instrText>
                  </w:r>
                  <w:r w:rsidRPr="00FA7B6D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FA7B6D" w:rsidRPr="00FA7B6D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 w:bidi="ru-RU"/>
                    </w:rPr>
                    <w:t>2026</w:t>
                  </w:r>
                  <w:r w:rsidRPr="00FA7B6D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FA7B6D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vertAlign w:val="superscript"/>
                      <w:lang w:val="en-US" w:bidi="ru-RU"/>
                    </w:rPr>
                    <w:t xml:space="preserve"> </w:t>
                  </w:r>
                  <w:r w:rsidRPr="00FA7B6D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52"/>
                      <w:szCs w:val="52"/>
                      <w:lang w:val="en-US" w:bidi="ru-RU"/>
                    </w:rPr>
                    <w:t>3</w:t>
                  </w:r>
                  <w:r w:rsidRPr="00FA7B6D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52"/>
                      <w:szCs w:val="52"/>
                      <w:lang w:val="en-US" w:bidi="ru-RU"/>
                    </w:rPr>
                    <w:t>月</w:t>
                  </w:r>
                </w:p>
                <w:tbl>
                  <w:tblPr>
                    <w:tblStyle w:val="CalendarTable"/>
                    <w:tblW w:w="5000" w:type="pct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9"/>
                    <w:gridCol w:w="1508"/>
                    <w:gridCol w:w="1508"/>
                    <w:gridCol w:w="1508"/>
                    <w:gridCol w:w="1508"/>
                    <w:gridCol w:w="1508"/>
                    <w:gridCol w:w="1487"/>
                  </w:tblGrid>
                  <w:tr w:rsidR="003B72C0" w:rsidRPr="00FA7B6D" w14:paraId="7C11BFCA" w14:textId="77777777" w:rsidTr="003B72C0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FF0000"/>
                      </w:tcPr>
                      <w:p w14:paraId="0EB2ABA4" w14:textId="77777777" w:rsidR="003B72C0" w:rsidRPr="00FA7B6D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日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776F6633" w14:textId="77777777" w:rsidR="003B72C0" w:rsidRPr="00FA7B6D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月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07B0B881" w14:textId="77777777" w:rsidR="003B72C0" w:rsidRPr="00FA7B6D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火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21A2D7A6" w14:textId="77777777" w:rsidR="003B72C0" w:rsidRPr="00FA7B6D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水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7F37CA47" w14:textId="77777777" w:rsidR="003B72C0" w:rsidRPr="00FA7B6D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木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1A57F0DE" w14:textId="77777777" w:rsidR="003B72C0" w:rsidRPr="00FA7B6D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金</w:t>
                        </w:r>
                      </w:p>
                    </w:tc>
                    <w:tc>
                      <w:tcPr>
                        <w:tcW w:w="707" w:type="pct"/>
                        <w:shd w:val="clear" w:color="auto" w:fill="0070C0"/>
                      </w:tcPr>
                      <w:p w14:paraId="3AC03DDB" w14:textId="77777777" w:rsidR="003B72C0" w:rsidRPr="00FA7B6D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土</w:t>
                        </w:r>
                      </w:p>
                    </w:tc>
                  </w:tr>
                  <w:tr w:rsidR="003B72C0" w:rsidRPr="00FA7B6D" w14:paraId="04839E88" w14:textId="77777777" w:rsidTr="00FA7B6D">
                    <w:trPr>
                      <w:trHeight w:val="39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4FF7A24A" w14:textId="4D0AF8C0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FA7B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" 1 ""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1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A19DF1A" w14:textId="5CB3973B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FA7B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=A2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1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=A2+1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D90C9B3" w14:textId="47D55844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FA7B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=B2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=B2+1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696CF64" w14:textId="65659DE2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FA7B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=C2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=C2+1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4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4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29EF071" w14:textId="33F0CFD9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= “</w:instrText>
                        </w:r>
                        <w:r w:rsidRPr="00FA7B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=D2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4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=D2+1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5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5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5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67AF2F9" w14:textId="6B173031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FA7B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=E2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5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=E2+1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6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6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6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25C7FEB8" w14:textId="62D16914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FA7B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 xml:space="preserve"> =F2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>6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 xml:space="preserve"> =F2+1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>7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>7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t>7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2C0" w:rsidRPr="00FA7B6D" w14:paraId="7D090004" w14:textId="77777777" w:rsidTr="00FA7B6D">
                    <w:trPr>
                      <w:trHeight w:val="39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48657809" w14:textId="55F87570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=G2+1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8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7BAC6AF" w14:textId="18AFD251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=A3+1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9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3652A79" w14:textId="00CA12B3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=B3+1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10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B1B4A62" w14:textId="0FD3D340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=C3+1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11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101770F" w14:textId="7F1B9551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=D3+1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12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0412BD5" w14:textId="00B1E261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=E3+1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13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5F3B3264" w14:textId="7A883286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 xml:space="preserve"> =F3+1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t>14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2C0" w:rsidRPr="00FA7B6D" w14:paraId="07D30D1C" w14:textId="77777777" w:rsidTr="00FA7B6D">
                    <w:trPr>
                      <w:trHeight w:val="39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5D5291F0" w14:textId="6E467E62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=G3+1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15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3B58106" w14:textId="2E51C286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=A4+1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16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5239F0B" w14:textId="501EBBC6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=B4+1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17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29936FF" w14:textId="68FA3F2C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=C4+1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18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ADFB1D9" w14:textId="05E66774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=D4+1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19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2B6AA2C" w14:textId="7F7B7214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=E4+1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20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14AB39BF" w14:textId="179D00D4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 xml:space="preserve"> =F4+1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t>21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2C0" w:rsidRPr="00FA7B6D" w14:paraId="10A10444" w14:textId="77777777" w:rsidTr="00FA7B6D">
                    <w:trPr>
                      <w:trHeight w:val="39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46AAB1E7" w14:textId="08845E21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=G4+1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22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D77D6BE" w14:textId="19EC2AD2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=A5+1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23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975F91D" w14:textId="146E4539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=B5+1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24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DE288F4" w14:textId="0836C7BB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=C5+1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25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6ACD40D" w14:textId="632DEC16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=D5+1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26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F4FE7A4" w14:textId="353BFBB7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=E5+1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27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77764E26" w14:textId="4DBC0E7E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 xml:space="preserve"> =F5+1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t>28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2C0" w:rsidRPr="00FA7B6D" w14:paraId="5847E91E" w14:textId="77777777" w:rsidTr="00FA7B6D">
                    <w:trPr>
                      <w:trHeight w:val="39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0C2D4CF1" w14:textId="5ADD9CA5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=G5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=G5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=G5+1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29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0ED81C8" w14:textId="44ABE384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30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298B364" w14:textId="4266D07A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31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726E615" w14:textId="1311C037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A559D0D" w14:textId="60F46A42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176EB5E" w14:textId="2DCF7363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6A304159" w14:textId="17AE239E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 xml:space="preserve"> =F6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 xml:space="preserve"> =F6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 xml:space="preserve"> =F6+1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2C0" w:rsidRPr="00FA7B6D" w14:paraId="2FFC7F6E" w14:textId="77777777" w:rsidTr="00FA7B6D">
                    <w:trPr>
                      <w:trHeight w:val="39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59C7126B" w14:textId="519BF15F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=G6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=G6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=G6+1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51A69A3" w14:textId="6C363852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1537918" w14:textId="77777777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A595042" w14:textId="77777777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F68B2D7" w14:textId="77777777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EA1CB28" w14:textId="77777777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3FFB8A7C" w14:textId="77777777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</w:tr>
                </w:tbl>
                <w:p w14:paraId="1417B0DB" w14:textId="1C311081" w:rsidR="003B72C0" w:rsidRPr="00FA7B6D" w:rsidRDefault="003B72C0" w:rsidP="003B72C0">
                  <w:pPr>
                    <w:pStyle w:val="Months"/>
                    <w:ind w:left="0"/>
                    <w:jc w:val="center"/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FA7B6D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FA7B6D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 w:bidi="ru-RU"/>
                    </w:rPr>
                    <w:instrText xml:space="preserve"> DOCVARIABLE  MonthStart1 \@  yyyy   \* MERGEFORMAT </w:instrText>
                  </w:r>
                  <w:r w:rsidRPr="00FA7B6D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FA7B6D" w:rsidRPr="00FA7B6D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 w:bidi="ru-RU"/>
                    </w:rPr>
                    <w:t>2026</w:t>
                  </w:r>
                  <w:r w:rsidRPr="00FA7B6D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FA7B6D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vertAlign w:val="superscript"/>
                      <w:lang w:val="en-US" w:bidi="ru-RU"/>
                    </w:rPr>
                    <w:t xml:space="preserve"> </w:t>
                  </w:r>
                  <w:r w:rsidRPr="00FA7B6D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52"/>
                      <w:szCs w:val="52"/>
                      <w:lang w:val="en-US" w:bidi="ru-RU"/>
                    </w:rPr>
                    <w:t>4</w:t>
                  </w:r>
                  <w:r w:rsidRPr="00FA7B6D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52"/>
                      <w:szCs w:val="52"/>
                      <w:lang w:val="en-US" w:bidi="ru-RU"/>
                    </w:rPr>
                    <w:t>月</w:t>
                  </w:r>
                </w:p>
                <w:tbl>
                  <w:tblPr>
                    <w:tblStyle w:val="CalendarTable"/>
                    <w:tblW w:w="5000" w:type="pct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9"/>
                    <w:gridCol w:w="1508"/>
                    <w:gridCol w:w="1508"/>
                    <w:gridCol w:w="1508"/>
                    <w:gridCol w:w="1508"/>
                    <w:gridCol w:w="1508"/>
                    <w:gridCol w:w="1487"/>
                  </w:tblGrid>
                  <w:tr w:rsidR="003B72C0" w:rsidRPr="00965943" w14:paraId="507A9EB0" w14:textId="77777777" w:rsidTr="003B72C0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FF0000"/>
                      </w:tcPr>
                      <w:p w14:paraId="6BE86FCA" w14:textId="77777777" w:rsidR="003B72C0" w:rsidRPr="003B72C0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日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4F15807F" w14:textId="77777777" w:rsidR="003B72C0" w:rsidRPr="003B72C0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月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06EF5DC9" w14:textId="77777777" w:rsidR="003B72C0" w:rsidRPr="003B72C0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火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27ED8CBC" w14:textId="77777777" w:rsidR="003B72C0" w:rsidRPr="003B72C0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水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5F3CE249" w14:textId="77777777" w:rsidR="003B72C0" w:rsidRPr="003B72C0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木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3DC1EA21" w14:textId="77777777" w:rsidR="003B72C0" w:rsidRPr="003B72C0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金</w:t>
                        </w:r>
                      </w:p>
                    </w:tc>
                    <w:tc>
                      <w:tcPr>
                        <w:tcW w:w="707" w:type="pct"/>
                        <w:shd w:val="clear" w:color="auto" w:fill="0070C0"/>
                      </w:tcPr>
                      <w:p w14:paraId="533FC523" w14:textId="77777777" w:rsidR="003B72C0" w:rsidRPr="003B72C0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土</w:t>
                        </w:r>
                      </w:p>
                    </w:tc>
                  </w:tr>
                  <w:tr w:rsidR="003B72C0" w:rsidRPr="00965943" w14:paraId="61FF0E0B" w14:textId="77777777" w:rsidTr="00FA7B6D">
                    <w:trPr>
                      <w:trHeight w:val="39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0B26B103" w14:textId="660754E0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A7B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6618938" w14:textId="39D892E6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A7B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6DA0DF9" w14:textId="16E61E1C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A7B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656E120" w14:textId="63282B6A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A7B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E075008" w14:textId="0EC45882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A7B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99620B8" w14:textId="4B81AC5F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A7B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4F71F634" w14:textId="51337A8E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A7B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2C0" w:rsidRPr="00965943" w14:paraId="37206FFC" w14:textId="77777777" w:rsidTr="00FA7B6D">
                    <w:trPr>
                      <w:trHeight w:val="39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10CA9E15" w14:textId="4E4800E4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81F3630" w14:textId="16FB8789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06EAFDE" w14:textId="5B383A63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15DCF15" w14:textId="790C036B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6DE4725" w14:textId="67586483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85C5392" w14:textId="4E29754F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08FEEEEB" w14:textId="622A2CAC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2C0" w:rsidRPr="00965943" w14:paraId="5F435AF7" w14:textId="77777777" w:rsidTr="00FA7B6D">
                    <w:trPr>
                      <w:trHeight w:val="39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7274DC61" w14:textId="428A5380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8375A2C" w14:textId="7F2B6CAA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E8AF0DF" w14:textId="2B4B80CD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3477F44" w14:textId="2AE51551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8EA2EE5" w14:textId="2087DA5A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B15BCD7" w14:textId="589CE6BE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4BFA600B" w14:textId="209D15F7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2C0" w:rsidRPr="00965943" w14:paraId="3C164127" w14:textId="77777777" w:rsidTr="00FA7B6D">
                    <w:trPr>
                      <w:trHeight w:val="39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36058ED2" w14:textId="1E6C40AD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E44E702" w14:textId="432AF5CC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45EED9B" w14:textId="2A719815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8CDF76C" w14:textId="62FDE424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099D935" w14:textId="70DB030F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92E7A1B" w14:textId="3DFC6D6B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170F2BF6" w14:textId="166D02DB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2C0" w:rsidRPr="00965943" w14:paraId="36487691" w14:textId="77777777" w:rsidTr="00FA7B6D">
                    <w:trPr>
                      <w:trHeight w:val="39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3CCE4544" w14:textId="5AA5C9D7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0442236" w14:textId="5000485C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0E149A8" w14:textId="0D1D8380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DD39C48" w14:textId="49694C4D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A1F3F5C" w14:textId="42F825F4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BCE9805" w14:textId="75EC6FD8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5FAACB5C" w14:textId="4ED968CD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2C0" w:rsidRPr="00965943" w14:paraId="351B5BC6" w14:textId="77777777" w:rsidTr="00FA7B6D">
                    <w:trPr>
                      <w:trHeight w:val="39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14F972F8" w14:textId="08E95ECC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0BC42D9" w14:textId="49FBE983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A7B6D"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15D65DD" w14:textId="77777777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7197965" w14:textId="77777777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752F4AE" w14:textId="77777777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4817AA6" w14:textId="77777777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764AF80F" w14:textId="77777777" w:rsidR="003B72C0" w:rsidRPr="00FA7B6D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7D0957F" w14:textId="77777777" w:rsidR="007E26D7" w:rsidRPr="00454163" w:rsidRDefault="007E26D7" w:rsidP="00173104">
                  <w:pPr>
                    <w:pStyle w:val="Months"/>
                    <w:ind w:left="0"/>
                    <w:jc w:val="center"/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965943" w:rsidRDefault="00E50BDE" w:rsidP="00173104">
            <w:pPr>
              <w:pStyle w:val="ad"/>
              <w:spacing w:after="0"/>
              <w:jc w:val="center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2"/>
                <w:szCs w:val="2"/>
                <w:lang w:val="en-US"/>
              </w:rPr>
            </w:pPr>
          </w:p>
        </w:tc>
      </w:tr>
    </w:tbl>
    <w:p w14:paraId="4CDE488E" w14:textId="77777777" w:rsidR="00FA7B6D" w:rsidRPr="00FA7B6D" w:rsidRDefault="00FA7B6D" w:rsidP="00FA7B6D">
      <w:pPr>
        <w:pStyle w:val="Months"/>
        <w:ind w:left="0"/>
        <w:jc w:val="center"/>
        <w:rPr>
          <w:rFonts w:ascii="Arial Narrow" w:eastAsia="Yu Gothic UI Semibold" w:hAnsi="Arial Narrow"/>
          <w:b/>
          <w:bCs/>
          <w:noProof/>
          <w:color w:val="auto"/>
          <w:sz w:val="52"/>
          <w:szCs w:val="52"/>
        </w:rPr>
      </w:pPr>
      <w:r w:rsidRPr="00FA7B6D">
        <w:rPr>
          <w:rFonts w:ascii="Arial Narrow" w:eastAsia="Yu Gothic UI Semibold" w:hAnsi="Arial Narrow"/>
          <w:b/>
          <w:bCs/>
          <w:noProof/>
          <w:color w:val="auto"/>
          <w:sz w:val="52"/>
          <w:szCs w:val="52"/>
          <w:lang w:bidi="ru-RU"/>
        </w:rPr>
        <w:fldChar w:fldCharType="begin"/>
      </w:r>
      <w:r w:rsidRPr="00FA7B6D">
        <w:rPr>
          <w:rFonts w:ascii="Arial Narrow" w:eastAsia="Yu Gothic UI Semibold" w:hAnsi="Arial Narrow"/>
          <w:b/>
          <w:bCs/>
          <w:noProof/>
          <w:color w:val="auto"/>
          <w:sz w:val="52"/>
          <w:szCs w:val="52"/>
          <w:lang w:bidi="ru-RU"/>
        </w:rPr>
        <w:instrText xml:space="preserve"> DOCVARIABLE  MonthStart1 \@  yyyy   \* MERGEFORMAT </w:instrText>
      </w:r>
      <w:r w:rsidRPr="00FA7B6D">
        <w:rPr>
          <w:rFonts w:ascii="Arial Narrow" w:eastAsia="Yu Gothic UI Semibold" w:hAnsi="Arial Narrow"/>
          <w:b/>
          <w:bCs/>
          <w:noProof/>
          <w:color w:val="auto"/>
          <w:sz w:val="52"/>
          <w:szCs w:val="52"/>
          <w:lang w:bidi="ru-RU"/>
        </w:rPr>
        <w:fldChar w:fldCharType="separate"/>
      </w:r>
      <w:r w:rsidRPr="00FA7B6D">
        <w:rPr>
          <w:rFonts w:ascii="Arial Narrow" w:eastAsia="Yu Gothic UI Semibold" w:hAnsi="Arial Narrow"/>
          <w:b/>
          <w:bCs/>
          <w:noProof/>
          <w:color w:val="auto"/>
          <w:sz w:val="52"/>
          <w:szCs w:val="52"/>
          <w:lang w:bidi="ru-RU"/>
        </w:rPr>
        <w:t>2026</w:t>
      </w:r>
      <w:r w:rsidRPr="00FA7B6D">
        <w:rPr>
          <w:rFonts w:ascii="Arial Narrow" w:eastAsia="Yu Gothic UI Semibold" w:hAnsi="Arial Narrow"/>
          <w:b/>
          <w:bCs/>
          <w:noProof/>
          <w:color w:val="auto"/>
          <w:sz w:val="52"/>
          <w:szCs w:val="52"/>
          <w:lang w:bidi="ru-RU"/>
        </w:rPr>
        <w:fldChar w:fldCharType="end"/>
      </w:r>
      <w:r w:rsidRPr="00FA7B6D">
        <w:rPr>
          <w:rFonts w:ascii="Arial Narrow" w:eastAsia="Yu Gothic UI Semibold" w:hAnsi="Arial Narrow"/>
          <w:b/>
          <w:bCs/>
          <w:noProof/>
          <w:color w:val="auto"/>
          <w:sz w:val="52"/>
          <w:szCs w:val="52"/>
          <w:vertAlign w:val="superscript"/>
          <w:lang w:bidi="ru-RU"/>
        </w:rPr>
        <w:t xml:space="preserve"> </w:t>
      </w:r>
      <w:r w:rsidRPr="00FA7B6D">
        <w:rPr>
          <w:rFonts w:ascii="Arial Narrow" w:eastAsia="Yu Gothic UI Semibold" w:hAnsi="Arial Narrow" w:cs="Calibri"/>
          <w:b/>
          <w:bCs/>
          <w:noProof/>
          <w:color w:val="auto"/>
          <w:sz w:val="52"/>
          <w:szCs w:val="52"/>
          <w:lang w:val="en-US" w:bidi="ru-RU"/>
        </w:rPr>
        <w:t>5</w:t>
      </w:r>
      <w:r w:rsidRPr="00FA7B6D">
        <w:rPr>
          <w:rFonts w:ascii="Arial Narrow" w:eastAsia="Yu Gothic UI Semibold" w:hAnsi="Arial Narrow" w:cs="Calibri"/>
          <w:b/>
          <w:bCs/>
          <w:noProof/>
          <w:color w:val="auto"/>
          <w:sz w:val="52"/>
          <w:szCs w:val="52"/>
          <w:lang w:val="en-US" w:bidi="ru-RU"/>
        </w:rPr>
        <w:t>月</w:t>
      </w:r>
    </w:p>
    <w:tbl>
      <w:tblPr>
        <w:tblStyle w:val="CalendarTable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0"/>
        <w:gridCol w:w="1543"/>
        <w:gridCol w:w="1540"/>
        <w:gridCol w:w="1540"/>
        <w:gridCol w:w="1540"/>
        <w:gridCol w:w="1540"/>
        <w:gridCol w:w="1519"/>
      </w:tblGrid>
      <w:tr w:rsidR="00FA7B6D" w:rsidRPr="00965943" w14:paraId="44B85E4B" w14:textId="77777777" w:rsidTr="00FA7B6D">
        <w:trPr>
          <w:trHeight w:val="340"/>
        </w:trPr>
        <w:tc>
          <w:tcPr>
            <w:tcW w:w="707" w:type="pct"/>
            <w:shd w:val="clear" w:color="auto" w:fill="FF0000"/>
          </w:tcPr>
          <w:p w14:paraId="06924682" w14:textId="77777777" w:rsidR="00FA7B6D" w:rsidRPr="00FA7B6D" w:rsidRDefault="00FA7B6D" w:rsidP="00A6070A">
            <w:pPr>
              <w:pStyle w:val="Days"/>
              <w:spacing w:before="0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FA7B6D">
              <w:rPr>
                <w:rFonts w:ascii="Arial Narrow" w:eastAsia="Yu Gothic UI Semibold" w:hAnsi="Arial Narrow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日</w:t>
            </w:r>
          </w:p>
        </w:tc>
        <w:tc>
          <w:tcPr>
            <w:tcW w:w="718" w:type="pct"/>
            <w:shd w:val="clear" w:color="auto" w:fill="D9D9D9" w:themeFill="background1" w:themeFillShade="D9"/>
          </w:tcPr>
          <w:p w14:paraId="34A79150" w14:textId="77777777" w:rsidR="00FA7B6D" w:rsidRPr="00FA7B6D" w:rsidRDefault="00FA7B6D" w:rsidP="00A6070A">
            <w:pPr>
              <w:pStyle w:val="Days"/>
              <w:spacing w:before="0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FA7B6D">
              <w:rPr>
                <w:rFonts w:ascii="Arial Narrow" w:eastAsia="Yu Gothic UI Semibold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月</w:t>
            </w:r>
          </w:p>
        </w:tc>
        <w:tc>
          <w:tcPr>
            <w:tcW w:w="717" w:type="pct"/>
            <w:shd w:val="clear" w:color="auto" w:fill="D9D9D9" w:themeFill="background1" w:themeFillShade="D9"/>
          </w:tcPr>
          <w:p w14:paraId="1B7E8AB9" w14:textId="77777777" w:rsidR="00FA7B6D" w:rsidRPr="00FA7B6D" w:rsidRDefault="00FA7B6D" w:rsidP="00A6070A">
            <w:pPr>
              <w:pStyle w:val="Days"/>
              <w:spacing w:before="0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FA7B6D">
              <w:rPr>
                <w:rFonts w:ascii="Arial Narrow" w:eastAsia="Yu Gothic UI Semibold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火</w:t>
            </w:r>
          </w:p>
        </w:tc>
        <w:tc>
          <w:tcPr>
            <w:tcW w:w="717" w:type="pct"/>
            <w:shd w:val="clear" w:color="auto" w:fill="D9D9D9" w:themeFill="background1" w:themeFillShade="D9"/>
          </w:tcPr>
          <w:p w14:paraId="609C9AD2" w14:textId="77777777" w:rsidR="00FA7B6D" w:rsidRPr="00FA7B6D" w:rsidRDefault="00FA7B6D" w:rsidP="00A6070A">
            <w:pPr>
              <w:pStyle w:val="Days"/>
              <w:spacing w:before="0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FA7B6D">
              <w:rPr>
                <w:rFonts w:ascii="Arial Narrow" w:eastAsia="Yu Gothic UI Semibold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水</w:t>
            </w:r>
          </w:p>
        </w:tc>
        <w:tc>
          <w:tcPr>
            <w:tcW w:w="717" w:type="pct"/>
            <w:shd w:val="clear" w:color="auto" w:fill="D9D9D9" w:themeFill="background1" w:themeFillShade="D9"/>
          </w:tcPr>
          <w:p w14:paraId="72EC4C4B" w14:textId="77777777" w:rsidR="00FA7B6D" w:rsidRPr="00FA7B6D" w:rsidRDefault="00FA7B6D" w:rsidP="00A6070A">
            <w:pPr>
              <w:pStyle w:val="Days"/>
              <w:spacing w:before="0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FA7B6D">
              <w:rPr>
                <w:rFonts w:ascii="Arial Narrow" w:eastAsia="Yu Gothic UI Semibold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木</w:t>
            </w:r>
          </w:p>
        </w:tc>
        <w:tc>
          <w:tcPr>
            <w:tcW w:w="717" w:type="pct"/>
            <w:shd w:val="clear" w:color="auto" w:fill="D9D9D9" w:themeFill="background1" w:themeFillShade="D9"/>
          </w:tcPr>
          <w:p w14:paraId="6E37C990" w14:textId="77777777" w:rsidR="00FA7B6D" w:rsidRPr="00FA7B6D" w:rsidRDefault="00FA7B6D" w:rsidP="00A6070A">
            <w:pPr>
              <w:pStyle w:val="Days"/>
              <w:spacing w:before="0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FA7B6D">
              <w:rPr>
                <w:rFonts w:ascii="Arial Narrow" w:eastAsia="Yu Gothic UI Semibold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金</w:t>
            </w:r>
          </w:p>
        </w:tc>
        <w:tc>
          <w:tcPr>
            <w:tcW w:w="707" w:type="pct"/>
            <w:shd w:val="clear" w:color="auto" w:fill="0070C0"/>
          </w:tcPr>
          <w:p w14:paraId="6D3C7DF0" w14:textId="77777777" w:rsidR="00FA7B6D" w:rsidRPr="00FA7B6D" w:rsidRDefault="00FA7B6D" w:rsidP="00A6070A">
            <w:pPr>
              <w:pStyle w:val="Days"/>
              <w:spacing w:before="0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FA7B6D">
              <w:rPr>
                <w:rFonts w:ascii="Arial Narrow" w:eastAsia="Yu Gothic UI Semibold" w:hAnsi="Arial Narrow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土</w:t>
            </w:r>
          </w:p>
        </w:tc>
      </w:tr>
      <w:tr w:rsidR="00FA7B6D" w:rsidRPr="00965943" w14:paraId="0E63741F" w14:textId="77777777" w:rsidTr="00FA7B6D">
        <w:trPr>
          <w:trHeight w:val="397"/>
        </w:trPr>
        <w:tc>
          <w:tcPr>
            <w:tcW w:w="707" w:type="pct"/>
            <w:tcMar>
              <w:left w:w="57" w:type="dxa"/>
            </w:tcMar>
          </w:tcPr>
          <w:p w14:paraId="700631B2" w14:textId="77777777" w:rsidR="00FA7B6D" w:rsidRPr="00FA7B6D" w:rsidRDefault="00FA7B6D" w:rsidP="00A6070A">
            <w:pPr>
              <w:pStyle w:val="Dates"/>
              <w:spacing w:after="0"/>
              <w:rPr>
                <w:rFonts w:ascii="Arial Narrow" w:eastAsia="Yu Gothic UI Semibold" w:hAnsi="Arial Narrow"/>
                <w:b/>
                <w:bCs/>
                <w:noProof/>
                <w:color w:val="FF0000"/>
                <w:sz w:val="32"/>
                <w:szCs w:val="32"/>
              </w:rPr>
            </w:pP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instrText xml:space="preserve"> IF </w:instrText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instrText>пятница</w:instrText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instrText xml:space="preserve"> = “воскресенье" 1 ""</w:instrText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</w:tcMar>
          </w:tcPr>
          <w:p w14:paraId="38AD5A53" w14:textId="77777777" w:rsidR="00FA7B6D" w:rsidRPr="00FA7B6D" w:rsidRDefault="00FA7B6D" w:rsidP="00A6070A">
            <w:pPr>
              <w:pStyle w:val="Dates"/>
              <w:spacing w:after="0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32"/>
                <w:szCs w:val="32"/>
              </w:rPr>
            </w:pP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IF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>пятница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 “понедельник" 1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IF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=A2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>0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&lt;&gt; 0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=A2+1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>2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""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7" w:type="pct"/>
            <w:tcMar>
              <w:left w:w="57" w:type="dxa"/>
            </w:tcMar>
          </w:tcPr>
          <w:p w14:paraId="6D6EE1EA" w14:textId="77777777" w:rsidR="00FA7B6D" w:rsidRPr="00FA7B6D" w:rsidRDefault="00FA7B6D" w:rsidP="00A6070A">
            <w:pPr>
              <w:pStyle w:val="Dates"/>
              <w:spacing w:after="0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32"/>
                <w:szCs w:val="32"/>
              </w:rPr>
            </w:pP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IF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>пятница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 “вторник" 1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IF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=B2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>0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&lt;&gt; 0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=B2+1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>2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""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7" w:type="pct"/>
            <w:tcMar>
              <w:left w:w="57" w:type="dxa"/>
            </w:tcMar>
          </w:tcPr>
          <w:p w14:paraId="51DDBDF3" w14:textId="77777777" w:rsidR="00FA7B6D" w:rsidRPr="00FA7B6D" w:rsidRDefault="00FA7B6D" w:rsidP="00A6070A">
            <w:pPr>
              <w:pStyle w:val="Dates"/>
              <w:spacing w:after="0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32"/>
                <w:szCs w:val="32"/>
              </w:rPr>
            </w:pP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IF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>пятница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 “среда" 1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IF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=C2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>0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&lt;&gt; 0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=C2+1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>3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""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7" w:type="pct"/>
            <w:tcMar>
              <w:left w:w="57" w:type="dxa"/>
            </w:tcMar>
          </w:tcPr>
          <w:p w14:paraId="42CCFB81" w14:textId="77777777" w:rsidR="00FA7B6D" w:rsidRPr="00FA7B6D" w:rsidRDefault="00FA7B6D" w:rsidP="00A6070A">
            <w:pPr>
              <w:pStyle w:val="Dates"/>
              <w:spacing w:after="0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32"/>
                <w:szCs w:val="32"/>
              </w:rPr>
            </w:pP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IF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>пятница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= “четверг" 1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IF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=D2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>0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&lt;&gt; 0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=D2+1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>2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""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7" w:type="pct"/>
            <w:tcMar>
              <w:left w:w="57" w:type="dxa"/>
            </w:tcMar>
          </w:tcPr>
          <w:p w14:paraId="4CD950BD" w14:textId="77777777" w:rsidR="00FA7B6D" w:rsidRPr="00FA7B6D" w:rsidRDefault="00FA7B6D" w:rsidP="00A6070A">
            <w:pPr>
              <w:pStyle w:val="Dates"/>
              <w:spacing w:after="0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32"/>
                <w:szCs w:val="32"/>
              </w:rPr>
            </w:pP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IF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>пятница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 “пятница" 1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IF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=E2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>1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&lt;&gt; 0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=E2+1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>2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""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>2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t>1</w: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7" w:type="pct"/>
            <w:tcMar>
              <w:left w:w="57" w:type="dxa"/>
            </w:tcMar>
          </w:tcPr>
          <w:p w14:paraId="47FB4A70" w14:textId="77777777" w:rsidR="00FA7B6D" w:rsidRPr="00FA7B6D" w:rsidRDefault="00FA7B6D" w:rsidP="00A6070A">
            <w:pPr>
              <w:pStyle w:val="Dates"/>
              <w:spacing w:after="0"/>
              <w:rPr>
                <w:rFonts w:ascii="Arial Narrow" w:eastAsia="Yu Gothic UI Semibold" w:hAnsi="Arial Narrow"/>
                <w:b/>
                <w:bCs/>
                <w:noProof/>
                <w:color w:val="0070C0"/>
                <w:sz w:val="32"/>
                <w:szCs w:val="32"/>
              </w:rPr>
            </w:pP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instrText xml:space="preserve"> IF </w:instrText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instrText>пятница</w:instrText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instrText xml:space="preserve"> = “суббота" 1 </w:instrText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instrText xml:space="preserve"> IF </w:instrText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instrText xml:space="preserve"> =F2 </w:instrText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instrText>1</w:instrText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instrText xml:space="preserve"> &lt;&gt; 0 </w:instrText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instrText xml:space="preserve"> =F2+1 </w:instrText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instrText>2</w:instrText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instrText xml:space="preserve"> "" </w:instrText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instrText>2</w:instrText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t>2</w:t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</w:p>
        </w:tc>
      </w:tr>
      <w:tr w:rsidR="00FA7B6D" w:rsidRPr="00965943" w14:paraId="06E96F9B" w14:textId="77777777" w:rsidTr="00FA7B6D">
        <w:trPr>
          <w:trHeight w:val="397"/>
        </w:trPr>
        <w:tc>
          <w:tcPr>
            <w:tcW w:w="707" w:type="pct"/>
            <w:tcMar>
              <w:left w:w="57" w:type="dxa"/>
            </w:tcMar>
          </w:tcPr>
          <w:p w14:paraId="186A7D0A" w14:textId="77777777" w:rsidR="00FA7B6D" w:rsidRPr="00FA7B6D" w:rsidRDefault="00FA7B6D" w:rsidP="00A6070A">
            <w:pPr>
              <w:pStyle w:val="Dates"/>
              <w:spacing w:after="0"/>
              <w:rPr>
                <w:rFonts w:ascii="Arial Narrow" w:eastAsia="Yu Gothic UI Semibold" w:hAnsi="Arial Narrow"/>
                <w:b/>
                <w:bCs/>
                <w:noProof/>
                <w:color w:val="FF0000"/>
                <w:sz w:val="32"/>
                <w:szCs w:val="32"/>
              </w:rPr>
            </w:pP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instrText xml:space="preserve"> =G2+1 </w:instrText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t>3</w:t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</w:tcMar>
          </w:tcPr>
          <w:p w14:paraId="484BAFD1" w14:textId="77777777" w:rsidR="00FA7B6D" w:rsidRPr="00FA7B6D" w:rsidRDefault="00FA7B6D" w:rsidP="00A6070A">
            <w:pPr>
              <w:pStyle w:val="Dates"/>
              <w:spacing w:after="0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32"/>
                <w:szCs w:val="32"/>
              </w:rPr>
            </w:pP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=A3+1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t>4</w: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7" w:type="pct"/>
            <w:tcMar>
              <w:left w:w="57" w:type="dxa"/>
            </w:tcMar>
          </w:tcPr>
          <w:p w14:paraId="1AA4ADD5" w14:textId="77777777" w:rsidR="00FA7B6D" w:rsidRPr="00FA7B6D" w:rsidRDefault="00FA7B6D" w:rsidP="00A6070A">
            <w:pPr>
              <w:pStyle w:val="Dates"/>
              <w:spacing w:after="0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32"/>
                <w:szCs w:val="32"/>
              </w:rPr>
            </w:pP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=B3+1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t>5</w: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7" w:type="pct"/>
            <w:tcMar>
              <w:left w:w="57" w:type="dxa"/>
            </w:tcMar>
          </w:tcPr>
          <w:p w14:paraId="3AAD941A" w14:textId="77777777" w:rsidR="00FA7B6D" w:rsidRPr="00FA7B6D" w:rsidRDefault="00FA7B6D" w:rsidP="00A6070A">
            <w:pPr>
              <w:pStyle w:val="Dates"/>
              <w:spacing w:after="0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32"/>
                <w:szCs w:val="32"/>
              </w:rPr>
            </w:pP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=C3+1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t>6</w: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7" w:type="pct"/>
            <w:tcMar>
              <w:left w:w="57" w:type="dxa"/>
            </w:tcMar>
          </w:tcPr>
          <w:p w14:paraId="30178D7A" w14:textId="77777777" w:rsidR="00FA7B6D" w:rsidRPr="00FA7B6D" w:rsidRDefault="00FA7B6D" w:rsidP="00A6070A">
            <w:pPr>
              <w:pStyle w:val="Dates"/>
              <w:spacing w:after="0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32"/>
                <w:szCs w:val="32"/>
              </w:rPr>
            </w:pP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=D3+1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t>7</w: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7" w:type="pct"/>
            <w:tcMar>
              <w:left w:w="57" w:type="dxa"/>
            </w:tcMar>
          </w:tcPr>
          <w:p w14:paraId="129B479B" w14:textId="77777777" w:rsidR="00FA7B6D" w:rsidRPr="00FA7B6D" w:rsidRDefault="00FA7B6D" w:rsidP="00A6070A">
            <w:pPr>
              <w:pStyle w:val="Dates"/>
              <w:spacing w:after="0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32"/>
                <w:szCs w:val="32"/>
              </w:rPr>
            </w:pP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=E3+1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t>8</w: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7" w:type="pct"/>
            <w:tcMar>
              <w:left w:w="57" w:type="dxa"/>
            </w:tcMar>
          </w:tcPr>
          <w:p w14:paraId="6A16C751" w14:textId="77777777" w:rsidR="00FA7B6D" w:rsidRPr="00FA7B6D" w:rsidRDefault="00FA7B6D" w:rsidP="00A6070A">
            <w:pPr>
              <w:pStyle w:val="Dates"/>
              <w:spacing w:after="0"/>
              <w:rPr>
                <w:rFonts w:ascii="Arial Narrow" w:eastAsia="Yu Gothic UI Semibold" w:hAnsi="Arial Narrow"/>
                <w:b/>
                <w:bCs/>
                <w:noProof/>
                <w:color w:val="0070C0"/>
                <w:sz w:val="32"/>
                <w:szCs w:val="32"/>
              </w:rPr>
            </w:pP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instrText xml:space="preserve"> =F3+1 </w:instrText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t>9</w:t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</w:p>
        </w:tc>
      </w:tr>
      <w:tr w:rsidR="00FA7B6D" w:rsidRPr="00965943" w14:paraId="6DE79ACA" w14:textId="77777777" w:rsidTr="00FA7B6D">
        <w:trPr>
          <w:trHeight w:val="397"/>
        </w:trPr>
        <w:tc>
          <w:tcPr>
            <w:tcW w:w="707" w:type="pct"/>
            <w:tcMar>
              <w:left w:w="57" w:type="dxa"/>
            </w:tcMar>
          </w:tcPr>
          <w:p w14:paraId="446B467B" w14:textId="77777777" w:rsidR="00FA7B6D" w:rsidRPr="00FA7B6D" w:rsidRDefault="00FA7B6D" w:rsidP="00A6070A">
            <w:pPr>
              <w:pStyle w:val="Dates"/>
              <w:spacing w:after="0"/>
              <w:rPr>
                <w:rFonts w:ascii="Arial Narrow" w:eastAsia="Yu Gothic UI Semibold" w:hAnsi="Arial Narrow"/>
                <w:b/>
                <w:bCs/>
                <w:noProof/>
                <w:color w:val="FF0000"/>
                <w:sz w:val="32"/>
                <w:szCs w:val="32"/>
              </w:rPr>
            </w:pP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instrText xml:space="preserve"> =G3+1 </w:instrText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t>10</w:t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</w:tcMar>
          </w:tcPr>
          <w:p w14:paraId="627BA6DC" w14:textId="77777777" w:rsidR="00FA7B6D" w:rsidRPr="00FA7B6D" w:rsidRDefault="00FA7B6D" w:rsidP="00A6070A">
            <w:pPr>
              <w:pStyle w:val="Dates"/>
              <w:spacing w:after="0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32"/>
                <w:szCs w:val="32"/>
              </w:rPr>
            </w:pP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=A4+1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t>11</w: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7" w:type="pct"/>
            <w:tcMar>
              <w:left w:w="57" w:type="dxa"/>
            </w:tcMar>
          </w:tcPr>
          <w:p w14:paraId="3CBD3F62" w14:textId="77777777" w:rsidR="00FA7B6D" w:rsidRPr="00FA7B6D" w:rsidRDefault="00FA7B6D" w:rsidP="00A6070A">
            <w:pPr>
              <w:pStyle w:val="Dates"/>
              <w:spacing w:after="0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32"/>
                <w:szCs w:val="32"/>
              </w:rPr>
            </w:pP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=B4+1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t>12</w: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7" w:type="pct"/>
            <w:tcMar>
              <w:left w:w="57" w:type="dxa"/>
            </w:tcMar>
          </w:tcPr>
          <w:p w14:paraId="433556F0" w14:textId="77777777" w:rsidR="00FA7B6D" w:rsidRPr="00FA7B6D" w:rsidRDefault="00FA7B6D" w:rsidP="00A6070A">
            <w:pPr>
              <w:pStyle w:val="Dates"/>
              <w:spacing w:after="0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32"/>
                <w:szCs w:val="32"/>
              </w:rPr>
            </w:pP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=C4+1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t>13</w: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7" w:type="pct"/>
            <w:tcMar>
              <w:left w:w="57" w:type="dxa"/>
            </w:tcMar>
          </w:tcPr>
          <w:p w14:paraId="705501D6" w14:textId="77777777" w:rsidR="00FA7B6D" w:rsidRPr="00FA7B6D" w:rsidRDefault="00FA7B6D" w:rsidP="00A6070A">
            <w:pPr>
              <w:pStyle w:val="Dates"/>
              <w:spacing w:after="0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32"/>
                <w:szCs w:val="32"/>
              </w:rPr>
            </w:pP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=D4+1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t>14</w: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7" w:type="pct"/>
            <w:tcMar>
              <w:left w:w="57" w:type="dxa"/>
            </w:tcMar>
          </w:tcPr>
          <w:p w14:paraId="083467FB" w14:textId="77777777" w:rsidR="00FA7B6D" w:rsidRPr="00FA7B6D" w:rsidRDefault="00FA7B6D" w:rsidP="00A6070A">
            <w:pPr>
              <w:pStyle w:val="Dates"/>
              <w:spacing w:after="0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32"/>
                <w:szCs w:val="32"/>
              </w:rPr>
            </w:pP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=E4+1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t>15</w: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7" w:type="pct"/>
            <w:tcMar>
              <w:left w:w="57" w:type="dxa"/>
            </w:tcMar>
          </w:tcPr>
          <w:p w14:paraId="5D85B7C3" w14:textId="77777777" w:rsidR="00FA7B6D" w:rsidRPr="00FA7B6D" w:rsidRDefault="00FA7B6D" w:rsidP="00A6070A">
            <w:pPr>
              <w:pStyle w:val="Dates"/>
              <w:spacing w:after="0"/>
              <w:rPr>
                <w:rFonts w:ascii="Arial Narrow" w:eastAsia="Yu Gothic UI Semibold" w:hAnsi="Arial Narrow"/>
                <w:b/>
                <w:bCs/>
                <w:noProof/>
                <w:color w:val="0070C0"/>
                <w:sz w:val="32"/>
                <w:szCs w:val="32"/>
              </w:rPr>
            </w:pP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instrText xml:space="preserve"> =F4+1 </w:instrText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t>16</w:t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</w:p>
        </w:tc>
      </w:tr>
      <w:tr w:rsidR="00FA7B6D" w:rsidRPr="00965943" w14:paraId="624985A0" w14:textId="77777777" w:rsidTr="00FA7B6D">
        <w:trPr>
          <w:trHeight w:val="397"/>
        </w:trPr>
        <w:tc>
          <w:tcPr>
            <w:tcW w:w="707" w:type="pct"/>
            <w:tcMar>
              <w:left w:w="57" w:type="dxa"/>
            </w:tcMar>
          </w:tcPr>
          <w:p w14:paraId="692A2740" w14:textId="77777777" w:rsidR="00FA7B6D" w:rsidRPr="00FA7B6D" w:rsidRDefault="00FA7B6D" w:rsidP="00A6070A">
            <w:pPr>
              <w:pStyle w:val="Dates"/>
              <w:spacing w:after="0"/>
              <w:rPr>
                <w:rFonts w:ascii="Arial Narrow" w:eastAsia="Yu Gothic UI Semibold" w:hAnsi="Arial Narrow"/>
                <w:b/>
                <w:bCs/>
                <w:noProof/>
                <w:color w:val="FF0000"/>
                <w:sz w:val="32"/>
                <w:szCs w:val="32"/>
              </w:rPr>
            </w:pP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instrText xml:space="preserve"> =G4+1 </w:instrText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t>17</w:t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</w:tcMar>
          </w:tcPr>
          <w:p w14:paraId="1130A36F" w14:textId="77777777" w:rsidR="00FA7B6D" w:rsidRPr="00FA7B6D" w:rsidRDefault="00FA7B6D" w:rsidP="00A6070A">
            <w:pPr>
              <w:pStyle w:val="Dates"/>
              <w:spacing w:after="0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32"/>
                <w:szCs w:val="32"/>
              </w:rPr>
            </w:pP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=A5+1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t>18</w: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7" w:type="pct"/>
            <w:tcMar>
              <w:left w:w="57" w:type="dxa"/>
            </w:tcMar>
          </w:tcPr>
          <w:p w14:paraId="11FAA35B" w14:textId="77777777" w:rsidR="00FA7B6D" w:rsidRPr="00FA7B6D" w:rsidRDefault="00FA7B6D" w:rsidP="00A6070A">
            <w:pPr>
              <w:pStyle w:val="Dates"/>
              <w:spacing w:after="0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32"/>
                <w:szCs w:val="32"/>
              </w:rPr>
            </w:pP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=B5+1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t>19</w: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7" w:type="pct"/>
            <w:tcMar>
              <w:left w:w="57" w:type="dxa"/>
            </w:tcMar>
          </w:tcPr>
          <w:p w14:paraId="57599F37" w14:textId="77777777" w:rsidR="00FA7B6D" w:rsidRPr="00FA7B6D" w:rsidRDefault="00FA7B6D" w:rsidP="00A6070A">
            <w:pPr>
              <w:pStyle w:val="Dates"/>
              <w:spacing w:after="0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32"/>
                <w:szCs w:val="32"/>
              </w:rPr>
            </w:pP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=C5+1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t>20</w: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7" w:type="pct"/>
            <w:tcMar>
              <w:left w:w="57" w:type="dxa"/>
            </w:tcMar>
          </w:tcPr>
          <w:p w14:paraId="243DF3EC" w14:textId="77777777" w:rsidR="00FA7B6D" w:rsidRPr="00FA7B6D" w:rsidRDefault="00FA7B6D" w:rsidP="00A6070A">
            <w:pPr>
              <w:pStyle w:val="Dates"/>
              <w:spacing w:after="0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32"/>
                <w:szCs w:val="32"/>
              </w:rPr>
            </w:pP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=D5+1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t>21</w: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7" w:type="pct"/>
            <w:tcMar>
              <w:left w:w="57" w:type="dxa"/>
            </w:tcMar>
          </w:tcPr>
          <w:p w14:paraId="77C370A2" w14:textId="77777777" w:rsidR="00FA7B6D" w:rsidRPr="00FA7B6D" w:rsidRDefault="00FA7B6D" w:rsidP="00A6070A">
            <w:pPr>
              <w:pStyle w:val="Dates"/>
              <w:spacing w:after="0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32"/>
                <w:szCs w:val="32"/>
              </w:rPr>
            </w:pP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=E5+1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t>22</w: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7" w:type="pct"/>
            <w:tcMar>
              <w:left w:w="57" w:type="dxa"/>
            </w:tcMar>
          </w:tcPr>
          <w:p w14:paraId="1FC4F722" w14:textId="77777777" w:rsidR="00FA7B6D" w:rsidRPr="00FA7B6D" w:rsidRDefault="00FA7B6D" w:rsidP="00A6070A">
            <w:pPr>
              <w:pStyle w:val="Dates"/>
              <w:spacing w:after="0"/>
              <w:rPr>
                <w:rFonts w:ascii="Arial Narrow" w:eastAsia="Yu Gothic UI Semibold" w:hAnsi="Arial Narrow"/>
                <w:b/>
                <w:bCs/>
                <w:noProof/>
                <w:color w:val="0070C0"/>
                <w:sz w:val="32"/>
                <w:szCs w:val="32"/>
              </w:rPr>
            </w:pP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instrText xml:space="preserve"> =F5+1 </w:instrText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t>23</w:t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</w:p>
        </w:tc>
      </w:tr>
      <w:tr w:rsidR="00FA7B6D" w:rsidRPr="00965943" w14:paraId="4DF112FD" w14:textId="77777777" w:rsidTr="00FA7B6D">
        <w:trPr>
          <w:trHeight w:val="397"/>
        </w:trPr>
        <w:tc>
          <w:tcPr>
            <w:tcW w:w="707" w:type="pct"/>
            <w:tcMar>
              <w:left w:w="57" w:type="dxa"/>
            </w:tcMar>
          </w:tcPr>
          <w:p w14:paraId="399846C2" w14:textId="77777777" w:rsidR="00FA7B6D" w:rsidRPr="00FA7B6D" w:rsidRDefault="00FA7B6D" w:rsidP="00A6070A">
            <w:pPr>
              <w:pStyle w:val="Dates"/>
              <w:spacing w:after="0"/>
              <w:rPr>
                <w:rFonts w:ascii="Arial Narrow" w:eastAsia="Yu Gothic UI Semibold" w:hAnsi="Arial Narrow"/>
                <w:b/>
                <w:bCs/>
                <w:noProof/>
                <w:color w:val="FF0000"/>
                <w:sz w:val="32"/>
                <w:szCs w:val="32"/>
              </w:rPr>
            </w:pP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instrText xml:space="preserve">IF </w:instrText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instrText xml:space="preserve"> =G5</w:instrText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instrText>23</w:instrText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instrText xml:space="preserve"> = 0,"" </w:instrText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instrText xml:space="preserve"> IF </w:instrText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instrText xml:space="preserve"> =G5 </w:instrText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instrText>23</w:instrText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instrText xml:space="preserve">  &lt; </w:instrText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instrText>31</w:instrText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instrText xml:space="preserve">  </w:instrText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instrText xml:space="preserve"> =G5+1 </w:instrText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instrText>24</w:instrText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instrText xml:space="preserve"> "" </w:instrText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instrText>24</w:instrText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t>24</w:t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</w:tcMar>
          </w:tcPr>
          <w:p w14:paraId="21DF4F14" w14:textId="77777777" w:rsidR="00FA7B6D" w:rsidRPr="00FA7B6D" w:rsidRDefault="00FA7B6D" w:rsidP="00A6070A">
            <w:pPr>
              <w:pStyle w:val="Dates"/>
              <w:spacing w:after="0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32"/>
                <w:szCs w:val="32"/>
              </w:rPr>
            </w:pP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IF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=A6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>24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 0,""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IF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=A6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>24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 &lt;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DocVariable MonthEnd5 \@ d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>31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=A6+1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>25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""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>25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t>25</w: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7" w:type="pct"/>
            <w:tcMar>
              <w:left w:w="57" w:type="dxa"/>
            </w:tcMar>
          </w:tcPr>
          <w:p w14:paraId="0EE97A80" w14:textId="77777777" w:rsidR="00FA7B6D" w:rsidRPr="00FA7B6D" w:rsidRDefault="00FA7B6D" w:rsidP="00A6070A">
            <w:pPr>
              <w:pStyle w:val="Dates"/>
              <w:spacing w:after="0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32"/>
                <w:szCs w:val="32"/>
              </w:rPr>
            </w:pP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IF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=B6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>25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 0,""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IF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=B6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>25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 &lt;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DocVariable MonthEnd5 \@ d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>31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=B6+1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>26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""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>26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t>26</w: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7" w:type="pct"/>
            <w:tcMar>
              <w:left w:w="57" w:type="dxa"/>
            </w:tcMar>
          </w:tcPr>
          <w:p w14:paraId="2E0D37E0" w14:textId="77777777" w:rsidR="00FA7B6D" w:rsidRPr="00FA7B6D" w:rsidRDefault="00FA7B6D" w:rsidP="00A6070A">
            <w:pPr>
              <w:pStyle w:val="Dates"/>
              <w:spacing w:after="0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32"/>
                <w:szCs w:val="32"/>
              </w:rPr>
            </w:pP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IF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=C6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>26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 0,""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IF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=C6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>26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 &lt;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DocVariable MonthEnd5 \@ d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>31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=C6+1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>27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""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>27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t>27</w: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7" w:type="pct"/>
            <w:tcMar>
              <w:left w:w="57" w:type="dxa"/>
            </w:tcMar>
          </w:tcPr>
          <w:p w14:paraId="4C2548C4" w14:textId="77777777" w:rsidR="00FA7B6D" w:rsidRPr="00FA7B6D" w:rsidRDefault="00FA7B6D" w:rsidP="00A6070A">
            <w:pPr>
              <w:pStyle w:val="Dates"/>
              <w:spacing w:after="0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32"/>
                <w:szCs w:val="32"/>
              </w:rPr>
            </w:pP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IF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=D6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>27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 0,""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IF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=D6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>27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 &lt;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DocVariable MonthEnd5 \@ d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>31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=D6+1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>28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""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>28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t>28</w: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7" w:type="pct"/>
            <w:tcMar>
              <w:left w:w="57" w:type="dxa"/>
            </w:tcMar>
          </w:tcPr>
          <w:p w14:paraId="4D65707A" w14:textId="77777777" w:rsidR="00FA7B6D" w:rsidRPr="00FA7B6D" w:rsidRDefault="00FA7B6D" w:rsidP="00A6070A">
            <w:pPr>
              <w:pStyle w:val="Dates"/>
              <w:spacing w:after="0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32"/>
                <w:szCs w:val="32"/>
              </w:rPr>
            </w:pP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IF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=E6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>28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 0,""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IF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=E6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>28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 &lt;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DocVariable MonthEnd5 \@ d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>31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=E6+1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>29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""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>29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t>29</w: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7" w:type="pct"/>
            <w:tcMar>
              <w:left w:w="57" w:type="dxa"/>
            </w:tcMar>
          </w:tcPr>
          <w:p w14:paraId="4798DA07" w14:textId="77777777" w:rsidR="00FA7B6D" w:rsidRPr="00FA7B6D" w:rsidRDefault="00FA7B6D" w:rsidP="00A6070A">
            <w:pPr>
              <w:pStyle w:val="Dates"/>
              <w:spacing w:after="0"/>
              <w:rPr>
                <w:rFonts w:ascii="Arial Narrow" w:eastAsia="Yu Gothic UI Semibold" w:hAnsi="Arial Narrow"/>
                <w:b/>
                <w:bCs/>
                <w:noProof/>
                <w:color w:val="0070C0"/>
                <w:sz w:val="32"/>
                <w:szCs w:val="32"/>
              </w:rPr>
            </w:pP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instrText xml:space="preserve">IF </w:instrText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instrText xml:space="preserve"> =F6</w:instrText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instrText>29</w:instrText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instrText xml:space="preserve"> = 0,"" </w:instrText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instrText xml:space="preserve"> IF </w:instrText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instrText xml:space="preserve"> =F6 </w:instrText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instrText>29</w:instrText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instrText xml:space="preserve">  &lt; </w:instrText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instrText>31</w:instrText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instrText xml:space="preserve">  </w:instrText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instrText xml:space="preserve"> =F6+1 </w:instrText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instrText>30</w:instrText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instrText xml:space="preserve"> "" </w:instrText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instrText>30</w:instrText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t>30</w:t>
            </w:r>
            <w:r w:rsidRPr="00FA7B6D">
              <w:rPr>
                <w:rFonts w:ascii="Century Gothic" w:hAnsi="Century Gothic" w:cs="Arial"/>
                <w:b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</w:p>
        </w:tc>
      </w:tr>
      <w:tr w:rsidR="00FA7B6D" w:rsidRPr="00965943" w14:paraId="607B78D1" w14:textId="77777777" w:rsidTr="00FA7B6D">
        <w:trPr>
          <w:trHeight w:val="397"/>
        </w:trPr>
        <w:tc>
          <w:tcPr>
            <w:tcW w:w="707" w:type="pct"/>
            <w:tcMar>
              <w:left w:w="57" w:type="dxa"/>
            </w:tcMar>
          </w:tcPr>
          <w:p w14:paraId="34724296" w14:textId="77777777" w:rsidR="00FA7B6D" w:rsidRPr="00FA7B6D" w:rsidRDefault="00FA7B6D" w:rsidP="00A6070A">
            <w:pPr>
              <w:pStyle w:val="Dates"/>
              <w:spacing w:after="0"/>
              <w:rPr>
                <w:rFonts w:ascii="Arial Narrow" w:eastAsia="Yu Gothic UI Semibold" w:hAnsi="Arial Narrow"/>
                <w:b/>
                <w:bCs/>
                <w:noProof/>
                <w:color w:val="FF0000"/>
                <w:sz w:val="32"/>
                <w:szCs w:val="32"/>
              </w:rPr>
            </w:pP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instrText xml:space="preserve">IF </w:instrText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instrText xml:space="preserve"> =G6</w:instrText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instrText>30</w:instrText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instrText xml:space="preserve"> = 0,"" </w:instrText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instrText xml:space="preserve"> IF </w:instrText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instrText xml:space="preserve"> =G6 </w:instrText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instrText>30</w:instrText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instrText xml:space="preserve">  &lt; </w:instrText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instrText>31</w:instrText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instrText xml:space="preserve">  </w:instrText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instrText xml:space="preserve"> =G6+1 </w:instrText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instrText>31</w:instrText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instrText xml:space="preserve"> "" </w:instrText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instrText>31</w:instrText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t>31</w:t>
            </w:r>
            <w:r w:rsidRPr="00FA7B6D">
              <w:rPr>
                <w:rFonts w:ascii="Century Gothic" w:hAnsi="Century Gothic" w:cs="Arial"/>
                <w:b/>
                <w:noProof/>
                <w:color w:val="FF0000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</w:tcMar>
          </w:tcPr>
          <w:p w14:paraId="1E7143B2" w14:textId="77777777" w:rsidR="00FA7B6D" w:rsidRPr="00FA7B6D" w:rsidRDefault="00FA7B6D" w:rsidP="00A6070A">
            <w:pPr>
              <w:pStyle w:val="Dates"/>
              <w:spacing w:after="0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32"/>
                <w:szCs w:val="32"/>
              </w:rPr>
            </w:pP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IF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=A7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>31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 0,""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IF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=A7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>31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 &lt;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DocVariable MonthEnd5 \@ d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>31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begin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=A7+1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separate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>31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instrText xml:space="preserve"> "" </w:instrText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  <w:r w:rsidRPr="00FA7B6D">
              <w:rPr>
                <w:rFonts w:ascii="Century Gothic" w:hAnsi="Century Gothic" w:cs="Arial"/>
                <w:b/>
                <w:noProof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7" w:type="pct"/>
            <w:tcMar>
              <w:left w:w="57" w:type="dxa"/>
            </w:tcMar>
          </w:tcPr>
          <w:p w14:paraId="7A3EB6E9" w14:textId="77777777" w:rsidR="00FA7B6D" w:rsidRPr="00FA7B6D" w:rsidRDefault="00FA7B6D" w:rsidP="00A6070A">
            <w:pPr>
              <w:pStyle w:val="Dates"/>
              <w:spacing w:after="0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7" w:type="pct"/>
            <w:tcMar>
              <w:left w:w="57" w:type="dxa"/>
            </w:tcMar>
          </w:tcPr>
          <w:p w14:paraId="52FC1223" w14:textId="77777777" w:rsidR="00FA7B6D" w:rsidRPr="00FA7B6D" w:rsidRDefault="00FA7B6D" w:rsidP="00A6070A">
            <w:pPr>
              <w:pStyle w:val="Dates"/>
              <w:spacing w:after="0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7" w:type="pct"/>
            <w:tcMar>
              <w:left w:w="57" w:type="dxa"/>
            </w:tcMar>
          </w:tcPr>
          <w:p w14:paraId="2B50AE8B" w14:textId="77777777" w:rsidR="00FA7B6D" w:rsidRPr="00FA7B6D" w:rsidRDefault="00FA7B6D" w:rsidP="00A6070A">
            <w:pPr>
              <w:pStyle w:val="Dates"/>
              <w:spacing w:after="0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7" w:type="pct"/>
            <w:tcMar>
              <w:left w:w="57" w:type="dxa"/>
            </w:tcMar>
          </w:tcPr>
          <w:p w14:paraId="5144DE91" w14:textId="77777777" w:rsidR="00FA7B6D" w:rsidRPr="00FA7B6D" w:rsidRDefault="00FA7B6D" w:rsidP="00A6070A">
            <w:pPr>
              <w:pStyle w:val="Dates"/>
              <w:spacing w:after="0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7" w:type="pct"/>
            <w:tcMar>
              <w:left w:w="57" w:type="dxa"/>
            </w:tcMar>
          </w:tcPr>
          <w:p w14:paraId="5A1B32DF" w14:textId="77777777" w:rsidR="00FA7B6D" w:rsidRPr="00FA7B6D" w:rsidRDefault="00FA7B6D" w:rsidP="00A6070A">
            <w:pPr>
              <w:pStyle w:val="Dates"/>
              <w:spacing w:after="0"/>
              <w:rPr>
                <w:rFonts w:ascii="Arial Narrow" w:eastAsia="Yu Gothic UI Semibold" w:hAnsi="Arial Narrow"/>
                <w:b/>
                <w:bCs/>
                <w:noProof/>
                <w:color w:val="0070C0"/>
                <w:sz w:val="32"/>
                <w:szCs w:val="32"/>
              </w:rPr>
            </w:pPr>
          </w:p>
        </w:tc>
      </w:tr>
    </w:tbl>
    <w:p w14:paraId="2B3E424A" w14:textId="5FFF23E7" w:rsidR="00F93E3B" w:rsidRPr="00965943" w:rsidRDefault="00F93E3B" w:rsidP="00173104">
      <w:pPr>
        <w:pStyle w:val="a5"/>
        <w:jc w:val="center"/>
        <w:rPr>
          <w:rFonts w:ascii="Arial Narrow" w:eastAsia="Yu Gothic UI Semibold" w:hAnsi="Arial Narrow"/>
          <w:b/>
          <w:bCs/>
          <w:noProof/>
          <w:color w:val="auto"/>
          <w:sz w:val="2"/>
          <w:szCs w:val="2"/>
          <w:lang w:val="en-US"/>
        </w:rPr>
      </w:pPr>
    </w:p>
    <w:sectPr w:rsidR="00F93E3B" w:rsidRPr="00965943" w:rsidSect="003B72C0">
      <w:pgSz w:w="11906" w:h="16838" w:code="9"/>
      <w:pgMar w:top="284" w:right="567" w:bottom="284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E6482" w14:textId="77777777" w:rsidR="00100785" w:rsidRDefault="00100785">
      <w:pPr>
        <w:spacing w:after="0"/>
      </w:pPr>
      <w:r>
        <w:separator/>
      </w:r>
    </w:p>
  </w:endnote>
  <w:endnote w:type="continuationSeparator" w:id="0">
    <w:p w14:paraId="7A75941E" w14:textId="77777777" w:rsidR="00100785" w:rsidRDefault="001007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E668A" w14:textId="77777777" w:rsidR="00100785" w:rsidRDefault="00100785">
      <w:pPr>
        <w:spacing w:after="0"/>
      </w:pPr>
      <w:r>
        <w:separator/>
      </w:r>
    </w:p>
  </w:footnote>
  <w:footnote w:type="continuationSeparator" w:id="0">
    <w:p w14:paraId="32E16131" w14:textId="77777777" w:rsidR="00100785" w:rsidRDefault="0010078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воскресенье"/>
  </w:docVars>
  <w:rsids>
    <w:rsidRoot w:val="00285C1D"/>
    <w:rsid w:val="000320BD"/>
    <w:rsid w:val="0005357B"/>
    <w:rsid w:val="000554C6"/>
    <w:rsid w:val="00071356"/>
    <w:rsid w:val="00097A25"/>
    <w:rsid w:val="000A5A57"/>
    <w:rsid w:val="00100785"/>
    <w:rsid w:val="001274F3"/>
    <w:rsid w:val="00151CCE"/>
    <w:rsid w:val="00173104"/>
    <w:rsid w:val="00197EAD"/>
    <w:rsid w:val="001B01F9"/>
    <w:rsid w:val="001C41F9"/>
    <w:rsid w:val="001D7BF6"/>
    <w:rsid w:val="001F4992"/>
    <w:rsid w:val="0020015E"/>
    <w:rsid w:val="00211686"/>
    <w:rsid w:val="002549DD"/>
    <w:rsid w:val="002562E7"/>
    <w:rsid w:val="002776B7"/>
    <w:rsid w:val="00285C1D"/>
    <w:rsid w:val="002C3AAE"/>
    <w:rsid w:val="002D6CC9"/>
    <w:rsid w:val="002E0EE0"/>
    <w:rsid w:val="00302C5D"/>
    <w:rsid w:val="003327F5"/>
    <w:rsid w:val="00340CAF"/>
    <w:rsid w:val="003A03A8"/>
    <w:rsid w:val="003B72C0"/>
    <w:rsid w:val="003C0D41"/>
    <w:rsid w:val="003C325E"/>
    <w:rsid w:val="003E085C"/>
    <w:rsid w:val="003E7B3A"/>
    <w:rsid w:val="003F70D3"/>
    <w:rsid w:val="00416364"/>
    <w:rsid w:val="00431B29"/>
    <w:rsid w:val="00440416"/>
    <w:rsid w:val="00454163"/>
    <w:rsid w:val="00462EAD"/>
    <w:rsid w:val="0047429C"/>
    <w:rsid w:val="00482367"/>
    <w:rsid w:val="004A6170"/>
    <w:rsid w:val="004B2D3B"/>
    <w:rsid w:val="004F6AAC"/>
    <w:rsid w:val="00512F2D"/>
    <w:rsid w:val="00570FBB"/>
    <w:rsid w:val="00573109"/>
    <w:rsid w:val="00583B82"/>
    <w:rsid w:val="00587A70"/>
    <w:rsid w:val="00591BED"/>
    <w:rsid w:val="005923AC"/>
    <w:rsid w:val="005B1D94"/>
    <w:rsid w:val="005D1874"/>
    <w:rsid w:val="005D5149"/>
    <w:rsid w:val="005E656F"/>
    <w:rsid w:val="00622A4A"/>
    <w:rsid w:val="00644D11"/>
    <w:rsid w:val="00667021"/>
    <w:rsid w:val="006974E1"/>
    <w:rsid w:val="006B2722"/>
    <w:rsid w:val="006C0896"/>
    <w:rsid w:val="006D33C0"/>
    <w:rsid w:val="006F513E"/>
    <w:rsid w:val="00712732"/>
    <w:rsid w:val="00716E21"/>
    <w:rsid w:val="007252FD"/>
    <w:rsid w:val="00751B91"/>
    <w:rsid w:val="00751CCC"/>
    <w:rsid w:val="00793FEE"/>
    <w:rsid w:val="007C0139"/>
    <w:rsid w:val="007D45A1"/>
    <w:rsid w:val="007E26D7"/>
    <w:rsid w:val="007F564D"/>
    <w:rsid w:val="00804FAE"/>
    <w:rsid w:val="00821925"/>
    <w:rsid w:val="00845C20"/>
    <w:rsid w:val="008527AC"/>
    <w:rsid w:val="00864371"/>
    <w:rsid w:val="0087060A"/>
    <w:rsid w:val="008B1201"/>
    <w:rsid w:val="008B63DD"/>
    <w:rsid w:val="008D5CE8"/>
    <w:rsid w:val="008E36B2"/>
    <w:rsid w:val="008F16F7"/>
    <w:rsid w:val="008F7025"/>
    <w:rsid w:val="009136E2"/>
    <w:rsid w:val="009164BA"/>
    <w:rsid w:val="009166BD"/>
    <w:rsid w:val="00941C64"/>
    <w:rsid w:val="00953D91"/>
    <w:rsid w:val="00965943"/>
    <w:rsid w:val="00967AD5"/>
    <w:rsid w:val="00977AAE"/>
    <w:rsid w:val="00986CA6"/>
    <w:rsid w:val="00996E56"/>
    <w:rsid w:val="00997268"/>
    <w:rsid w:val="009C2BB5"/>
    <w:rsid w:val="009F1541"/>
    <w:rsid w:val="00A121C6"/>
    <w:rsid w:val="00A12667"/>
    <w:rsid w:val="00A14581"/>
    <w:rsid w:val="00A17145"/>
    <w:rsid w:val="00A20E4C"/>
    <w:rsid w:val="00A27EAE"/>
    <w:rsid w:val="00A42266"/>
    <w:rsid w:val="00A433DD"/>
    <w:rsid w:val="00A45449"/>
    <w:rsid w:val="00A45A28"/>
    <w:rsid w:val="00A47413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458D0"/>
    <w:rsid w:val="00B65B09"/>
    <w:rsid w:val="00B85583"/>
    <w:rsid w:val="00B9476B"/>
    <w:rsid w:val="00B965FF"/>
    <w:rsid w:val="00BA0878"/>
    <w:rsid w:val="00BB4093"/>
    <w:rsid w:val="00BC3952"/>
    <w:rsid w:val="00BE5AB8"/>
    <w:rsid w:val="00BF350D"/>
    <w:rsid w:val="00BF3C3E"/>
    <w:rsid w:val="00C31DC7"/>
    <w:rsid w:val="00C32B94"/>
    <w:rsid w:val="00C44DFB"/>
    <w:rsid w:val="00C6519B"/>
    <w:rsid w:val="00C70F21"/>
    <w:rsid w:val="00C7354B"/>
    <w:rsid w:val="00C830EA"/>
    <w:rsid w:val="00C91863"/>
    <w:rsid w:val="00C91F9B"/>
    <w:rsid w:val="00CC233C"/>
    <w:rsid w:val="00CC4B66"/>
    <w:rsid w:val="00CE0329"/>
    <w:rsid w:val="00D87FF2"/>
    <w:rsid w:val="00DA1094"/>
    <w:rsid w:val="00DC1675"/>
    <w:rsid w:val="00DE32AC"/>
    <w:rsid w:val="00E1407A"/>
    <w:rsid w:val="00E23D59"/>
    <w:rsid w:val="00E318B9"/>
    <w:rsid w:val="00E50BDE"/>
    <w:rsid w:val="00E774CD"/>
    <w:rsid w:val="00E77E1D"/>
    <w:rsid w:val="00E8317B"/>
    <w:rsid w:val="00E91B94"/>
    <w:rsid w:val="00EA23AE"/>
    <w:rsid w:val="00EB0778"/>
    <w:rsid w:val="00ED75B6"/>
    <w:rsid w:val="00EF1F0E"/>
    <w:rsid w:val="00F064C7"/>
    <w:rsid w:val="00F156F4"/>
    <w:rsid w:val="00F34F47"/>
    <w:rsid w:val="00F80497"/>
    <w:rsid w:val="00F91390"/>
    <w:rsid w:val="00F93E3B"/>
    <w:rsid w:val="00FA67E1"/>
    <w:rsid w:val="00FA7B6D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2026-04-11T16:40:00Z</dcterms:created>
  <dcterms:modified xsi:type="dcterms:W3CDTF">2026-04-11T16:40:00Z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