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Таблица календаря с началом в воскресенье"/>
        <w:tblDescription w:val="Таблица календаря с началом в воскресенье"/>
      </w:tblPr>
      <w:tblGrid>
        <w:gridCol w:w="10772"/>
      </w:tblGrid>
      <w:tr w:rsidR="003E085C" w:rsidRPr="00454163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965943" w:rsidRDefault="003E085C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7E26D7" w:rsidRPr="00965943" w14:paraId="0803ED67" w14:textId="77777777" w:rsidTr="00986CA6">
              <w:tc>
                <w:tcPr>
                  <w:tcW w:w="5000" w:type="pct"/>
                </w:tcPr>
                <w:p w14:paraId="78206AEB" w14:textId="033FC528" w:rsidR="003B72C0" w:rsidRPr="005E7159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instrText xml:space="preserve"> DOCVARIABLE  MonthStart1 \@  yyyy   \* MERGEFORMAT </w:instrTex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E7159"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t>2026</w: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val="en-US" w:bidi="ru-RU"/>
                    </w:rPr>
                    <w:t xml:space="preserve"> </w:t>
                  </w:r>
                  <w:r w:rsidRPr="003B72C0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3</w:t>
                  </w:r>
                  <w:r w:rsidRPr="005E715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5E7159" w14:paraId="7C11BFCA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0EB2ABA4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76F6633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7B0B881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1A2D7A6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F37CA47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A57F0DE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3AC03DDB" w14:textId="77777777" w:rsidR="003B72C0" w:rsidRPr="005E7159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5E7159" w14:paraId="04839E88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FF7A24A" w14:textId="491CD519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" 1 ""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t>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A19DF1A" w14:textId="3499C6E5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D90C9B3" w14:textId="47F96F30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96CF64" w14:textId="14B16F66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29EF071" w14:textId="15F2084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4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7AF2F9" w14:textId="348316B9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C830EA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=E2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5C7FEB8" w14:textId="282BA4B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MonthStart3 \@ dddd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 “</w:instrText>
                        </w:r>
                        <w:r w:rsidRPr="009136E2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" 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=F2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&lt;&gt; 0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=F2+1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7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t>7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5E7159" w14:paraId="7D090004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8657809" w14:textId="1087B833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=G2+1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t>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7BAC6AF" w14:textId="6B5B8E5F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3652A79" w14:textId="4F6099AF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B1B4A62" w14:textId="10AE5385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01770F" w14:textId="05DE5342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0412BD5" w14:textId="7B5939DE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3B3264" w14:textId="1514F5F4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=F3+1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t>14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5E7159" w14:paraId="07D30D1C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D5291F0" w14:textId="1D28044A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=G3+1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t>15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B58106" w14:textId="678170ED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5239F0B" w14:textId="111A7CBF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9936FF" w14:textId="1B9FCB5B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18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ADFB1D9" w14:textId="7BD46E8A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19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B6AA2C" w14:textId="17C58202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4AB39BF" w14:textId="57F9F61E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=F4+1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t>21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5E7159" w14:paraId="10A10444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46AAB1E7" w14:textId="2F5734F1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=G4+1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t>22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D77D6BE" w14:textId="154C6C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23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975F91D" w14:textId="388AAA24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24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E288F4" w14:textId="3C8095EB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25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6ACD40D" w14:textId="398B21D5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26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F4FE7A4" w14:textId="213CB208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27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7764E26" w14:textId="36BF615E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=F5+1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t>28</w: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5E7159" w14:paraId="5847E91E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C2D4CF1" w14:textId="3ABFA99B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=G5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=G5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=G5+1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t>29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ED81C8" w14:textId="6DFECBC3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30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98B364" w14:textId="1800F341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=B6+1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t>31</w: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726E615" w14:textId="44A81F80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=C6+1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A559D0D" w14:textId="639D169A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=D6+1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76EB5E" w14:textId="10CCF53D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=E6+1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28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A304159" w14:textId="6CFA335B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=F6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0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=F6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28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=F6+1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9136E2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5E7159" w14:paraId="2FFC7F6E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59C7126B" w14:textId="370AAD4E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=G6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=G6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29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=G6+1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51A69A3" w14:textId="18291ED1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=A7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 0,""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IF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=A7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30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&lt;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DocVariable MonthEnd3 \@ d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=A7+1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 xml:space="preserve"> "" 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 w:bidi="ru-RU"/>
                          </w:rPr>
                          <w:instrText>31</w:instrText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C830EA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1537918" w14:textId="777777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A595042" w14:textId="777777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F68B2D7" w14:textId="777777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A1CB28" w14:textId="777777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val="en-US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FFB8A7C" w14:textId="77777777" w:rsidR="003B72C0" w:rsidRPr="005E7159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4472C4" w:themeColor="accent1"/>
                            <w:sz w:val="48"/>
                            <w:szCs w:val="48"/>
                            <w:lang w:val="en-US"/>
                          </w:rPr>
                        </w:pPr>
                      </w:p>
                    </w:tc>
                  </w:tr>
                </w:tbl>
                <w:p w14:paraId="1417B0DB" w14:textId="49F86AFE" w:rsidR="003B72C0" w:rsidRPr="005E7159" w:rsidRDefault="003B72C0" w:rsidP="003B72C0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instrText xml:space="preserve"> DOCVARIABLE  MonthStart1 \@  yyyy   \* MERGEFORMAT </w:instrTex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E7159"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t>2026</w: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val="en-US" w:bidi="ru-RU"/>
                    </w:rPr>
                    <w:t xml:space="preserve"> </w:t>
                  </w:r>
                  <w:r w:rsidRPr="003B72C0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4</w:t>
                  </w:r>
                  <w:r w:rsidRPr="005E715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9"/>
                    <w:gridCol w:w="1508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3B72C0" w:rsidRPr="00965943" w14:paraId="507A9EB0" w14:textId="77777777" w:rsidTr="003B72C0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FF0000"/>
                      </w:tcPr>
                      <w:p w14:paraId="6BE86FCA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4F15807F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06EF5DC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27ED8CBC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5F3CE249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3DC1EA21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533FC523" w14:textId="77777777" w:rsidR="003B72C0" w:rsidRPr="003B72C0" w:rsidRDefault="003B72C0" w:rsidP="003B72C0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B72C0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3B72C0" w:rsidRPr="00965943" w14:paraId="61FF0E0B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0B26B103" w14:textId="7EAB70A0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воскресенье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" 1 ""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618938" w14:textId="0732B381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понедельник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6DA0DF9" w14:textId="392A2226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вторник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656E120" w14:textId="6B555C0D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075008" w14:textId="46FAE598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четверг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99620B8" w14:textId="42B7A8AE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0554C6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F71F634" w14:textId="673F0F4C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MonthStart4 \@ dddd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среда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</w:instrText>
                        </w:r>
                        <w:r w:rsidRPr="00F34F47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суббота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" 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4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7206FFC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0CA9E15" w14:textId="5E645CDC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1F3630" w14:textId="201A38B0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06EAFDE" w14:textId="1EB2404D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15DCF15" w14:textId="00EEE24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6DE4725" w14:textId="2138667B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85C5392" w14:textId="6A881E16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8FEEEEB" w14:textId="5CA743DE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5F435AF7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7274DC61" w14:textId="0B8C8BAF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8375A2C" w14:textId="49AC3122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E8AF0DF" w14:textId="23B077C8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3477F44" w14:textId="6A231FBD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8EA2EE5" w14:textId="7E4662CD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B15BCD7" w14:textId="2FE19503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BFA600B" w14:textId="3375374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C164127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6058ED2" w14:textId="65245B75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44E702" w14:textId="212A2373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5EED9B" w14:textId="29FDD60B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8CDF76C" w14:textId="1F6DCE3A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99D935" w14:textId="11E03DF2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92E7A1B" w14:textId="592FB36E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0F2BF6" w14:textId="1CEBD50A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6487691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3CCE4544" w14:textId="582CCD80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0442236" w14:textId="62FC8298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0E149A8" w14:textId="51E4D7B5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DD39C48" w14:textId="64CC9498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A1F3F5C" w14:textId="0F12BB1A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BCE9805" w14:textId="781EFF90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FAACB5C" w14:textId="505590B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F34F47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B72C0" w:rsidRPr="00965943" w14:paraId="351B5BC6" w14:textId="77777777" w:rsidTr="003B72C0">
                    <w:trPr>
                      <w:trHeight w:val="567"/>
                    </w:trPr>
                    <w:tc>
                      <w:tcPr>
                        <w:tcW w:w="708" w:type="pct"/>
                        <w:tcMar>
                          <w:left w:w="57" w:type="dxa"/>
                        </w:tcMar>
                      </w:tcPr>
                      <w:p w14:paraId="14F972F8" w14:textId="6BA1E67B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0BC42D9" w14:textId="33DE6766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="005E7159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DocVariable MonthEnd4 \@ d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0554C6"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15D65DD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47197965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52F4AE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4817AA6" w14:textId="77777777" w:rsidR="003B72C0" w:rsidRPr="000554C6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64AF80F" w14:textId="77777777" w:rsidR="003B72C0" w:rsidRPr="00F34F47" w:rsidRDefault="003B72C0" w:rsidP="003B72C0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71D4A235" w14:textId="77777777" w:rsidR="005E7159" w:rsidRPr="00454163" w:rsidRDefault="005E7159" w:rsidP="005E7159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5E7159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  <w:r w:rsidRPr="00965943">
                    <w:rPr>
                      <w:rFonts w:ascii="Arial Narrow" w:eastAsia="Yu Gothic UI Semibold" w:hAnsi="Arial Narrow"/>
                      <w:b/>
                      <w:bCs/>
                      <w:noProof/>
                      <w:color w:val="auto"/>
                      <w:sz w:val="144"/>
                      <w:szCs w:val="144"/>
                      <w:vertAlign w:val="superscript"/>
                      <w:lang w:bidi="ru-RU"/>
                    </w:rPr>
                    <w:t xml:space="preserve"> </w:t>
                  </w:r>
                  <w:r w:rsidRPr="005E715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96"/>
                      <w:szCs w:val="96"/>
                      <w:lang w:val="en-US" w:bidi="ru-RU"/>
                    </w:rPr>
                    <w:t>5</w:t>
                  </w:r>
                  <w:r w:rsidRPr="005E7159"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56"/>
                      <w:szCs w:val="56"/>
                      <w:lang w:val="en-US" w:bidi="ru-RU"/>
                    </w:rPr>
                    <w:t>月</w:t>
                  </w:r>
                </w:p>
                <w:tbl>
                  <w:tblPr>
                    <w:tblStyle w:val="CalendarTable"/>
                    <w:tblW w:w="5000" w:type="pct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7"/>
                    <w:gridCol w:w="1510"/>
                    <w:gridCol w:w="1508"/>
                    <w:gridCol w:w="1508"/>
                    <w:gridCol w:w="1508"/>
                    <w:gridCol w:w="1508"/>
                    <w:gridCol w:w="1487"/>
                  </w:tblGrid>
                  <w:tr w:rsidR="005E7159" w:rsidRPr="00965943" w14:paraId="3E756841" w14:textId="77777777" w:rsidTr="005E7159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FF0000"/>
                      </w:tcPr>
                      <w:p w14:paraId="055FB98D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日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</w:tcPr>
                      <w:p w14:paraId="445E1816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月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8CED0DE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火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612FBC6C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水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7F5C6B06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木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</w:tcPr>
                      <w:p w14:paraId="1782C5AF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金</w:t>
                        </w:r>
                      </w:p>
                    </w:tc>
                    <w:tc>
                      <w:tcPr>
                        <w:tcW w:w="707" w:type="pct"/>
                        <w:shd w:val="clear" w:color="auto" w:fill="0070C0"/>
                      </w:tcPr>
                      <w:p w14:paraId="0EE691D6" w14:textId="77777777" w:rsidR="005E7159" w:rsidRPr="005E7159" w:rsidRDefault="005E7159" w:rsidP="005E7159">
                        <w:pPr>
                          <w:pStyle w:val="Days"/>
                          <w:spacing w:before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5E7159">
                          <w:rPr>
                            <w:rFonts w:ascii="Arial Narrow" w:eastAsia="Yu Gothic UI Semibold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土</w:t>
                        </w:r>
                      </w:p>
                    </w:tc>
                  </w:tr>
                  <w:tr w:rsidR="005E7159" w:rsidRPr="00965943" w14:paraId="237B7689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392D5137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“воскресенье" 1 ""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1A918F63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“понедельник"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D368BB9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“вторник"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09B3258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“среда"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CE7104B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= “четверг"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68DB2C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“пятница"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CACFD3A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MonthStart5 \@ dddd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пятница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“суббота" 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&lt;&gt; 0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7159" w:rsidRPr="00965943" w14:paraId="235D5809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27F1ECA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=G2+1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71CD0DFC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29E7E3F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55E20E8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721654F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7385973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67CC4AC5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7159" w:rsidRPr="00965943" w14:paraId="6D9FBDEC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4F071D65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=G3+1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5EFF9A82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0ED75FDF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7859E0A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C0CD008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2959A0C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043A1B6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16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7159" w:rsidRPr="00965943" w14:paraId="6DDA767F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2445FBD9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=G4+1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17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2BDB8A13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204CD75E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19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EEEEA2B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E9A5639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1EACA69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22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763E1CF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23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7159" w:rsidRPr="00965943" w14:paraId="035C60CF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7100DE18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23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=G5+1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24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49553794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24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25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65420227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25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=B6+1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26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05986C2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=C6+1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27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5938C3A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=D6+1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28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38777F69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28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=E6+1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t>29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5B5FC02D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29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=F6+1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t>30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0070C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E7159" w:rsidRPr="00965943" w14:paraId="69E4DCAC" w14:textId="77777777" w:rsidTr="005E7159">
                    <w:trPr>
                      <w:trHeight w:val="567"/>
                    </w:trPr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09FA8C3E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FF0000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30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=G6+1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t>31</w: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color w:val="FF0000"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Mar>
                          <w:left w:w="57" w:type="dxa"/>
                        </w:tcMar>
                      </w:tcPr>
                      <w:p w14:paraId="6BE2CBFC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 0,""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IF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&lt;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DocVariable MonthEnd5 \@ d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begin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=A7+1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>31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instrText xml:space="preserve"> "" </w:instrText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  <w:r w:rsidRPr="00751CCC">
                          <w:rPr>
                            <w:rFonts w:ascii="Century Gothic" w:hAnsi="Century Gothic" w:cs="Arial"/>
                            <w:b/>
                            <w:noProof/>
                            <w:sz w:val="48"/>
                            <w:szCs w:val="4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6B87BDA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1E745D66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712FC7A0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17" w:type="pct"/>
                        <w:tcMar>
                          <w:left w:w="57" w:type="dxa"/>
                        </w:tcMar>
                      </w:tcPr>
                      <w:p w14:paraId="510A4075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auto"/>
                            <w:sz w:val="48"/>
                            <w:szCs w:val="48"/>
                          </w:rPr>
                        </w:pPr>
                      </w:p>
                    </w:tc>
                    <w:tc>
                      <w:tcPr>
                        <w:tcW w:w="707" w:type="pct"/>
                        <w:tcMar>
                          <w:left w:w="57" w:type="dxa"/>
                        </w:tcMar>
                      </w:tcPr>
                      <w:p w14:paraId="1157A1BF" w14:textId="77777777" w:rsidR="005E7159" w:rsidRPr="00751CCC" w:rsidRDefault="005E7159" w:rsidP="005E7159">
                        <w:pPr>
                          <w:pStyle w:val="Dates"/>
                          <w:spacing w:after="0"/>
                          <w:rPr>
                            <w:rFonts w:ascii="Arial Narrow" w:eastAsia="Yu Gothic UI Semibold" w:hAnsi="Arial Narrow"/>
                            <w:b/>
                            <w:bCs/>
                            <w:noProof/>
                            <w:color w:val="0070C0"/>
                            <w:sz w:val="48"/>
                            <w:szCs w:val="48"/>
                          </w:rPr>
                        </w:pPr>
                      </w:p>
                    </w:tc>
                  </w:tr>
                </w:tbl>
                <w:p w14:paraId="27D0957F" w14:textId="77777777" w:rsidR="007E26D7" w:rsidRPr="00454163" w:rsidRDefault="007E26D7" w:rsidP="00173104">
                  <w:pPr>
                    <w:pStyle w:val="Months"/>
                    <w:ind w:left="0"/>
                    <w:jc w:val="center"/>
                    <w:rPr>
                      <w:rFonts w:ascii="Arial Narrow" w:eastAsia="Yu Gothic UI Semibold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65943" w:rsidRDefault="00E50BDE" w:rsidP="00173104">
            <w:pPr>
              <w:pStyle w:val="ad"/>
              <w:spacing w:after="0"/>
              <w:jc w:val="center"/>
              <w:rPr>
                <w:rFonts w:ascii="Arial Narrow" w:eastAsia="Yu Gothic UI Semibold" w:hAnsi="Arial Narrow"/>
                <w:b/>
                <w:bCs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2B3E424A" w14:textId="5FFF23E7" w:rsidR="00F93E3B" w:rsidRPr="00965943" w:rsidRDefault="00F93E3B" w:rsidP="00173104">
      <w:pPr>
        <w:pStyle w:val="a5"/>
        <w:jc w:val="center"/>
        <w:rPr>
          <w:rFonts w:ascii="Arial Narrow" w:eastAsia="Yu Gothic UI Semibold" w:hAnsi="Arial Narrow"/>
          <w:b/>
          <w:bCs/>
          <w:noProof/>
          <w:color w:val="auto"/>
          <w:sz w:val="2"/>
          <w:szCs w:val="2"/>
          <w:lang w:val="en-US"/>
        </w:rPr>
      </w:pPr>
    </w:p>
    <w:sectPr w:rsidR="00F93E3B" w:rsidRPr="00965943" w:rsidSect="003B72C0">
      <w:pgSz w:w="11906" w:h="16838" w:code="9"/>
      <w:pgMar w:top="284" w:right="567" w:bottom="28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ED0A" w14:textId="77777777" w:rsidR="00465D7A" w:rsidRDefault="00465D7A">
      <w:pPr>
        <w:spacing w:after="0"/>
      </w:pPr>
      <w:r>
        <w:separator/>
      </w:r>
    </w:p>
  </w:endnote>
  <w:endnote w:type="continuationSeparator" w:id="0">
    <w:p w14:paraId="58FE5274" w14:textId="77777777" w:rsidR="00465D7A" w:rsidRDefault="00465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85C4" w14:textId="77777777" w:rsidR="00465D7A" w:rsidRDefault="00465D7A">
      <w:pPr>
        <w:spacing w:after="0"/>
      </w:pPr>
      <w:r>
        <w:separator/>
      </w:r>
    </w:p>
  </w:footnote>
  <w:footnote w:type="continuationSeparator" w:id="0">
    <w:p w14:paraId="7BB3FF3A" w14:textId="77777777" w:rsidR="00465D7A" w:rsidRDefault="00465D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320BD"/>
    <w:rsid w:val="0005357B"/>
    <w:rsid w:val="000554C6"/>
    <w:rsid w:val="00071356"/>
    <w:rsid w:val="00097A25"/>
    <w:rsid w:val="000A5A57"/>
    <w:rsid w:val="001274F3"/>
    <w:rsid w:val="00151CCE"/>
    <w:rsid w:val="00173104"/>
    <w:rsid w:val="00197EAD"/>
    <w:rsid w:val="001B01F9"/>
    <w:rsid w:val="001C41F9"/>
    <w:rsid w:val="001D7BF6"/>
    <w:rsid w:val="001F4992"/>
    <w:rsid w:val="0020015E"/>
    <w:rsid w:val="00211686"/>
    <w:rsid w:val="002549DD"/>
    <w:rsid w:val="002562E7"/>
    <w:rsid w:val="002776B7"/>
    <w:rsid w:val="00285C1D"/>
    <w:rsid w:val="002C3AAE"/>
    <w:rsid w:val="002D6CC9"/>
    <w:rsid w:val="002E0EE0"/>
    <w:rsid w:val="00302C5D"/>
    <w:rsid w:val="003327F5"/>
    <w:rsid w:val="00340CAF"/>
    <w:rsid w:val="003A03A8"/>
    <w:rsid w:val="003B72C0"/>
    <w:rsid w:val="003C0D41"/>
    <w:rsid w:val="003C325E"/>
    <w:rsid w:val="003E085C"/>
    <w:rsid w:val="003E69EC"/>
    <w:rsid w:val="003E7B3A"/>
    <w:rsid w:val="003F70D3"/>
    <w:rsid w:val="00416364"/>
    <w:rsid w:val="00431B29"/>
    <w:rsid w:val="00440416"/>
    <w:rsid w:val="00454163"/>
    <w:rsid w:val="00462EAD"/>
    <w:rsid w:val="00465D7A"/>
    <w:rsid w:val="0047429C"/>
    <w:rsid w:val="00482367"/>
    <w:rsid w:val="004A6170"/>
    <w:rsid w:val="004B2D3B"/>
    <w:rsid w:val="004F6AAC"/>
    <w:rsid w:val="00512F2D"/>
    <w:rsid w:val="00570FBB"/>
    <w:rsid w:val="00573109"/>
    <w:rsid w:val="00583B82"/>
    <w:rsid w:val="00587A70"/>
    <w:rsid w:val="00591BED"/>
    <w:rsid w:val="005923AC"/>
    <w:rsid w:val="005B1D94"/>
    <w:rsid w:val="005D1874"/>
    <w:rsid w:val="005D5149"/>
    <w:rsid w:val="005E656F"/>
    <w:rsid w:val="005E7159"/>
    <w:rsid w:val="00622A4A"/>
    <w:rsid w:val="00644D11"/>
    <w:rsid w:val="00667021"/>
    <w:rsid w:val="006974E1"/>
    <w:rsid w:val="006B2722"/>
    <w:rsid w:val="006C0896"/>
    <w:rsid w:val="006D33C0"/>
    <w:rsid w:val="006F513E"/>
    <w:rsid w:val="00712732"/>
    <w:rsid w:val="00716E21"/>
    <w:rsid w:val="007252FD"/>
    <w:rsid w:val="00751B91"/>
    <w:rsid w:val="00751CCC"/>
    <w:rsid w:val="00793FEE"/>
    <w:rsid w:val="007C0139"/>
    <w:rsid w:val="007D45A1"/>
    <w:rsid w:val="007E26D7"/>
    <w:rsid w:val="007F564D"/>
    <w:rsid w:val="00804FAE"/>
    <w:rsid w:val="00821925"/>
    <w:rsid w:val="00845C20"/>
    <w:rsid w:val="008527AC"/>
    <w:rsid w:val="00864371"/>
    <w:rsid w:val="0087060A"/>
    <w:rsid w:val="008B1201"/>
    <w:rsid w:val="008B63DD"/>
    <w:rsid w:val="008D5CE8"/>
    <w:rsid w:val="008E36B2"/>
    <w:rsid w:val="008F16F7"/>
    <w:rsid w:val="008F7025"/>
    <w:rsid w:val="009136E2"/>
    <w:rsid w:val="009164BA"/>
    <w:rsid w:val="009166BD"/>
    <w:rsid w:val="00941C64"/>
    <w:rsid w:val="00953D91"/>
    <w:rsid w:val="00965943"/>
    <w:rsid w:val="00967AD5"/>
    <w:rsid w:val="00977AAE"/>
    <w:rsid w:val="00986CA6"/>
    <w:rsid w:val="00996E56"/>
    <w:rsid w:val="00997268"/>
    <w:rsid w:val="009C2BB5"/>
    <w:rsid w:val="009F1541"/>
    <w:rsid w:val="00A121C6"/>
    <w:rsid w:val="00A12667"/>
    <w:rsid w:val="00A14581"/>
    <w:rsid w:val="00A17145"/>
    <w:rsid w:val="00A20E4C"/>
    <w:rsid w:val="00A27EAE"/>
    <w:rsid w:val="00A42266"/>
    <w:rsid w:val="00A433DD"/>
    <w:rsid w:val="00A45449"/>
    <w:rsid w:val="00A45A28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8D0"/>
    <w:rsid w:val="00B65B09"/>
    <w:rsid w:val="00B85583"/>
    <w:rsid w:val="00B9476B"/>
    <w:rsid w:val="00B965FF"/>
    <w:rsid w:val="00BA0878"/>
    <w:rsid w:val="00BB4093"/>
    <w:rsid w:val="00BC3952"/>
    <w:rsid w:val="00BE5AB8"/>
    <w:rsid w:val="00BF350D"/>
    <w:rsid w:val="00BF3C3E"/>
    <w:rsid w:val="00C31DC7"/>
    <w:rsid w:val="00C32B94"/>
    <w:rsid w:val="00C44DFB"/>
    <w:rsid w:val="00C6519B"/>
    <w:rsid w:val="00C70F21"/>
    <w:rsid w:val="00C7354B"/>
    <w:rsid w:val="00C830EA"/>
    <w:rsid w:val="00C91863"/>
    <w:rsid w:val="00C91F9B"/>
    <w:rsid w:val="00CC233C"/>
    <w:rsid w:val="00CE0329"/>
    <w:rsid w:val="00D87FF2"/>
    <w:rsid w:val="00DA1094"/>
    <w:rsid w:val="00DC1675"/>
    <w:rsid w:val="00DE32AC"/>
    <w:rsid w:val="00E1407A"/>
    <w:rsid w:val="00E23D59"/>
    <w:rsid w:val="00E318B9"/>
    <w:rsid w:val="00E50BDE"/>
    <w:rsid w:val="00E774CD"/>
    <w:rsid w:val="00E77E1D"/>
    <w:rsid w:val="00E8317B"/>
    <w:rsid w:val="00E91B94"/>
    <w:rsid w:val="00EA23AE"/>
    <w:rsid w:val="00EB0778"/>
    <w:rsid w:val="00ED75B6"/>
    <w:rsid w:val="00EF1F0E"/>
    <w:rsid w:val="00F064C7"/>
    <w:rsid w:val="00F156F4"/>
    <w:rsid w:val="00F34F37"/>
    <w:rsid w:val="00F34F47"/>
    <w:rsid w:val="00F8049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2026-04-11T09:35:00Z</dcterms:created>
  <dcterms:modified xsi:type="dcterms:W3CDTF">2026-04-11T09:35:00Z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