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e"/>
        <w:tblW w:w="5000" w:type="pct"/>
        <w:jc w:val="center"/>
        <w:tblLook w:val="04A0" w:firstRow="1" w:lastRow="0" w:firstColumn="1" w:lastColumn="0" w:noHBand="0" w:noVBand="1"/>
        <w:tblCaption w:val="Таблица календаря с началом в воскресенье"/>
        <w:tblDescription w:val="Таблица календаря с началом в воскресенье"/>
      </w:tblPr>
      <w:tblGrid>
        <w:gridCol w:w="10772"/>
      </w:tblGrid>
      <w:tr w:rsidR="003E085C" w:rsidRPr="002B13D5" w14:paraId="40983BE3" w14:textId="77777777" w:rsidTr="002B13D5">
        <w:trPr>
          <w:trHeight w:val="10338"/>
          <w:jc w:val="center"/>
        </w:trPr>
        <w:tc>
          <w:tcPr>
            <w:tcW w:w="5000" w:type="pct"/>
          </w:tcPr>
          <w:p w14:paraId="66537F75" w14:textId="5D573957" w:rsidR="003E085C" w:rsidRPr="00965943" w:rsidRDefault="003E085C" w:rsidP="00173104">
            <w:pPr>
              <w:pStyle w:val="ad"/>
              <w:spacing w:after="0"/>
              <w:jc w:val="center"/>
              <w:rPr>
                <w:rFonts w:ascii="Arial Narrow" w:eastAsia="Yu Gothic UI Semibold" w:hAnsi="Arial Narrow"/>
                <w:b/>
                <w:bCs/>
                <w:noProof/>
                <w:color w:val="auto"/>
                <w:sz w:val="2"/>
                <w:szCs w:val="2"/>
                <w:lang w:val="en-US" w:bidi="ru-RU"/>
              </w:rPr>
            </w:pPr>
          </w:p>
          <w:tbl>
            <w:tblPr>
              <w:tblStyle w:val="ae"/>
              <w:tblW w:w="5000" w:type="pct"/>
              <w:tblCellMar>
                <w:top w:w="113" w:type="dxa"/>
                <w:left w:w="113" w:type="dxa"/>
                <w:bottom w:w="113" w:type="dxa"/>
                <w:right w:w="113" w:type="dxa"/>
              </w:tblCellMar>
              <w:tblLook w:val="04A0" w:firstRow="1" w:lastRow="0" w:firstColumn="1" w:lastColumn="0" w:noHBand="0" w:noVBand="1"/>
            </w:tblPr>
            <w:tblGrid>
              <w:gridCol w:w="10772"/>
            </w:tblGrid>
            <w:tr w:rsidR="007E26D7" w:rsidRPr="002B13D5" w14:paraId="0803ED67" w14:textId="77777777" w:rsidTr="00986CA6">
              <w:tc>
                <w:tcPr>
                  <w:tcW w:w="5000" w:type="pct"/>
                </w:tcPr>
                <w:p w14:paraId="1417B0DB" w14:textId="1B0A21E5" w:rsidR="003B72C0" w:rsidRPr="00FA7B6D" w:rsidRDefault="003B72C0" w:rsidP="003B72C0">
                  <w:pPr>
                    <w:pStyle w:val="Months"/>
                    <w:ind w:left="0"/>
                    <w:jc w:val="center"/>
                    <w:rPr>
                      <w:rFonts w:ascii="Arial Narrow" w:eastAsia="Yu Gothic UI Semibold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val="en-US"/>
                    </w:rPr>
                  </w:pPr>
                  <w:r w:rsidRPr="00FA7B6D">
                    <w:rPr>
                      <w:rFonts w:ascii="Arial Narrow" w:eastAsia="Yu Gothic UI Semibold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FA7B6D">
                    <w:rPr>
                      <w:rFonts w:ascii="Arial Narrow" w:eastAsia="Yu Gothic UI Semibold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val="en-US" w:bidi="ru-RU"/>
                    </w:rPr>
                    <w:instrText xml:space="preserve"> DOCVARIABLE  MonthStart1 \@  yyyy   \* MERGEFORMAT </w:instrText>
                  </w:r>
                  <w:r w:rsidRPr="00FA7B6D">
                    <w:rPr>
                      <w:rFonts w:ascii="Arial Narrow" w:eastAsia="Yu Gothic UI Semibold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147891">
                    <w:rPr>
                      <w:rFonts w:ascii="Arial Narrow" w:eastAsia="Yu Gothic UI Semibold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val="en-US" w:bidi="ru-RU"/>
                    </w:rPr>
                    <w:t>2026</w:t>
                  </w:r>
                  <w:r w:rsidRPr="00FA7B6D">
                    <w:rPr>
                      <w:rFonts w:ascii="Arial Narrow" w:eastAsia="Yu Gothic UI Semibold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  <w:r w:rsidRPr="00FA7B6D">
                    <w:rPr>
                      <w:rFonts w:ascii="Arial Narrow" w:eastAsia="Yu Gothic UI Semibold" w:hAnsi="Arial Narrow"/>
                      <w:b/>
                      <w:bCs/>
                      <w:noProof/>
                      <w:color w:val="auto"/>
                      <w:sz w:val="52"/>
                      <w:szCs w:val="52"/>
                      <w:vertAlign w:val="superscript"/>
                      <w:lang w:val="en-US" w:bidi="ru-RU"/>
                    </w:rPr>
                    <w:t xml:space="preserve"> </w:t>
                  </w:r>
                  <w:r w:rsidRPr="00FA7B6D">
                    <w:rPr>
                      <w:rFonts w:ascii="Arial Narrow" w:eastAsia="Yu Gothic UI Semibold" w:hAnsi="Arial Narrow" w:cs="Calibri"/>
                      <w:b/>
                      <w:bCs/>
                      <w:noProof/>
                      <w:color w:val="auto"/>
                      <w:sz w:val="52"/>
                      <w:szCs w:val="52"/>
                      <w:lang w:val="en-US" w:bidi="ru-RU"/>
                    </w:rPr>
                    <w:t>4</w:t>
                  </w:r>
                  <w:r w:rsidRPr="00FA7B6D">
                    <w:rPr>
                      <w:rFonts w:ascii="Arial Narrow" w:eastAsia="Yu Gothic UI Semibold" w:hAnsi="Arial Narrow" w:cs="Calibri"/>
                      <w:b/>
                      <w:bCs/>
                      <w:noProof/>
                      <w:color w:val="auto"/>
                      <w:sz w:val="52"/>
                      <w:szCs w:val="52"/>
                      <w:lang w:val="en-US" w:bidi="ru-RU"/>
                    </w:rPr>
                    <w:t>月</w:t>
                  </w:r>
                </w:p>
                <w:tbl>
                  <w:tblPr>
                    <w:tblStyle w:val="CalendarTable"/>
                    <w:tblW w:w="5000" w:type="pct"/>
                    <w:tblBorders>
                      <w:top w:val="single" w:sz="12" w:space="0" w:color="auto"/>
                      <w:left w:val="single" w:sz="12" w:space="0" w:color="auto"/>
                      <w:bottom w:val="single" w:sz="12" w:space="0" w:color="auto"/>
                      <w:right w:val="single" w:sz="12" w:space="0" w:color="auto"/>
                      <w:insideH w:val="single" w:sz="12" w:space="0" w:color="auto"/>
                      <w:insideV w:val="single" w:sz="12" w:space="0" w:color="auto"/>
                    </w:tblBorders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489"/>
                    <w:gridCol w:w="1508"/>
                    <w:gridCol w:w="1508"/>
                    <w:gridCol w:w="1508"/>
                    <w:gridCol w:w="1508"/>
                    <w:gridCol w:w="1508"/>
                    <w:gridCol w:w="1487"/>
                  </w:tblGrid>
                  <w:tr w:rsidR="003B72C0" w:rsidRPr="00147891" w14:paraId="507A9EB0" w14:textId="77777777" w:rsidTr="003B72C0">
                    <w:trPr>
                      <w:trHeight w:val="340"/>
                    </w:trPr>
                    <w:tc>
                      <w:tcPr>
                        <w:tcW w:w="708" w:type="pct"/>
                        <w:shd w:val="clear" w:color="auto" w:fill="FF0000"/>
                      </w:tcPr>
                      <w:p w14:paraId="6BE86FCA" w14:textId="77777777" w:rsidR="003B72C0" w:rsidRPr="002B13D5" w:rsidRDefault="003B72C0" w:rsidP="003B72C0">
                        <w:pPr>
                          <w:pStyle w:val="Days"/>
                          <w:spacing w:before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3B72C0">
                          <w:rPr>
                            <w:rFonts w:ascii="Arial Narrow" w:eastAsia="Yu Gothic UI Semibold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日</w:t>
                        </w:r>
                      </w:p>
                    </w:tc>
                    <w:tc>
                      <w:tcPr>
                        <w:tcW w:w="717" w:type="pct"/>
                        <w:shd w:val="clear" w:color="auto" w:fill="D9D9D9" w:themeFill="background1" w:themeFillShade="D9"/>
                      </w:tcPr>
                      <w:p w14:paraId="4F15807F" w14:textId="77777777" w:rsidR="003B72C0" w:rsidRPr="002B13D5" w:rsidRDefault="003B72C0" w:rsidP="003B72C0">
                        <w:pPr>
                          <w:pStyle w:val="Days"/>
                          <w:spacing w:before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3B72C0">
                          <w:rPr>
                            <w:rFonts w:ascii="Arial Narrow" w:eastAsia="Yu Gothic UI Semibold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月</w:t>
                        </w:r>
                      </w:p>
                    </w:tc>
                    <w:tc>
                      <w:tcPr>
                        <w:tcW w:w="717" w:type="pct"/>
                        <w:shd w:val="clear" w:color="auto" w:fill="D9D9D9" w:themeFill="background1" w:themeFillShade="D9"/>
                      </w:tcPr>
                      <w:p w14:paraId="06EF5DC9" w14:textId="77777777" w:rsidR="003B72C0" w:rsidRPr="002B13D5" w:rsidRDefault="003B72C0" w:rsidP="003B72C0">
                        <w:pPr>
                          <w:pStyle w:val="Days"/>
                          <w:spacing w:before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3B72C0">
                          <w:rPr>
                            <w:rFonts w:ascii="Arial Narrow" w:eastAsia="Yu Gothic UI Semibold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火</w:t>
                        </w:r>
                      </w:p>
                    </w:tc>
                    <w:tc>
                      <w:tcPr>
                        <w:tcW w:w="717" w:type="pct"/>
                        <w:shd w:val="clear" w:color="auto" w:fill="D9D9D9" w:themeFill="background1" w:themeFillShade="D9"/>
                      </w:tcPr>
                      <w:p w14:paraId="27ED8CBC" w14:textId="77777777" w:rsidR="003B72C0" w:rsidRPr="002B13D5" w:rsidRDefault="003B72C0" w:rsidP="003B72C0">
                        <w:pPr>
                          <w:pStyle w:val="Days"/>
                          <w:spacing w:before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3B72C0">
                          <w:rPr>
                            <w:rFonts w:ascii="Arial Narrow" w:eastAsia="Yu Gothic UI Semibold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水</w:t>
                        </w:r>
                      </w:p>
                    </w:tc>
                    <w:tc>
                      <w:tcPr>
                        <w:tcW w:w="717" w:type="pct"/>
                        <w:shd w:val="clear" w:color="auto" w:fill="D9D9D9" w:themeFill="background1" w:themeFillShade="D9"/>
                      </w:tcPr>
                      <w:p w14:paraId="5F3CE249" w14:textId="77777777" w:rsidR="003B72C0" w:rsidRPr="002B13D5" w:rsidRDefault="003B72C0" w:rsidP="003B72C0">
                        <w:pPr>
                          <w:pStyle w:val="Days"/>
                          <w:spacing w:before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3B72C0">
                          <w:rPr>
                            <w:rFonts w:ascii="Arial Narrow" w:eastAsia="Yu Gothic UI Semibold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木</w:t>
                        </w:r>
                      </w:p>
                    </w:tc>
                    <w:tc>
                      <w:tcPr>
                        <w:tcW w:w="717" w:type="pct"/>
                        <w:shd w:val="clear" w:color="auto" w:fill="D9D9D9" w:themeFill="background1" w:themeFillShade="D9"/>
                      </w:tcPr>
                      <w:p w14:paraId="3DC1EA21" w14:textId="77777777" w:rsidR="003B72C0" w:rsidRPr="002B13D5" w:rsidRDefault="003B72C0" w:rsidP="003B72C0">
                        <w:pPr>
                          <w:pStyle w:val="Days"/>
                          <w:spacing w:before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3B72C0">
                          <w:rPr>
                            <w:rFonts w:ascii="Arial Narrow" w:eastAsia="Yu Gothic UI Semibold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金</w:t>
                        </w:r>
                      </w:p>
                    </w:tc>
                    <w:tc>
                      <w:tcPr>
                        <w:tcW w:w="707" w:type="pct"/>
                        <w:shd w:val="clear" w:color="auto" w:fill="0070C0"/>
                      </w:tcPr>
                      <w:p w14:paraId="533FC523" w14:textId="77777777" w:rsidR="003B72C0" w:rsidRPr="002B13D5" w:rsidRDefault="003B72C0" w:rsidP="003B72C0">
                        <w:pPr>
                          <w:pStyle w:val="Days"/>
                          <w:spacing w:before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3B72C0">
                          <w:rPr>
                            <w:rFonts w:ascii="Arial Narrow" w:eastAsia="Yu Gothic UI Semibold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土</w:t>
                        </w:r>
                      </w:p>
                    </w:tc>
                  </w:tr>
                  <w:tr w:rsidR="003B72C0" w:rsidRPr="00147891" w14:paraId="61FF0E0B" w14:textId="77777777" w:rsidTr="00FA7B6D">
                    <w:trPr>
                      <w:trHeight w:val="397"/>
                    </w:trPr>
                    <w:tc>
                      <w:tcPr>
                        <w:tcW w:w="708" w:type="pct"/>
                        <w:tcMar>
                          <w:left w:w="57" w:type="dxa"/>
                        </w:tcMar>
                      </w:tcPr>
                      <w:p w14:paraId="0B26B103" w14:textId="6A8E28E0" w:rsidR="003B72C0" w:rsidRPr="002B13D5" w:rsidRDefault="003B72C0" w:rsidP="003B72C0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en-US"/>
                          </w:rPr>
                        </w:pP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2B13D5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en-US" w:bidi="ru-RU"/>
                          </w:rPr>
                          <w:instrText xml:space="preserve"> IF 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2B13D5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en-US" w:bidi="ru-RU"/>
                          </w:rPr>
                          <w:instrText xml:space="preserve"> DocVariable MonthStart4 \@ dddd 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en-US" w:bidi="ru-RU"/>
                          </w:rPr>
                          <w:instrText>Wednesday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2B13D5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en-US" w:bidi="ru-RU"/>
                          </w:rPr>
                          <w:instrText xml:space="preserve"> = “</w:instrText>
                        </w:r>
                        <w:r w:rsidRPr="00FA7B6D">
                          <w:rPr>
                            <w:rFonts w:ascii="Arial Narrow" w:eastAsia="Yu Gothic UI Semibold" w:hAnsi="Arial Narrow" w:cs="Calibri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воскресенье</w:instrText>
                        </w:r>
                        <w:r w:rsidRPr="002B13D5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en-US" w:bidi="ru-RU"/>
                          </w:rPr>
                          <w:instrText>" 1 ""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Mar>
                          <w:left w:w="57" w:type="dxa"/>
                        </w:tcMar>
                      </w:tcPr>
                      <w:p w14:paraId="66618938" w14:textId="37D7AA49" w:rsidR="003B72C0" w:rsidRPr="002B13D5" w:rsidRDefault="003B72C0" w:rsidP="003B72C0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2B13D5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IF 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2B13D5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DocVariable MonthStart4 \@ dddd 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Wednesday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2B13D5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 “</w:instrText>
                        </w:r>
                        <w:r w:rsidRPr="00FA7B6D">
                          <w:rPr>
                            <w:rFonts w:ascii="Arial Narrow" w:eastAsia="Yu Gothic UI Semibold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понедельник</w:instrText>
                        </w:r>
                        <w:r w:rsidRPr="002B13D5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" 1 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2B13D5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IF 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2B13D5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=A2 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0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2B13D5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&lt;&gt; 0 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2B13D5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=A2+1 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2B13D5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2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2B13D5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"" 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Mar>
                          <w:left w:w="57" w:type="dxa"/>
                        </w:tcMar>
                      </w:tcPr>
                      <w:p w14:paraId="46DA0DF9" w14:textId="774F0D1C" w:rsidR="003B72C0" w:rsidRPr="002B13D5" w:rsidRDefault="003B72C0" w:rsidP="003B72C0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2B13D5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IF 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2B13D5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DocVariable MonthStart4 \@ dddd 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Wednesday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2B13D5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 “</w:instrText>
                        </w:r>
                        <w:r w:rsidRPr="00FA7B6D">
                          <w:rPr>
                            <w:rFonts w:ascii="Arial Narrow" w:eastAsia="Yu Gothic UI Semibold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вторник</w:instrText>
                        </w:r>
                        <w:r w:rsidRPr="002B13D5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" 1 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2B13D5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IF 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2B13D5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=B2 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0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2B13D5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&lt;&gt; 0 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2B13D5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=B2+1 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2B13D5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2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2B13D5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"" 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Mar>
                          <w:left w:w="57" w:type="dxa"/>
                        </w:tcMar>
                      </w:tcPr>
                      <w:p w14:paraId="3656E120" w14:textId="1295F1F0" w:rsidR="003B72C0" w:rsidRPr="002B13D5" w:rsidRDefault="003B72C0" w:rsidP="003B72C0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2B13D5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IF 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2B13D5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DocVariable MonthStart4 \@ dddd 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Wednesday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2B13D5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 “</w:instrText>
                        </w:r>
                        <w:r w:rsidRPr="00FA7B6D">
                          <w:rPr>
                            <w:rFonts w:ascii="Arial Narrow" w:eastAsia="Yu Gothic UI Semibold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среда</w:instrText>
                        </w:r>
                        <w:r w:rsidRPr="002B13D5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" 1 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2B13D5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IF 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2B13D5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=C2 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0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2B13D5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&lt;&gt; 0 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2B13D5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=C2+1 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2B13D5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2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2B13D5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"" 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Mar>
                          <w:left w:w="57" w:type="dxa"/>
                        </w:tcMar>
                      </w:tcPr>
                      <w:p w14:paraId="3E075008" w14:textId="536A502A" w:rsidR="003B72C0" w:rsidRPr="002B13D5" w:rsidRDefault="003B72C0" w:rsidP="003B72C0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2B13D5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IF 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2B13D5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DocVariable MonthStart4 \@ dddd 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Wednesday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2B13D5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= “</w:instrText>
                        </w:r>
                        <w:r w:rsidRPr="00FA7B6D">
                          <w:rPr>
                            <w:rFonts w:ascii="Arial Narrow" w:eastAsia="Yu Gothic UI Semibold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четверг</w:instrText>
                        </w:r>
                        <w:r w:rsidRPr="002B13D5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" 1 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2B13D5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IF 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2B13D5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=D2 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0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2B13D5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&lt;&gt; 0 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2B13D5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=D2+1 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B13D5" w:rsidRPr="002B13D5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2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2B13D5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"" 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Mar>
                          <w:left w:w="57" w:type="dxa"/>
                        </w:tcMar>
                      </w:tcPr>
                      <w:p w14:paraId="399620B8" w14:textId="464C6B4A" w:rsidR="003B72C0" w:rsidRPr="002B13D5" w:rsidRDefault="003B72C0" w:rsidP="003B72C0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2B13D5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IF 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2B13D5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DocVariable MonthStart4 \@ dddd 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Wednesday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2B13D5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 “</w:instrText>
                        </w:r>
                        <w:r w:rsidRPr="00FA7B6D">
                          <w:rPr>
                            <w:rFonts w:ascii="Arial Narrow" w:eastAsia="Yu Gothic UI Semibold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пятница</w:instrText>
                        </w:r>
                        <w:r w:rsidRPr="002B13D5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" 1 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2B13D5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IF 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2B13D5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=E2 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0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2B13D5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&lt;&gt; 0 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2B13D5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=E2+1 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B13D5" w:rsidRPr="002B13D5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3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2B13D5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"" 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7" w:type="pct"/>
                        <w:tcMar>
                          <w:left w:w="57" w:type="dxa"/>
                        </w:tcMar>
                      </w:tcPr>
                      <w:p w14:paraId="4F71F634" w14:textId="218ABC07" w:rsidR="003B72C0" w:rsidRPr="002B13D5" w:rsidRDefault="003B72C0" w:rsidP="003B72C0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32"/>
                            <w:szCs w:val="32"/>
                            <w:lang w:val="en-US"/>
                          </w:rPr>
                        </w:pP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2B13D5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32"/>
                            <w:szCs w:val="32"/>
                            <w:lang w:val="en-US" w:bidi="ru-RU"/>
                          </w:rPr>
                          <w:instrText xml:space="preserve"> IF 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2B13D5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32"/>
                            <w:szCs w:val="32"/>
                            <w:lang w:val="en-US" w:bidi="ru-RU"/>
                          </w:rPr>
                          <w:instrText xml:space="preserve"> DocVariable MonthStart4 \@ dddd 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32"/>
                            <w:szCs w:val="32"/>
                            <w:lang w:val="en-US" w:bidi="ru-RU"/>
                          </w:rPr>
                          <w:instrText>Wednesday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2B13D5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32"/>
                            <w:szCs w:val="32"/>
                            <w:lang w:val="en-US" w:bidi="ru-RU"/>
                          </w:rPr>
                          <w:instrText xml:space="preserve"> = “</w:instrText>
                        </w:r>
                        <w:r w:rsidRPr="00FA7B6D">
                          <w:rPr>
                            <w:rFonts w:ascii="Arial Narrow" w:eastAsia="Yu Gothic UI Semibold" w:hAnsi="Arial Narrow" w:cs="Calibri"/>
                            <w:b/>
                            <w:bCs/>
                            <w:noProof/>
                            <w:color w:val="0070C0"/>
                            <w:sz w:val="32"/>
                            <w:szCs w:val="32"/>
                            <w:lang w:bidi="ru-RU"/>
                          </w:rPr>
                          <w:instrText>суббота</w:instrText>
                        </w:r>
                        <w:r w:rsidRPr="002B13D5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32"/>
                            <w:szCs w:val="32"/>
                            <w:lang w:val="en-US" w:bidi="ru-RU"/>
                          </w:rPr>
                          <w:instrText xml:space="preserve">" 1 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2B13D5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32"/>
                            <w:szCs w:val="32"/>
                            <w:lang w:val="en-US" w:bidi="ru-RU"/>
                          </w:rPr>
                          <w:instrText xml:space="preserve"> IF 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2B13D5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32"/>
                            <w:szCs w:val="32"/>
                            <w:lang w:val="en-US" w:bidi="ru-RU"/>
                          </w:rPr>
                          <w:instrText xml:space="preserve"> =F2 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32"/>
                            <w:szCs w:val="32"/>
                            <w:lang w:val="en-US" w:bidi="ru-RU"/>
                          </w:rPr>
                          <w:instrText>0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2B13D5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32"/>
                            <w:szCs w:val="32"/>
                            <w:lang w:val="en-US" w:bidi="ru-RU"/>
                          </w:rPr>
                          <w:instrText xml:space="preserve"> &lt;&gt; 0 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2B13D5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32"/>
                            <w:szCs w:val="32"/>
                            <w:lang w:val="en-US" w:bidi="ru-RU"/>
                          </w:rPr>
                          <w:instrText xml:space="preserve"> =F2+1 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B13D5" w:rsidRPr="002B13D5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32"/>
                            <w:szCs w:val="32"/>
                            <w:lang w:val="en-US" w:bidi="ru-RU"/>
                          </w:rPr>
                          <w:instrText>4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2B13D5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32"/>
                            <w:szCs w:val="32"/>
                            <w:lang w:val="en-US" w:bidi="ru-RU"/>
                          </w:rPr>
                          <w:instrText xml:space="preserve"> "" 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B72C0" w:rsidRPr="00147891" w14:paraId="37206FFC" w14:textId="77777777" w:rsidTr="00FA7B6D">
                    <w:trPr>
                      <w:trHeight w:val="397"/>
                    </w:trPr>
                    <w:tc>
                      <w:tcPr>
                        <w:tcW w:w="708" w:type="pct"/>
                        <w:tcMar>
                          <w:left w:w="57" w:type="dxa"/>
                        </w:tcMar>
                      </w:tcPr>
                      <w:p w14:paraId="10CA9E15" w14:textId="047BDCFF" w:rsidR="003B72C0" w:rsidRPr="002B13D5" w:rsidRDefault="003B72C0" w:rsidP="003B72C0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en-US"/>
                          </w:rPr>
                        </w:pP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2B13D5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en-US" w:bidi="ru-RU"/>
                          </w:rPr>
                          <w:instrText xml:space="preserve"> =G2+1 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en-US" w:bidi="ru-RU"/>
                          </w:rPr>
                          <w:t>1</w: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Mar>
                          <w:left w:w="57" w:type="dxa"/>
                        </w:tcMar>
                      </w:tcPr>
                      <w:p w14:paraId="481F3630" w14:textId="2445DBBD" w:rsidR="003B72C0" w:rsidRPr="002B13D5" w:rsidRDefault="003B72C0" w:rsidP="003B72C0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2B13D5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=A3+1 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t>2</w: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Mar>
                          <w:left w:w="57" w:type="dxa"/>
                        </w:tcMar>
                      </w:tcPr>
                      <w:p w14:paraId="706EAFDE" w14:textId="0398C38E" w:rsidR="003B72C0" w:rsidRPr="002B13D5" w:rsidRDefault="003B72C0" w:rsidP="003B72C0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2B13D5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=B3+1 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t>3</w: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Mar>
                          <w:left w:w="57" w:type="dxa"/>
                        </w:tcMar>
                      </w:tcPr>
                      <w:p w14:paraId="615DCF15" w14:textId="16A902FC" w:rsidR="003B72C0" w:rsidRPr="002B13D5" w:rsidRDefault="003B72C0" w:rsidP="003B72C0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2B13D5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=C3+1 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t>4</w: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Mar>
                          <w:left w:w="57" w:type="dxa"/>
                        </w:tcMar>
                      </w:tcPr>
                      <w:p w14:paraId="66DE4725" w14:textId="0822B166" w:rsidR="003B72C0" w:rsidRPr="002B13D5" w:rsidRDefault="003B72C0" w:rsidP="003B72C0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2B13D5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=D3+1 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t>5</w: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Mar>
                          <w:left w:w="57" w:type="dxa"/>
                        </w:tcMar>
                      </w:tcPr>
                      <w:p w14:paraId="785C5392" w14:textId="2CF95CEC" w:rsidR="003B72C0" w:rsidRPr="002B13D5" w:rsidRDefault="003B72C0" w:rsidP="003B72C0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2B13D5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=E3+1 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t>6</w: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7" w:type="pct"/>
                        <w:tcMar>
                          <w:left w:w="57" w:type="dxa"/>
                        </w:tcMar>
                      </w:tcPr>
                      <w:p w14:paraId="08FEEEEB" w14:textId="2D3EB5D7" w:rsidR="003B72C0" w:rsidRPr="002B13D5" w:rsidRDefault="003B72C0" w:rsidP="003B72C0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32"/>
                            <w:szCs w:val="32"/>
                            <w:lang w:val="en-US"/>
                          </w:rPr>
                        </w:pP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2B13D5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32"/>
                            <w:szCs w:val="32"/>
                            <w:lang w:val="en-US" w:bidi="ru-RU"/>
                          </w:rPr>
                          <w:instrText xml:space="preserve"> =F3+1 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32"/>
                            <w:szCs w:val="32"/>
                            <w:lang w:val="en-US" w:bidi="ru-RU"/>
                          </w:rPr>
                          <w:t>7</w: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B72C0" w:rsidRPr="00147891" w14:paraId="5F435AF7" w14:textId="77777777" w:rsidTr="00FA7B6D">
                    <w:trPr>
                      <w:trHeight w:val="397"/>
                    </w:trPr>
                    <w:tc>
                      <w:tcPr>
                        <w:tcW w:w="708" w:type="pct"/>
                        <w:tcMar>
                          <w:left w:w="57" w:type="dxa"/>
                        </w:tcMar>
                      </w:tcPr>
                      <w:p w14:paraId="7274DC61" w14:textId="04448A02" w:rsidR="003B72C0" w:rsidRPr="002B13D5" w:rsidRDefault="003B72C0" w:rsidP="003B72C0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en-US"/>
                          </w:rPr>
                        </w:pP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2B13D5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en-US" w:bidi="ru-RU"/>
                          </w:rPr>
                          <w:instrText xml:space="preserve"> =G3+1 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en-US" w:bidi="ru-RU"/>
                          </w:rPr>
                          <w:t>8</w: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Mar>
                          <w:left w:w="57" w:type="dxa"/>
                        </w:tcMar>
                      </w:tcPr>
                      <w:p w14:paraId="08375A2C" w14:textId="47C7A7D2" w:rsidR="003B72C0" w:rsidRPr="002B13D5" w:rsidRDefault="003B72C0" w:rsidP="003B72C0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2B13D5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=A4+1 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t>9</w: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Mar>
                          <w:left w:w="57" w:type="dxa"/>
                        </w:tcMar>
                      </w:tcPr>
                      <w:p w14:paraId="4E8AF0DF" w14:textId="67E93DBB" w:rsidR="003B72C0" w:rsidRPr="002B13D5" w:rsidRDefault="003B72C0" w:rsidP="003B72C0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2B13D5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=B4+1 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t>10</w: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Mar>
                          <w:left w:w="57" w:type="dxa"/>
                        </w:tcMar>
                      </w:tcPr>
                      <w:p w14:paraId="43477F44" w14:textId="563E9A7A" w:rsidR="003B72C0" w:rsidRPr="002B13D5" w:rsidRDefault="003B72C0" w:rsidP="003B72C0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2B13D5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=C4+1 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t>11</w: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Mar>
                          <w:left w:w="57" w:type="dxa"/>
                        </w:tcMar>
                      </w:tcPr>
                      <w:p w14:paraId="28EA2EE5" w14:textId="6D9708E7" w:rsidR="003B72C0" w:rsidRPr="002B13D5" w:rsidRDefault="003B72C0" w:rsidP="003B72C0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2B13D5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=D4+1 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t>12</w: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Mar>
                          <w:left w:w="57" w:type="dxa"/>
                        </w:tcMar>
                      </w:tcPr>
                      <w:p w14:paraId="3B15BCD7" w14:textId="0FCDF657" w:rsidR="003B72C0" w:rsidRPr="002B13D5" w:rsidRDefault="003B72C0" w:rsidP="003B72C0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2B13D5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=E4+1 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t>13</w: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7" w:type="pct"/>
                        <w:tcMar>
                          <w:left w:w="57" w:type="dxa"/>
                        </w:tcMar>
                      </w:tcPr>
                      <w:p w14:paraId="4BFA600B" w14:textId="4A0A80ED" w:rsidR="003B72C0" w:rsidRPr="002B13D5" w:rsidRDefault="003B72C0" w:rsidP="003B72C0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32"/>
                            <w:szCs w:val="32"/>
                            <w:lang w:val="en-US"/>
                          </w:rPr>
                        </w:pP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2B13D5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32"/>
                            <w:szCs w:val="32"/>
                            <w:lang w:val="en-US" w:bidi="ru-RU"/>
                          </w:rPr>
                          <w:instrText xml:space="preserve"> =F4+1 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32"/>
                            <w:szCs w:val="32"/>
                            <w:lang w:val="en-US" w:bidi="ru-RU"/>
                          </w:rPr>
                          <w:t>14</w: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B72C0" w:rsidRPr="00147891" w14:paraId="3C164127" w14:textId="77777777" w:rsidTr="00FA7B6D">
                    <w:trPr>
                      <w:trHeight w:val="397"/>
                    </w:trPr>
                    <w:tc>
                      <w:tcPr>
                        <w:tcW w:w="708" w:type="pct"/>
                        <w:tcMar>
                          <w:left w:w="57" w:type="dxa"/>
                        </w:tcMar>
                      </w:tcPr>
                      <w:p w14:paraId="36058ED2" w14:textId="0BFE957C" w:rsidR="003B72C0" w:rsidRPr="002B13D5" w:rsidRDefault="003B72C0" w:rsidP="003B72C0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en-US"/>
                          </w:rPr>
                        </w:pP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2B13D5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en-US" w:bidi="ru-RU"/>
                          </w:rPr>
                          <w:instrText xml:space="preserve"> =G4+1 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en-US" w:bidi="ru-RU"/>
                          </w:rPr>
                          <w:t>15</w: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Mar>
                          <w:left w:w="57" w:type="dxa"/>
                        </w:tcMar>
                      </w:tcPr>
                      <w:p w14:paraId="0E44E702" w14:textId="240C4B9D" w:rsidR="003B72C0" w:rsidRPr="002B13D5" w:rsidRDefault="003B72C0" w:rsidP="003B72C0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2B13D5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=A5+1 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t>16</w: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Mar>
                          <w:left w:w="57" w:type="dxa"/>
                        </w:tcMar>
                      </w:tcPr>
                      <w:p w14:paraId="045EED9B" w14:textId="2F165AD0" w:rsidR="003B72C0" w:rsidRPr="002B13D5" w:rsidRDefault="003B72C0" w:rsidP="003B72C0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2B13D5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=B5+1 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t>17</w: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Mar>
                          <w:left w:w="57" w:type="dxa"/>
                        </w:tcMar>
                      </w:tcPr>
                      <w:p w14:paraId="48CDF76C" w14:textId="20C88840" w:rsidR="003B72C0" w:rsidRPr="002B13D5" w:rsidRDefault="003B72C0" w:rsidP="003B72C0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2B13D5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=C5+1 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t>18</w: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Mar>
                          <w:left w:w="57" w:type="dxa"/>
                        </w:tcMar>
                      </w:tcPr>
                      <w:p w14:paraId="2099D935" w14:textId="0396D58E" w:rsidR="003B72C0" w:rsidRPr="002B13D5" w:rsidRDefault="003B72C0" w:rsidP="003B72C0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2B13D5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=D5+1 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t>19</w: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Mar>
                          <w:left w:w="57" w:type="dxa"/>
                        </w:tcMar>
                      </w:tcPr>
                      <w:p w14:paraId="492E7A1B" w14:textId="1AD8D228" w:rsidR="003B72C0" w:rsidRPr="002B13D5" w:rsidRDefault="003B72C0" w:rsidP="003B72C0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2B13D5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=E5+1 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t>20</w: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7" w:type="pct"/>
                        <w:tcMar>
                          <w:left w:w="57" w:type="dxa"/>
                        </w:tcMar>
                      </w:tcPr>
                      <w:p w14:paraId="170F2BF6" w14:textId="0FF48316" w:rsidR="003B72C0" w:rsidRPr="002B13D5" w:rsidRDefault="003B72C0" w:rsidP="003B72C0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32"/>
                            <w:szCs w:val="32"/>
                            <w:lang w:val="en-US"/>
                          </w:rPr>
                        </w:pP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2B13D5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32"/>
                            <w:szCs w:val="32"/>
                            <w:lang w:val="en-US" w:bidi="ru-RU"/>
                          </w:rPr>
                          <w:instrText xml:space="preserve"> =F5+1 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32"/>
                            <w:szCs w:val="32"/>
                            <w:lang w:val="en-US" w:bidi="ru-RU"/>
                          </w:rPr>
                          <w:t>21</w: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B72C0" w:rsidRPr="00147891" w14:paraId="36487691" w14:textId="77777777" w:rsidTr="00FA7B6D">
                    <w:trPr>
                      <w:trHeight w:val="397"/>
                    </w:trPr>
                    <w:tc>
                      <w:tcPr>
                        <w:tcW w:w="708" w:type="pct"/>
                        <w:tcMar>
                          <w:left w:w="57" w:type="dxa"/>
                        </w:tcMar>
                      </w:tcPr>
                      <w:p w14:paraId="3CCE4544" w14:textId="6ADBD7E8" w:rsidR="003B72C0" w:rsidRPr="002B13D5" w:rsidRDefault="003B72C0" w:rsidP="003B72C0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en-US"/>
                          </w:rPr>
                        </w:pP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2B13D5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en-US" w:bidi="ru-RU"/>
                          </w:rPr>
                          <w:instrText xml:space="preserve">IF 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2B13D5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en-US" w:bidi="ru-RU"/>
                          </w:rPr>
                          <w:instrText xml:space="preserve"> =G5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en-US" w:bidi="ru-RU"/>
                          </w:rPr>
                          <w:instrText>21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2B13D5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en-US" w:bidi="ru-RU"/>
                          </w:rPr>
                          <w:instrText xml:space="preserve"> = 0,"" 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2B13D5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en-US" w:bidi="ru-RU"/>
                          </w:rPr>
                          <w:instrText xml:space="preserve"> IF 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2B13D5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en-US" w:bidi="ru-RU"/>
                          </w:rPr>
                          <w:instrText xml:space="preserve"> =G5 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en-US" w:bidi="ru-RU"/>
                          </w:rPr>
                          <w:instrText>21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2B13D5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en-US" w:bidi="ru-RU"/>
                          </w:rPr>
                          <w:instrText xml:space="preserve">  &lt; 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2B13D5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en-US" w:bidi="ru-RU"/>
                          </w:rPr>
                          <w:instrText xml:space="preserve"> DocVariable MonthEnd4 \@ d 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en-US" w:bidi="ru-RU"/>
                          </w:rPr>
                          <w:instrText>30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2B13D5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en-US" w:bidi="ru-RU"/>
                          </w:rPr>
                          <w:instrText xml:space="preserve">  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2B13D5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en-US" w:bidi="ru-RU"/>
                          </w:rPr>
                          <w:instrText xml:space="preserve"> =G5+1 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en-US" w:bidi="ru-RU"/>
                          </w:rPr>
                          <w:instrText>22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2B13D5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en-US" w:bidi="ru-RU"/>
                          </w:rPr>
                          <w:instrText xml:space="preserve"> "" 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en-US" w:bidi="ru-RU"/>
                          </w:rPr>
                          <w:instrText>22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en-US" w:bidi="ru-RU"/>
                          </w:rPr>
                          <w:t>22</w: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Mar>
                          <w:left w:w="57" w:type="dxa"/>
                        </w:tcMar>
                      </w:tcPr>
                      <w:p w14:paraId="50442236" w14:textId="6C775C19" w:rsidR="003B72C0" w:rsidRPr="002B13D5" w:rsidRDefault="003B72C0" w:rsidP="003B72C0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2B13D5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IF 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2B13D5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=A6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22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2B13D5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 0,"" 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2B13D5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IF 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2B13D5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=A6 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22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2B13D5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 &lt; 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2B13D5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DocVariable MonthEnd4 \@ d 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30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2B13D5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 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2B13D5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=A6+1 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23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2B13D5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"" 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23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t>23</w: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Mar>
                          <w:left w:w="57" w:type="dxa"/>
                        </w:tcMar>
                      </w:tcPr>
                      <w:p w14:paraId="60E149A8" w14:textId="2247E57D" w:rsidR="003B72C0" w:rsidRPr="002B13D5" w:rsidRDefault="003B72C0" w:rsidP="003B72C0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2B13D5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IF 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2B13D5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=B6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23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2B13D5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 0,"" 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2B13D5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IF 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2B13D5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=B6 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23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2B13D5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 &lt; 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2B13D5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DocVariable MonthEnd4 \@ d 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30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2B13D5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 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2B13D5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=B6+1 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24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2B13D5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"" 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24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t>24</w: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Mar>
                          <w:left w:w="57" w:type="dxa"/>
                        </w:tcMar>
                      </w:tcPr>
                      <w:p w14:paraId="3DD39C48" w14:textId="1A51EF24" w:rsidR="003B72C0" w:rsidRPr="002B13D5" w:rsidRDefault="003B72C0" w:rsidP="003B72C0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2B13D5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IF 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2B13D5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=C6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24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2B13D5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 0,"" 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2B13D5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IF 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2B13D5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=C6 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24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2B13D5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 &lt; 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2B13D5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DocVariable MonthEnd4 \@ d 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30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2B13D5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 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2B13D5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=C6+1 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25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2B13D5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"" 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25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t>25</w: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Mar>
                          <w:left w:w="57" w:type="dxa"/>
                        </w:tcMar>
                      </w:tcPr>
                      <w:p w14:paraId="7A1F3F5C" w14:textId="3ACCD68E" w:rsidR="003B72C0" w:rsidRPr="002B13D5" w:rsidRDefault="003B72C0" w:rsidP="003B72C0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2B13D5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IF 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2B13D5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=D6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25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2B13D5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 0,"" 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2B13D5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IF 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2B13D5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=D6 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25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2B13D5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 &lt; 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2B13D5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DocVariable MonthEnd4 \@ d 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30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2B13D5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 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2B13D5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=D6+1 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26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2B13D5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"" 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26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t>26</w: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Mar>
                          <w:left w:w="57" w:type="dxa"/>
                        </w:tcMar>
                      </w:tcPr>
                      <w:p w14:paraId="1BCE9805" w14:textId="7D84BF08" w:rsidR="003B72C0" w:rsidRPr="002B13D5" w:rsidRDefault="003B72C0" w:rsidP="003B72C0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2B13D5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IF 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2B13D5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=E6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26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2B13D5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 0,"" 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2B13D5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IF 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2B13D5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=E6 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26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2B13D5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 &lt; 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2B13D5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DocVariable MonthEnd4 \@ d 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30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2B13D5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 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2B13D5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=E6+1 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27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2B13D5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"" </w:instrText>
                        </w:r>
                        <w:r w:rsid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27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t>27</w: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7" w:type="pct"/>
                        <w:tcMar>
                          <w:left w:w="57" w:type="dxa"/>
                        </w:tcMar>
                      </w:tcPr>
                      <w:p w14:paraId="5FAACB5C" w14:textId="1B11626E" w:rsidR="003B72C0" w:rsidRPr="002B13D5" w:rsidRDefault="003B72C0" w:rsidP="003B72C0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32"/>
                            <w:szCs w:val="32"/>
                            <w:lang w:val="en-US"/>
                          </w:rPr>
                        </w:pP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2B13D5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32"/>
                            <w:szCs w:val="32"/>
                            <w:lang w:val="en-US" w:bidi="ru-RU"/>
                          </w:rPr>
                          <w:instrText xml:space="preserve">IF 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2B13D5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32"/>
                            <w:szCs w:val="32"/>
                            <w:lang w:val="en-US" w:bidi="ru-RU"/>
                          </w:rPr>
                          <w:instrText xml:space="preserve"> =F6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32"/>
                            <w:szCs w:val="32"/>
                            <w:lang w:val="en-US" w:bidi="ru-RU"/>
                          </w:rPr>
                          <w:instrText>27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2B13D5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32"/>
                            <w:szCs w:val="32"/>
                            <w:lang w:val="en-US" w:bidi="ru-RU"/>
                          </w:rPr>
                          <w:instrText xml:space="preserve"> = 0,"" 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2B13D5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32"/>
                            <w:szCs w:val="32"/>
                            <w:lang w:val="en-US" w:bidi="ru-RU"/>
                          </w:rPr>
                          <w:instrText xml:space="preserve"> IF 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2B13D5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32"/>
                            <w:szCs w:val="32"/>
                            <w:lang w:val="en-US" w:bidi="ru-RU"/>
                          </w:rPr>
                          <w:instrText xml:space="preserve"> =F6 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32"/>
                            <w:szCs w:val="32"/>
                            <w:lang w:val="en-US" w:bidi="ru-RU"/>
                          </w:rPr>
                          <w:instrText>27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2B13D5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32"/>
                            <w:szCs w:val="32"/>
                            <w:lang w:val="en-US" w:bidi="ru-RU"/>
                          </w:rPr>
                          <w:instrText xml:space="preserve">  &lt; 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2B13D5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32"/>
                            <w:szCs w:val="32"/>
                            <w:lang w:val="en-US" w:bidi="ru-RU"/>
                          </w:rPr>
                          <w:instrText xml:space="preserve"> DocVariable MonthEnd4 \@ d 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32"/>
                            <w:szCs w:val="32"/>
                            <w:lang w:val="en-US" w:bidi="ru-RU"/>
                          </w:rPr>
                          <w:instrText>30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2B13D5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32"/>
                            <w:szCs w:val="32"/>
                            <w:lang w:val="en-US" w:bidi="ru-RU"/>
                          </w:rPr>
                          <w:instrText xml:space="preserve">  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2B13D5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32"/>
                            <w:szCs w:val="32"/>
                            <w:lang w:val="en-US" w:bidi="ru-RU"/>
                          </w:rPr>
                          <w:instrText xml:space="preserve"> =F6+1 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32"/>
                            <w:szCs w:val="32"/>
                            <w:lang w:val="en-US" w:bidi="ru-RU"/>
                          </w:rPr>
                          <w:instrText>28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2B13D5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32"/>
                            <w:szCs w:val="32"/>
                            <w:lang w:val="en-US" w:bidi="ru-RU"/>
                          </w:rPr>
                          <w:instrText xml:space="preserve"> "" 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32"/>
                            <w:szCs w:val="32"/>
                            <w:lang w:val="en-US" w:bidi="ru-RU"/>
                          </w:rPr>
                          <w:instrText>28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32"/>
                            <w:szCs w:val="32"/>
                            <w:lang w:val="en-US" w:bidi="ru-RU"/>
                          </w:rPr>
                          <w:t>28</w: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B72C0" w:rsidRPr="00147891" w14:paraId="351B5BC6" w14:textId="77777777" w:rsidTr="00FA7B6D">
                    <w:trPr>
                      <w:trHeight w:val="397"/>
                    </w:trPr>
                    <w:tc>
                      <w:tcPr>
                        <w:tcW w:w="708" w:type="pct"/>
                        <w:tcMar>
                          <w:left w:w="57" w:type="dxa"/>
                        </w:tcMar>
                      </w:tcPr>
                      <w:p w14:paraId="14F972F8" w14:textId="612B64ED" w:rsidR="003B72C0" w:rsidRPr="002B13D5" w:rsidRDefault="003B72C0" w:rsidP="003B72C0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en-US"/>
                          </w:rPr>
                        </w:pP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2B13D5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en-US" w:bidi="ru-RU"/>
                          </w:rPr>
                          <w:instrText xml:space="preserve">IF 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2B13D5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en-US" w:bidi="ru-RU"/>
                          </w:rPr>
                          <w:instrText xml:space="preserve"> =G6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en-US" w:bidi="ru-RU"/>
                          </w:rPr>
                          <w:instrText>28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2B13D5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en-US" w:bidi="ru-RU"/>
                          </w:rPr>
                          <w:instrText xml:space="preserve"> = 0,"" 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2B13D5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en-US" w:bidi="ru-RU"/>
                          </w:rPr>
                          <w:instrText xml:space="preserve"> IF 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2B13D5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en-US" w:bidi="ru-RU"/>
                          </w:rPr>
                          <w:instrText xml:space="preserve"> =G6 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en-US" w:bidi="ru-RU"/>
                          </w:rPr>
                          <w:instrText>28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2B13D5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en-US" w:bidi="ru-RU"/>
                          </w:rPr>
                          <w:instrText xml:space="preserve">  &lt; 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2B13D5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en-US" w:bidi="ru-RU"/>
                          </w:rPr>
                          <w:instrText xml:space="preserve"> DocVariable MonthEnd4 \@ d 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en-US" w:bidi="ru-RU"/>
                          </w:rPr>
                          <w:instrText>30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2B13D5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en-US" w:bidi="ru-RU"/>
                          </w:rPr>
                          <w:instrText xml:space="preserve">  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2B13D5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en-US" w:bidi="ru-RU"/>
                          </w:rPr>
                          <w:instrText xml:space="preserve"> =G6+1 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en-US" w:bidi="ru-RU"/>
                          </w:rPr>
                          <w:instrText>29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2B13D5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en-US" w:bidi="ru-RU"/>
                          </w:rPr>
                          <w:instrText xml:space="preserve"> "" 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en-US" w:bidi="ru-RU"/>
                          </w:rPr>
                          <w:instrText>29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en-US" w:bidi="ru-RU"/>
                          </w:rPr>
                          <w:t>29</w: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Mar>
                          <w:left w:w="57" w:type="dxa"/>
                        </w:tcMar>
                      </w:tcPr>
                      <w:p w14:paraId="40BC42D9" w14:textId="12C25064" w:rsidR="003B72C0" w:rsidRPr="002B13D5" w:rsidRDefault="003B72C0" w:rsidP="003B72C0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2B13D5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IF 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2B13D5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=A7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29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2B13D5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 0,"" 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2B13D5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IF 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2B13D5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=A7 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29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2B13D5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 &lt; 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2B13D5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DocVariable MonthEnd4 \@ d 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30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2B13D5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 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2B13D5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=A7+1 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30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2B13D5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"" </w:instrText>
                        </w:r>
                        <w:r w:rsid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30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t>30</w: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Mar>
                          <w:left w:w="57" w:type="dxa"/>
                        </w:tcMar>
                      </w:tcPr>
                      <w:p w14:paraId="115D65DD" w14:textId="77777777" w:rsidR="003B72C0" w:rsidRPr="002B13D5" w:rsidRDefault="003B72C0" w:rsidP="003B72C0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</w:p>
                    </w:tc>
                    <w:tc>
                      <w:tcPr>
                        <w:tcW w:w="717" w:type="pct"/>
                        <w:tcMar>
                          <w:left w:w="57" w:type="dxa"/>
                        </w:tcMar>
                      </w:tcPr>
                      <w:p w14:paraId="47197965" w14:textId="77777777" w:rsidR="003B72C0" w:rsidRPr="002B13D5" w:rsidRDefault="003B72C0" w:rsidP="003B72C0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</w:p>
                    </w:tc>
                    <w:tc>
                      <w:tcPr>
                        <w:tcW w:w="717" w:type="pct"/>
                        <w:tcMar>
                          <w:left w:w="57" w:type="dxa"/>
                        </w:tcMar>
                      </w:tcPr>
                      <w:p w14:paraId="3752F4AE" w14:textId="77777777" w:rsidR="003B72C0" w:rsidRPr="002B13D5" w:rsidRDefault="003B72C0" w:rsidP="003B72C0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</w:p>
                    </w:tc>
                    <w:tc>
                      <w:tcPr>
                        <w:tcW w:w="717" w:type="pct"/>
                        <w:tcMar>
                          <w:left w:w="57" w:type="dxa"/>
                        </w:tcMar>
                      </w:tcPr>
                      <w:p w14:paraId="04817AA6" w14:textId="77777777" w:rsidR="003B72C0" w:rsidRPr="002B13D5" w:rsidRDefault="003B72C0" w:rsidP="003B72C0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</w:p>
                    </w:tc>
                    <w:tc>
                      <w:tcPr>
                        <w:tcW w:w="707" w:type="pct"/>
                        <w:tcMar>
                          <w:left w:w="57" w:type="dxa"/>
                        </w:tcMar>
                      </w:tcPr>
                      <w:p w14:paraId="764AF80F" w14:textId="77777777" w:rsidR="003B72C0" w:rsidRPr="002B13D5" w:rsidRDefault="003B72C0" w:rsidP="003B72C0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32"/>
                            <w:szCs w:val="32"/>
                            <w:lang w:val="en-US"/>
                          </w:rPr>
                        </w:pPr>
                      </w:p>
                    </w:tc>
                  </w:tr>
                </w:tbl>
                <w:p w14:paraId="79D8DEC2" w14:textId="672F5286" w:rsidR="002B13D5" w:rsidRPr="00147891" w:rsidRDefault="002B13D5" w:rsidP="002B13D5">
                  <w:pPr>
                    <w:pStyle w:val="Months"/>
                    <w:ind w:left="0"/>
                    <w:jc w:val="center"/>
                    <w:rPr>
                      <w:rFonts w:ascii="Arial Narrow" w:eastAsia="Yu Gothic UI Semibold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val="en-US"/>
                    </w:rPr>
                  </w:pPr>
                  <w:r w:rsidRPr="00FA7B6D">
                    <w:rPr>
                      <w:rFonts w:ascii="Arial Narrow" w:eastAsia="Yu Gothic UI Semibold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147891">
                    <w:rPr>
                      <w:rFonts w:ascii="Arial Narrow" w:eastAsia="Yu Gothic UI Semibold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val="en-US" w:bidi="ru-RU"/>
                    </w:rPr>
                    <w:instrText xml:space="preserve"> DOCVARIABLE  MonthStart1 \@  yyyy   \* MERGEFORMAT </w:instrText>
                  </w:r>
                  <w:r w:rsidRPr="00FA7B6D">
                    <w:rPr>
                      <w:rFonts w:ascii="Arial Narrow" w:eastAsia="Yu Gothic UI Semibold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147891" w:rsidRPr="00147891">
                    <w:rPr>
                      <w:rFonts w:ascii="Arial Narrow" w:eastAsia="Yu Gothic UI Semibold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val="en-US" w:bidi="ru-RU"/>
                    </w:rPr>
                    <w:t>2026</w:t>
                  </w:r>
                  <w:r w:rsidRPr="00FA7B6D">
                    <w:rPr>
                      <w:rFonts w:ascii="Arial Narrow" w:eastAsia="Yu Gothic UI Semibold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  <w:r w:rsidRPr="00147891">
                    <w:rPr>
                      <w:rFonts w:ascii="Arial Narrow" w:eastAsia="Yu Gothic UI Semibold" w:hAnsi="Arial Narrow"/>
                      <w:b/>
                      <w:bCs/>
                      <w:noProof/>
                      <w:color w:val="auto"/>
                      <w:sz w:val="52"/>
                      <w:szCs w:val="52"/>
                      <w:vertAlign w:val="superscript"/>
                      <w:lang w:val="en-US" w:bidi="ru-RU"/>
                    </w:rPr>
                    <w:t xml:space="preserve"> </w:t>
                  </w:r>
                  <w:r w:rsidRPr="00FA7B6D">
                    <w:rPr>
                      <w:rFonts w:ascii="Arial Narrow" w:eastAsia="Yu Gothic UI Semibold" w:hAnsi="Arial Narrow" w:cs="Calibri"/>
                      <w:b/>
                      <w:bCs/>
                      <w:noProof/>
                      <w:color w:val="auto"/>
                      <w:sz w:val="52"/>
                      <w:szCs w:val="52"/>
                      <w:lang w:val="en-US" w:bidi="ru-RU"/>
                    </w:rPr>
                    <w:t>5</w:t>
                  </w:r>
                  <w:r w:rsidRPr="00FA7B6D">
                    <w:rPr>
                      <w:rFonts w:ascii="Arial Narrow" w:eastAsia="Yu Gothic UI Semibold" w:hAnsi="Arial Narrow" w:cs="Calibri"/>
                      <w:b/>
                      <w:bCs/>
                      <w:noProof/>
                      <w:color w:val="auto"/>
                      <w:sz w:val="52"/>
                      <w:szCs w:val="52"/>
                      <w:lang w:val="en-US" w:bidi="ru-RU"/>
                    </w:rPr>
                    <w:t>月</w:t>
                  </w:r>
                </w:p>
                <w:tbl>
                  <w:tblPr>
                    <w:tblStyle w:val="CalendarTable"/>
                    <w:tblW w:w="5000" w:type="pct"/>
                    <w:tblBorders>
                      <w:top w:val="single" w:sz="12" w:space="0" w:color="auto"/>
                      <w:left w:val="single" w:sz="12" w:space="0" w:color="auto"/>
                      <w:bottom w:val="single" w:sz="12" w:space="0" w:color="auto"/>
                      <w:right w:val="single" w:sz="12" w:space="0" w:color="auto"/>
                      <w:insideH w:val="single" w:sz="12" w:space="0" w:color="auto"/>
                      <w:insideV w:val="single" w:sz="12" w:space="0" w:color="auto"/>
                    </w:tblBorders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489"/>
                    <w:gridCol w:w="1510"/>
                    <w:gridCol w:w="1508"/>
                    <w:gridCol w:w="1508"/>
                    <w:gridCol w:w="1508"/>
                    <w:gridCol w:w="1508"/>
                    <w:gridCol w:w="1485"/>
                  </w:tblGrid>
                  <w:tr w:rsidR="002B13D5" w:rsidRPr="00147891" w14:paraId="487D25D6" w14:textId="77777777" w:rsidTr="00A6070A">
                    <w:trPr>
                      <w:trHeight w:val="340"/>
                    </w:trPr>
                    <w:tc>
                      <w:tcPr>
                        <w:tcW w:w="708" w:type="pct"/>
                        <w:shd w:val="clear" w:color="auto" w:fill="FF0000"/>
                      </w:tcPr>
                      <w:p w14:paraId="0FE6C45F" w14:textId="77777777" w:rsidR="002B13D5" w:rsidRPr="00147891" w:rsidRDefault="002B13D5" w:rsidP="002B13D5">
                        <w:pPr>
                          <w:pStyle w:val="Days"/>
                          <w:spacing w:before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FA7B6D">
                          <w:rPr>
                            <w:rFonts w:ascii="Arial Narrow" w:eastAsia="Yu Gothic UI Semibold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日</w:t>
                        </w:r>
                      </w:p>
                    </w:tc>
                    <w:tc>
                      <w:tcPr>
                        <w:tcW w:w="718" w:type="pct"/>
                        <w:shd w:val="clear" w:color="auto" w:fill="D9D9D9" w:themeFill="background1" w:themeFillShade="D9"/>
                      </w:tcPr>
                      <w:p w14:paraId="230828C9" w14:textId="77777777" w:rsidR="002B13D5" w:rsidRPr="00147891" w:rsidRDefault="002B13D5" w:rsidP="002B13D5">
                        <w:pPr>
                          <w:pStyle w:val="Days"/>
                          <w:spacing w:before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FA7B6D">
                          <w:rPr>
                            <w:rFonts w:ascii="Arial Narrow" w:eastAsia="Yu Gothic UI Semibold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月</w:t>
                        </w:r>
                      </w:p>
                    </w:tc>
                    <w:tc>
                      <w:tcPr>
                        <w:tcW w:w="717" w:type="pct"/>
                        <w:shd w:val="clear" w:color="auto" w:fill="D9D9D9" w:themeFill="background1" w:themeFillShade="D9"/>
                      </w:tcPr>
                      <w:p w14:paraId="0B116A4F" w14:textId="77777777" w:rsidR="002B13D5" w:rsidRPr="00147891" w:rsidRDefault="002B13D5" w:rsidP="002B13D5">
                        <w:pPr>
                          <w:pStyle w:val="Days"/>
                          <w:spacing w:before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FA7B6D">
                          <w:rPr>
                            <w:rFonts w:ascii="Arial Narrow" w:eastAsia="Yu Gothic UI Semibold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火</w:t>
                        </w:r>
                      </w:p>
                    </w:tc>
                    <w:tc>
                      <w:tcPr>
                        <w:tcW w:w="717" w:type="pct"/>
                        <w:shd w:val="clear" w:color="auto" w:fill="D9D9D9" w:themeFill="background1" w:themeFillShade="D9"/>
                      </w:tcPr>
                      <w:p w14:paraId="36281086" w14:textId="77777777" w:rsidR="002B13D5" w:rsidRPr="00147891" w:rsidRDefault="002B13D5" w:rsidP="002B13D5">
                        <w:pPr>
                          <w:pStyle w:val="Days"/>
                          <w:spacing w:before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FA7B6D">
                          <w:rPr>
                            <w:rFonts w:ascii="Arial Narrow" w:eastAsia="Yu Gothic UI Semibold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水</w:t>
                        </w:r>
                      </w:p>
                    </w:tc>
                    <w:tc>
                      <w:tcPr>
                        <w:tcW w:w="717" w:type="pct"/>
                        <w:shd w:val="clear" w:color="auto" w:fill="D9D9D9" w:themeFill="background1" w:themeFillShade="D9"/>
                      </w:tcPr>
                      <w:p w14:paraId="3A0EA485" w14:textId="77777777" w:rsidR="002B13D5" w:rsidRPr="00147891" w:rsidRDefault="002B13D5" w:rsidP="002B13D5">
                        <w:pPr>
                          <w:pStyle w:val="Days"/>
                          <w:spacing w:before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FA7B6D">
                          <w:rPr>
                            <w:rFonts w:ascii="Arial Narrow" w:eastAsia="Yu Gothic UI Semibold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木</w:t>
                        </w:r>
                      </w:p>
                    </w:tc>
                    <w:tc>
                      <w:tcPr>
                        <w:tcW w:w="717" w:type="pct"/>
                        <w:shd w:val="clear" w:color="auto" w:fill="D9D9D9" w:themeFill="background1" w:themeFillShade="D9"/>
                      </w:tcPr>
                      <w:p w14:paraId="5ECA52DD" w14:textId="77777777" w:rsidR="002B13D5" w:rsidRPr="00147891" w:rsidRDefault="002B13D5" w:rsidP="002B13D5">
                        <w:pPr>
                          <w:pStyle w:val="Days"/>
                          <w:spacing w:before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FA7B6D">
                          <w:rPr>
                            <w:rFonts w:ascii="Arial Narrow" w:eastAsia="Yu Gothic UI Semibold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金</w:t>
                        </w:r>
                      </w:p>
                    </w:tc>
                    <w:tc>
                      <w:tcPr>
                        <w:tcW w:w="707" w:type="pct"/>
                        <w:shd w:val="clear" w:color="auto" w:fill="0070C0"/>
                      </w:tcPr>
                      <w:p w14:paraId="12D9CC3E" w14:textId="77777777" w:rsidR="002B13D5" w:rsidRPr="00147891" w:rsidRDefault="002B13D5" w:rsidP="002B13D5">
                        <w:pPr>
                          <w:pStyle w:val="Days"/>
                          <w:spacing w:before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FA7B6D">
                          <w:rPr>
                            <w:rFonts w:ascii="Arial Narrow" w:eastAsia="Yu Gothic UI Semibold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土</w:t>
                        </w:r>
                      </w:p>
                    </w:tc>
                  </w:tr>
                  <w:tr w:rsidR="002B13D5" w:rsidRPr="00147891" w14:paraId="1790AC94" w14:textId="77777777" w:rsidTr="00A6070A">
                    <w:trPr>
                      <w:trHeight w:val="397"/>
                    </w:trPr>
                    <w:tc>
                      <w:tcPr>
                        <w:tcW w:w="708" w:type="pct"/>
                        <w:tcMar>
                          <w:left w:w="57" w:type="dxa"/>
                        </w:tcMar>
                      </w:tcPr>
                      <w:p w14:paraId="04216F3E" w14:textId="2D8F4FBF" w:rsidR="002B13D5" w:rsidRPr="00147891" w:rsidRDefault="002B13D5" w:rsidP="002B13D5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en-US"/>
                          </w:rPr>
                        </w:pPr>
                        <w:r w:rsidRPr="00FA7B6D">
                          <w:rPr>
                            <w:rFonts w:ascii="Century Gothic" w:hAnsi="Century Gothic" w:cs="Arial"/>
                            <w:b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147891">
                          <w:rPr>
                            <w:rFonts w:ascii="Century Gothic" w:hAnsi="Century Gothic" w:cs="Arial"/>
                            <w:b/>
                            <w:noProof/>
                            <w:color w:val="FF0000"/>
                            <w:sz w:val="32"/>
                            <w:szCs w:val="32"/>
                            <w:lang w:val="en-US" w:bidi="ru-RU"/>
                          </w:rPr>
                          <w:instrText xml:space="preserve"> IF </w:instrText>
                        </w:r>
                        <w:r w:rsidRPr="00FA7B6D">
                          <w:rPr>
                            <w:rFonts w:ascii="Century Gothic" w:hAnsi="Century Gothic" w:cs="Arial"/>
                            <w:b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147891">
                          <w:rPr>
                            <w:rFonts w:ascii="Century Gothic" w:hAnsi="Century Gothic" w:cs="Arial"/>
                            <w:b/>
                            <w:noProof/>
                            <w:color w:val="FF0000"/>
                            <w:sz w:val="32"/>
                            <w:szCs w:val="32"/>
                            <w:lang w:val="en-US" w:bidi="ru-RU"/>
                          </w:rPr>
                          <w:instrText xml:space="preserve"> DocVariable MonthStart5 \@ dddd </w:instrText>
                        </w:r>
                        <w:r w:rsidRPr="00FA7B6D">
                          <w:rPr>
                            <w:rFonts w:ascii="Century Gothic" w:hAnsi="Century Gothic" w:cs="Arial"/>
                            <w:b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47891">
                          <w:rPr>
                            <w:rFonts w:ascii="Century Gothic" w:hAnsi="Century Gothic" w:cs="Arial"/>
                            <w:b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пятница</w:instrText>
                        </w:r>
                        <w:r w:rsidRPr="00FA7B6D">
                          <w:rPr>
                            <w:rFonts w:ascii="Century Gothic" w:hAnsi="Century Gothic" w:cs="Arial"/>
                            <w:b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147891">
                          <w:rPr>
                            <w:rFonts w:ascii="Century Gothic" w:hAnsi="Century Gothic" w:cs="Arial"/>
                            <w:b/>
                            <w:noProof/>
                            <w:color w:val="FF0000"/>
                            <w:sz w:val="32"/>
                            <w:szCs w:val="32"/>
                            <w:lang w:val="en-US" w:bidi="ru-RU"/>
                          </w:rPr>
                          <w:instrText xml:space="preserve"> = “</w:instrText>
                        </w:r>
                        <w:r w:rsidRPr="00FA7B6D">
                          <w:rPr>
                            <w:rFonts w:ascii="Century Gothic" w:hAnsi="Century Gothic" w:cs="Arial"/>
                            <w:b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воскресенье</w:instrText>
                        </w:r>
                        <w:r w:rsidRPr="00147891">
                          <w:rPr>
                            <w:rFonts w:ascii="Century Gothic" w:hAnsi="Century Gothic" w:cs="Arial"/>
                            <w:b/>
                            <w:noProof/>
                            <w:color w:val="FF0000"/>
                            <w:sz w:val="32"/>
                            <w:szCs w:val="32"/>
                            <w:lang w:val="en-US" w:bidi="ru-RU"/>
                          </w:rPr>
                          <w:instrText>" 1 ""</w:instrText>
                        </w:r>
                        <w:r w:rsidRPr="00FA7B6D">
                          <w:rPr>
                            <w:rFonts w:ascii="Century Gothic" w:hAnsi="Century Gothic" w:cs="Arial"/>
                            <w:b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Mar>
                          <w:left w:w="57" w:type="dxa"/>
                        </w:tcMar>
                      </w:tcPr>
                      <w:p w14:paraId="11B5519A" w14:textId="1237D03E" w:rsidR="002B13D5" w:rsidRPr="00147891" w:rsidRDefault="002B13D5" w:rsidP="002B13D5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FA7B6D">
                          <w:rPr>
                            <w:rFonts w:ascii="Century Gothic" w:hAnsi="Century Gothic" w:cs="Arial"/>
                            <w:b/>
                            <w:noProof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147891">
                          <w:rPr>
                            <w:rFonts w:ascii="Century Gothic" w:hAnsi="Century Gothic" w:cs="Arial"/>
                            <w:b/>
                            <w:noProof/>
                            <w:sz w:val="32"/>
                            <w:szCs w:val="32"/>
                            <w:lang w:val="en-US" w:bidi="ru-RU"/>
                          </w:rPr>
                          <w:instrText xml:space="preserve"> IF </w:instrText>
                        </w:r>
                        <w:r w:rsidRPr="00FA7B6D">
                          <w:rPr>
                            <w:rFonts w:ascii="Century Gothic" w:hAnsi="Century Gothic" w:cs="Arial"/>
                            <w:b/>
                            <w:noProof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147891">
                          <w:rPr>
                            <w:rFonts w:ascii="Century Gothic" w:hAnsi="Century Gothic" w:cs="Arial"/>
                            <w:b/>
                            <w:noProof/>
                            <w:sz w:val="32"/>
                            <w:szCs w:val="32"/>
                            <w:lang w:val="en-US" w:bidi="ru-RU"/>
                          </w:rPr>
                          <w:instrText xml:space="preserve"> DocVariable MonthStart5 \@ dddd </w:instrText>
                        </w:r>
                        <w:r w:rsidRPr="00FA7B6D">
                          <w:rPr>
                            <w:rFonts w:ascii="Century Gothic" w:hAnsi="Century Gothic" w:cs="Arial"/>
                            <w:b/>
                            <w:noProof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47891">
                          <w:rPr>
                            <w:rFonts w:ascii="Century Gothic" w:hAnsi="Century Gothic" w:cs="Arial"/>
                            <w:b/>
                            <w:noProof/>
                            <w:sz w:val="32"/>
                            <w:szCs w:val="32"/>
                            <w:lang w:bidi="ru-RU"/>
                          </w:rPr>
                          <w:instrText>пятница</w:instrText>
                        </w:r>
                        <w:r w:rsidRPr="00FA7B6D">
                          <w:rPr>
                            <w:rFonts w:ascii="Century Gothic" w:hAnsi="Century Gothic" w:cs="Arial"/>
                            <w:b/>
                            <w:noProof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147891">
                          <w:rPr>
                            <w:rFonts w:ascii="Century Gothic" w:hAnsi="Century Gothic" w:cs="Arial"/>
                            <w:b/>
                            <w:noProof/>
                            <w:sz w:val="32"/>
                            <w:szCs w:val="32"/>
                            <w:lang w:val="en-US" w:bidi="ru-RU"/>
                          </w:rPr>
                          <w:instrText xml:space="preserve"> = “</w:instrText>
                        </w:r>
                        <w:r w:rsidRPr="00FA7B6D">
                          <w:rPr>
                            <w:rFonts w:ascii="Century Gothic" w:hAnsi="Century Gothic" w:cs="Arial"/>
                            <w:b/>
                            <w:noProof/>
                            <w:sz w:val="32"/>
                            <w:szCs w:val="32"/>
                            <w:lang w:bidi="ru-RU"/>
                          </w:rPr>
                          <w:instrText>понедельник</w:instrText>
                        </w:r>
                        <w:r w:rsidRPr="00147891">
                          <w:rPr>
                            <w:rFonts w:ascii="Century Gothic" w:hAnsi="Century Gothic" w:cs="Arial"/>
                            <w:b/>
                            <w:noProof/>
                            <w:sz w:val="32"/>
                            <w:szCs w:val="32"/>
                            <w:lang w:val="en-US" w:bidi="ru-RU"/>
                          </w:rPr>
                          <w:instrText xml:space="preserve">" 1 </w:instrText>
                        </w:r>
                        <w:r w:rsidRPr="00FA7B6D">
                          <w:rPr>
                            <w:rFonts w:ascii="Century Gothic" w:hAnsi="Century Gothic" w:cs="Arial"/>
                            <w:b/>
                            <w:noProof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147891">
                          <w:rPr>
                            <w:rFonts w:ascii="Century Gothic" w:hAnsi="Century Gothic" w:cs="Arial"/>
                            <w:b/>
                            <w:noProof/>
                            <w:sz w:val="32"/>
                            <w:szCs w:val="32"/>
                            <w:lang w:val="en-US" w:bidi="ru-RU"/>
                          </w:rPr>
                          <w:instrText xml:space="preserve"> IF </w:instrText>
                        </w:r>
                        <w:r w:rsidRPr="00FA7B6D">
                          <w:rPr>
                            <w:rFonts w:ascii="Century Gothic" w:hAnsi="Century Gothic" w:cs="Arial"/>
                            <w:b/>
                            <w:noProof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147891">
                          <w:rPr>
                            <w:rFonts w:ascii="Century Gothic" w:hAnsi="Century Gothic" w:cs="Arial"/>
                            <w:b/>
                            <w:noProof/>
                            <w:sz w:val="32"/>
                            <w:szCs w:val="32"/>
                            <w:lang w:val="en-US" w:bidi="ru-RU"/>
                          </w:rPr>
                          <w:instrText xml:space="preserve"> =A2 </w:instrText>
                        </w:r>
                        <w:r w:rsidRPr="00FA7B6D">
                          <w:rPr>
                            <w:rFonts w:ascii="Century Gothic" w:hAnsi="Century Gothic" w:cs="Arial"/>
                            <w:b/>
                            <w:noProof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47891" w:rsidRPr="00147891">
                          <w:rPr>
                            <w:rFonts w:ascii="Century Gothic" w:hAnsi="Century Gothic" w:cs="Arial"/>
                            <w:b/>
                            <w:noProof/>
                            <w:sz w:val="32"/>
                            <w:szCs w:val="32"/>
                            <w:lang w:val="en-US" w:bidi="ru-RU"/>
                          </w:rPr>
                          <w:instrText>0</w:instrText>
                        </w:r>
                        <w:r w:rsidRPr="00FA7B6D">
                          <w:rPr>
                            <w:rFonts w:ascii="Century Gothic" w:hAnsi="Century Gothic" w:cs="Arial"/>
                            <w:b/>
                            <w:noProof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147891">
                          <w:rPr>
                            <w:rFonts w:ascii="Century Gothic" w:hAnsi="Century Gothic" w:cs="Arial"/>
                            <w:b/>
                            <w:noProof/>
                            <w:sz w:val="32"/>
                            <w:szCs w:val="32"/>
                            <w:lang w:val="en-US" w:bidi="ru-RU"/>
                          </w:rPr>
                          <w:instrText xml:space="preserve"> &lt;&gt; 0 </w:instrText>
                        </w:r>
                        <w:r w:rsidRPr="00FA7B6D">
                          <w:rPr>
                            <w:rFonts w:ascii="Century Gothic" w:hAnsi="Century Gothic" w:cs="Arial"/>
                            <w:b/>
                            <w:noProof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147891">
                          <w:rPr>
                            <w:rFonts w:ascii="Century Gothic" w:hAnsi="Century Gothic" w:cs="Arial"/>
                            <w:b/>
                            <w:noProof/>
                            <w:sz w:val="32"/>
                            <w:szCs w:val="32"/>
                            <w:lang w:val="en-US" w:bidi="ru-RU"/>
                          </w:rPr>
                          <w:instrText xml:space="preserve"> =A2+1 </w:instrText>
                        </w:r>
                        <w:r w:rsidRPr="00FA7B6D">
                          <w:rPr>
                            <w:rFonts w:ascii="Century Gothic" w:hAnsi="Century Gothic" w:cs="Arial"/>
                            <w:b/>
                            <w:noProof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147891">
                          <w:rPr>
                            <w:rFonts w:ascii="Century Gothic" w:hAnsi="Century Gothic" w:cs="Arial"/>
                            <w:b/>
                            <w:noProof/>
                            <w:sz w:val="32"/>
                            <w:szCs w:val="32"/>
                            <w:lang w:val="en-US" w:bidi="ru-RU"/>
                          </w:rPr>
                          <w:instrText>2</w:instrText>
                        </w:r>
                        <w:r w:rsidRPr="00FA7B6D">
                          <w:rPr>
                            <w:rFonts w:ascii="Century Gothic" w:hAnsi="Century Gothic" w:cs="Arial"/>
                            <w:b/>
                            <w:noProof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147891">
                          <w:rPr>
                            <w:rFonts w:ascii="Century Gothic" w:hAnsi="Century Gothic" w:cs="Arial"/>
                            <w:b/>
                            <w:noProof/>
                            <w:sz w:val="32"/>
                            <w:szCs w:val="32"/>
                            <w:lang w:val="en-US" w:bidi="ru-RU"/>
                          </w:rPr>
                          <w:instrText xml:space="preserve"> "" </w:instrText>
                        </w:r>
                        <w:r w:rsidRPr="00FA7B6D">
                          <w:rPr>
                            <w:rFonts w:ascii="Century Gothic" w:hAnsi="Century Gothic" w:cs="Arial"/>
                            <w:b/>
                            <w:noProof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A7B6D">
                          <w:rPr>
                            <w:rFonts w:ascii="Century Gothic" w:hAnsi="Century Gothic" w:cs="Arial"/>
                            <w:b/>
                            <w:noProof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Mar>
                          <w:left w:w="57" w:type="dxa"/>
                        </w:tcMar>
                      </w:tcPr>
                      <w:p w14:paraId="74083DA2" w14:textId="70F60DB3" w:rsidR="002B13D5" w:rsidRPr="00147891" w:rsidRDefault="002B13D5" w:rsidP="002B13D5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FA7B6D">
                          <w:rPr>
                            <w:rFonts w:ascii="Century Gothic" w:hAnsi="Century Gothic" w:cs="Arial"/>
                            <w:b/>
                            <w:noProof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147891">
                          <w:rPr>
                            <w:rFonts w:ascii="Century Gothic" w:hAnsi="Century Gothic" w:cs="Arial"/>
                            <w:b/>
                            <w:noProof/>
                            <w:sz w:val="32"/>
                            <w:szCs w:val="32"/>
                            <w:lang w:val="en-US" w:bidi="ru-RU"/>
                          </w:rPr>
                          <w:instrText xml:space="preserve"> IF </w:instrText>
                        </w:r>
                        <w:r w:rsidRPr="00FA7B6D">
                          <w:rPr>
                            <w:rFonts w:ascii="Century Gothic" w:hAnsi="Century Gothic" w:cs="Arial"/>
                            <w:b/>
                            <w:noProof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147891">
                          <w:rPr>
                            <w:rFonts w:ascii="Century Gothic" w:hAnsi="Century Gothic" w:cs="Arial"/>
                            <w:b/>
                            <w:noProof/>
                            <w:sz w:val="32"/>
                            <w:szCs w:val="32"/>
                            <w:lang w:val="en-US" w:bidi="ru-RU"/>
                          </w:rPr>
                          <w:instrText xml:space="preserve"> DocVariable MonthStart5 \@ dddd </w:instrText>
                        </w:r>
                        <w:r w:rsidRPr="00FA7B6D">
                          <w:rPr>
                            <w:rFonts w:ascii="Century Gothic" w:hAnsi="Century Gothic" w:cs="Arial"/>
                            <w:b/>
                            <w:noProof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47891">
                          <w:rPr>
                            <w:rFonts w:ascii="Century Gothic" w:hAnsi="Century Gothic" w:cs="Arial"/>
                            <w:b/>
                            <w:noProof/>
                            <w:sz w:val="32"/>
                            <w:szCs w:val="32"/>
                            <w:lang w:bidi="ru-RU"/>
                          </w:rPr>
                          <w:instrText>пятница</w:instrText>
                        </w:r>
                        <w:r w:rsidRPr="00FA7B6D">
                          <w:rPr>
                            <w:rFonts w:ascii="Century Gothic" w:hAnsi="Century Gothic" w:cs="Arial"/>
                            <w:b/>
                            <w:noProof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147891">
                          <w:rPr>
                            <w:rFonts w:ascii="Century Gothic" w:hAnsi="Century Gothic" w:cs="Arial"/>
                            <w:b/>
                            <w:noProof/>
                            <w:sz w:val="32"/>
                            <w:szCs w:val="32"/>
                            <w:lang w:val="en-US" w:bidi="ru-RU"/>
                          </w:rPr>
                          <w:instrText xml:space="preserve"> = “</w:instrText>
                        </w:r>
                        <w:r w:rsidRPr="00FA7B6D">
                          <w:rPr>
                            <w:rFonts w:ascii="Century Gothic" w:hAnsi="Century Gothic" w:cs="Arial"/>
                            <w:b/>
                            <w:noProof/>
                            <w:sz w:val="32"/>
                            <w:szCs w:val="32"/>
                            <w:lang w:bidi="ru-RU"/>
                          </w:rPr>
                          <w:instrText>вторник</w:instrText>
                        </w:r>
                        <w:r w:rsidRPr="00147891">
                          <w:rPr>
                            <w:rFonts w:ascii="Century Gothic" w:hAnsi="Century Gothic" w:cs="Arial"/>
                            <w:b/>
                            <w:noProof/>
                            <w:sz w:val="32"/>
                            <w:szCs w:val="32"/>
                            <w:lang w:val="en-US" w:bidi="ru-RU"/>
                          </w:rPr>
                          <w:instrText xml:space="preserve">" 1 </w:instrText>
                        </w:r>
                        <w:r w:rsidRPr="00FA7B6D">
                          <w:rPr>
                            <w:rFonts w:ascii="Century Gothic" w:hAnsi="Century Gothic" w:cs="Arial"/>
                            <w:b/>
                            <w:noProof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147891">
                          <w:rPr>
                            <w:rFonts w:ascii="Century Gothic" w:hAnsi="Century Gothic" w:cs="Arial"/>
                            <w:b/>
                            <w:noProof/>
                            <w:sz w:val="32"/>
                            <w:szCs w:val="32"/>
                            <w:lang w:val="en-US" w:bidi="ru-RU"/>
                          </w:rPr>
                          <w:instrText xml:space="preserve"> IF </w:instrText>
                        </w:r>
                        <w:r w:rsidRPr="00FA7B6D">
                          <w:rPr>
                            <w:rFonts w:ascii="Century Gothic" w:hAnsi="Century Gothic" w:cs="Arial"/>
                            <w:b/>
                            <w:noProof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147891">
                          <w:rPr>
                            <w:rFonts w:ascii="Century Gothic" w:hAnsi="Century Gothic" w:cs="Arial"/>
                            <w:b/>
                            <w:noProof/>
                            <w:sz w:val="32"/>
                            <w:szCs w:val="32"/>
                            <w:lang w:val="en-US" w:bidi="ru-RU"/>
                          </w:rPr>
                          <w:instrText xml:space="preserve"> =B2 </w:instrText>
                        </w:r>
                        <w:r w:rsidRPr="00FA7B6D">
                          <w:rPr>
                            <w:rFonts w:ascii="Century Gothic" w:hAnsi="Century Gothic" w:cs="Arial"/>
                            <w:b/>
                            <w:noProof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47891" w:rsidRPr="00147891">
                          <w:rPr>
                            <w:rFonts w:ascii="Century Gothic" w:hAnsi="Century Gothic" w:cs="Arial"/>
                            <w:b/>
                            <w:noProof/>
                            <w:sz w:val="32"/>
                            <w:szCs w:val="32"/>
                            <w:lang w:val="en-US" w:bidi="ru-RU"/>
                          </w:rPr>
                          <w:instrText>0</w:instrText>
                        </w:r>
                        <w:r w:rsidRPr="00FA7B6D">
                          <w:rPr>
                            <w:rFonts w:ascii="Century Gothic" w:hAnsi="Century Gothic" w:cs="Arial"/>
                            <w:b/>
                            <w:noProof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147891">
                          <w:rPr>
                            <w:rFonts w:ascii="Century Gothic" w:hAnsi="Century Gothic" w:cs="Arial"/>
                            <w:b/>
                            <w:noProof/>
                            <w:sz w:val="32"/>
                            <w:szCs w:val="32"/>
                            <w:lang w:val="en-US" w:bidi="ru-RU"/>
                          </w:rPr>
                          <w:instrText xml:space="preserve"> &lt;&gt; 0 </w:instrText>
                        </w:r>
                        <w:r w:rsidRPr="00FA7B6D">
                          <w:rPr>
                            <w:rFonts w:ascii="Century Gothic" w:hAnsi="Century Gothic" w:cs="Arial"/>
                            <w:b/>
                            <w:noProof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147891">
                          <w:rPr>
                            <w:rFonts w:ascii="Century Gothic" w:hAnsi="Century Gothic" w:cs="Arial"/>
                            <w:b/>
                            <w:noProof/>
                            <w:sz w:val="32"/>
                            <w:szCs w:val="32"/>
                            <w:lang w:val="en-US" w:bidi="ru-RU"/>
                          </w:rPr>
                          <w:instrText xml:space="preserve"> =B2+1 </w:instrText>
                        </w:r>
                        <w:r w:rsidRPr="00FA7B6D">
                          <w:rPr>
                            <w:rFonts w:ascii="Century Gothic" w:hAnsi="Century Gothic" w:cs="Arial"/>
                            <w:b/>
                            <w:noProof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147891">
                          <w:rPr>
                            <w:rFonts w:ascii="Century Gothic" w:hAnsi="Century Gothic" w:cs="Arial"/>
                            <w:b/>
                            <w:noProof/>
                            <w:sz w:val="32"/>
                            <w:szCs w:val="32"/>
                            <w:lang w:val="en-US" w:bidi="ru-RU"/>
                          </w:rPr>
                          <w:instrText>2</w:instrText>
                        </w:r>
                        <w:r w:rsidRPr="00FA7B6D">
                          <w:rPr>
                            <w:rFonts w:ascii="Century Gothic" w:hAnsi="Century Gothic" w:cs="Arial"/>
                            <w:b/>
                            <w:noProof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147891">
                          <w:rPr>
                            <w:rFonts w:ascii="Century Gothic" w:hAnsi="Century Gothic" w:cs="Arial"/>
                            <w:b/>
                            <w:noProof/>
                            <w:sz w:val="32"/>
                            <w:szCs w:val="32"/>
                            <w:lang w:val="en-US" w:bidi="ru-RU"/>
                          </w:rPr>
                          <w:instrText xml:space="preserve"> "" </w:instrText>
                        </w:r>
                        <w:r w:rsidRPr="00FA7B6D">
                          <w:rPr>
                            <w:rFonts w:ascii="Century Gothic" w:hAnsi="Century Gothic" w:cs="Arial"/>
                            <w:b/>
                            <w:noProof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A7B6D">
                          <w:rPr>
                            <w:rFonts w:ascii="Century Gothic" w:hAnsi="Century Gothic" w:cs="Arial"/>
                            <w:b/>
                            <w:noProof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Mar>
                          <w:left w:w="57" w:type="dxa"/>
                        </w:tcMar>
                      </w:tcPr>
                      <w:p w14:paraId="7B3174FF" w14:textId="0F0DD100" w:rsidR="002B13D5" w:rsidRPr="00147891" w:rsidRDefault="002B13D5" w:rsidP="002B13D5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FA7B6D">
                          <w:rPr>
                            <w:rFonts w:ascii="Century Gothic" w:hAnsi="Century Gothic" w:cs="Arial"/>
                            <w:b/>
                            <w:noProof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147891">
                          <w:rPr>
                            <w:rFonts w:ascii="Century Gothic" w:hAnsi="Century Gothic" w:cs="Arial"/>
                            <w:b/>
                            <w:noProof/>
                            <w:sz w:val="32"/>
                            <w:szCs w:val="32"/>
                            <w:lang w:val="en-US" w:bidi="ru-RU"/>
                          </w:rPr>
                          <w:instrText xml:space="preserve"> IF </w:instrText>
                        </w:r>
                        <w:r w:rsidRPr="00FA7B6D">
                          <w:rPr>
                            <w:rFonts w:ascii="Century Gothic" w:hAnsi="Century Gothic" w:cs="Arial"/>
                            <w:b/>
                            <w:noProof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147891">
                          <w:rPr>
                            <w:rFonts w:ascii="Century Gothic" w:hAnsi="Century Gothic" w:cs="Arial"/>
                            <w:b/>
                            <w:noProof/>
                            <w:sz w:val="32"/>
                            <w:szCs w:val="32"/>
                            <w:lang w:val="en-US" w:bidi="ru-RU"/>
                          </w:rPr>
                          <w:instrText xml:space="preserve"> DocVariable MonthStart5 \@ dddd </w:instrText>
                        </w:r>
                        <w:r w:rsidRPr="00FA7B6D">
                          <w:rPr>
                            <w:rFonts w:ascii="Century Gothic" w:hAnsi="Century Gothic" w:cs="Arial"/>
                            <w:b/>
                            <w:noProof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47891">
                          <w:rPr>
                            <w:rFonts w:ascii="Century Gothic" w:hAnsi="Century Gothic" w:cs="Arial"/>
                            <w:b/>
                            <w:noProof/>
                            <w:sz w:val="32"/>
                            <w:szCs w:val="32"/>
                            <w:lang w:bidi="ru-RU"/>
                          </w:rPr>
                          <w:instrText>пятница</w:instrText>
                        </w:r>
                        <w:r w:rsidRPr="00FA7B6D">
                          <w:rPr>
                            <w:rFonts w:ascii="Century Gothic" w:hAnsi="Century Gothic" w:cs="Arial"/>
                            <w:b/>
                            <w:noProof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147891">
                          <w:rPr>
                            <w:rFonts w:ascii="Century Gothic" w:hAnsi="Century Gothic" w:cs="Arial"/>
                            <w:b/>
                            <w:noProof/>
                            <w:sz w:val="32"/>
                            <w:szCs w:val="32"/>
                            <w:lang w:val="en-US" w:bidi="ru-RU"/>
                          </w:rPr>
                          <w:instrText xml:space="preserve"> = “</w:instrText>
                        </w:r>
                        <w:r w:rsidRPr="00FA7B6D">
                          <w:rPr>
                            <w:rFonts w:ascii="Century Gothic" w:hAnsi="Century Gothic" w:cs="Arial"/>
                            <w:b/>
                            <w:noProof/>
                            <w:sz w:val="32"/>
                            <w:szCs w:val="32"/>
                            <w:lang w:bidi="ru-RU"/>
                          </w:rPr>
                          <w:instrText>среда</w:instrText>
                        </w:r>
                        <w:r w:rsidRPr="00147891">
                          <w:rPr>
                            <w:rFonts w:ascii="Century Gothic" w:hAnsi="Century Gothic" w:cs="Arial"/>
                            <w:b/>
                            <w:noProof/>
                            <w:sz w:val="32"/>
                            <w:szCs w:val="32"/>
                            <w:lang w:val="en-US" w:bidi="ru-RU"/>
                          </w:rPr>
                          <w:instrText xml:space="preserve">" 1 </w:instrText>
                        </w:r>
                        <w:r w:rsidRPr="00FA7B6D">
                          <w:rPr>
                            <w:rFonts w:ascii="Century Gothic" w:hAnsi="Century Gothic" w:cs="Arial"/>
                            <w:b/>
                            <w:noProof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147891">
                          <w:rPr>
                            <w:rFonts w:ascii="Century Gothic" w:hAnsi="Century Gothic" w:cs="Arial"/>
                            <w:b/>
                            <w:noProof/>
                            <w:sz w:val="32"/>
                            <w:szCs w:val="32"/>
                            <w:lang w:val="en-US" w:bidi="ru-RU"/>
                          </w:rPr>
                          <w:instrText xml:space="preserve"> IF </w:instrText>
                        </w:r>
                        <w:r w:rsidRPr="00FA7B6D">
                          <w:rPr>
                            <w:rFonts w:ascii="Century Gothic" w:hAnsi="Century Gothic" w:cs="Arial"/>
                            <w:b/>
                            <w:noProof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147891">
                          <w:rPr>
                            <w:rFonts w:ascii="Century Gothic" w:hAnsi="Century Gothic" w:cs="Arial"/>
                            <w:b/>
                            <w:noProof/>
                            <w:sz w:val="32"/>
                            <w:szCs w:val="32"/>
                            <w:lang w:val="en-US" w:bidi="ru-RU"/>
                          </w:rPr>
                          <w:instrText xml:space="preserve"> =C2 </w:instrText>
                        </w:r>
                        <w:r w:rsidRPr="00FA7B6D">
                          <w:rPr>
                            <w:rFonts w:ascii="Century Gothic" w:hAnsi="Century Gothic" w:cs="Arial"/>
                            <w:b/>
                            <w:noProof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47891" w:rsidRPr="00147891">
                          <w:rPr>
                            <w:rFonts w:ascii="Century Gothic" w:hAnsi="Century Gothic" w:cs="Arial"/>
                            <w:b/>
                            <w:noProof/>
                            <w:sz w:val="32"/>
                            <w:szCs w:val="32"/>
                            <w:lang w:val="en-US" w:bidi="ru-RU"/>
                          </w:rPr>
                          <w:instrText>0</w:instrText>
                        </w:r>
                        <w:r w:rsidRPr="00FA7B6D">
                          <w:rPr>
                            <w:rFonts w:ascii="Century Gothic" w:hAnsi="Century Gothic" w:cs="Arial"/>
                            <w:b/>
                            <w:noProof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147891">
                          <w:rPr>
                            <w:rFonts w:ascii="Century Gothic" w:hAnsi="Century Gothic" w:cs="Arial"/>
                            <w:b/>
                            <w:noProof/>
                            <w:sz w:val="32"/>
                            <w:szCs w:val="32"/>
                            <w:lang w:val="en-US" w:bidi="ru-RU"/>
                          </w:rPr>
                          <w:instrText xml:space="preserve"> &lt;&gt; 0 </w:instrText>
                        </w:r>
                        <w:r w:rsidRPr="00FA7B6D">
                          <w:rPr>
                            <w:rFonts w:ascii="Century Gothic" w:hAnsi="Century Gothic" w:cs="Arial"/>
                            <w:b/>
                            <w:noProof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147891">
                          <w:rPr>
                            <w:rFonts w:ascii="Century Gothic" w:hAnsi="Century Gothic" w:cs="Arial"/>
                            <w:b/>
                            <w:noProof/>
                            <w:sz w:val="32"/>
                            <w:szCs w:val="32"/>
                            <w:lang w:val="en-US" w:bidi="ru-RU"/>
                          </w:rPr>
                          <w:instrText xml:space="preserve"> =C2+1 </w:instrText>
                        </w:r>
                        <w:r w:rsidRPr="00FA7B6D">
                          <w:rPr>
                            <w:rFonts w:ascii="Century Gothic" w:hAnsi="Century Gothic" w:cs="Arial"/>
                            <w:b/>
                            <w:noProof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147891">
                          <w:rPr>
                            <w:rFonts w:ascii="Century Gothic" w:hAnsi="Century Gothic" w:cs="Arial"/>
                            <w:b/>
                            <w:noProof/>
                            <w:sz w:val="32"/>
                            <w:szCs w:val="32"/>
                            <w:lang w:val="en-US" w:bidi="ru-RU"/>
                          </w:rPr>
                          <w:instrText>3</w:instrText>
                        </w:r>
                        <w:r w:rsidRPr="00FA7B6D">
                          <w:rPr>
                            <w:rFonts w:ascii="Century Gothic" w:hAnsi="Century Gothic" w:cs="Arial"/>
                            <w:b/>
                            <w:noProof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147891">
                          <w:rPr>
                            <w:rFonts w:ascii="Century Gothic" w:hAnsi="Century Gothic" w:cs="Arial"/>
                            <w:b/>
                            <w:noProof/>
                            <w:sz w:val="32"/>
                            <w:szCs w:val="32"/>
                            <w:lang w:val="en-US" w:bidi="ru-RU"/>
                          </w:rPr>
                          <w:instrText xml:space="preserve"> "" </w:instrText>
                        </w:r>
                        <w:r w:rsidRPr="00FA7B6D">
                          <w:rPr>
                            <w:rFonts w:ascii="Century Gothic" w:hAnsi="Century Gothic" w:cs="Arial"/>
                            <w:b/>
                            <w:noProof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A7B6D">
                          <w:rPr>
                            <w:rFonts w:ascii="Century Gothic" w:hAnsi="Century Gothic" w:cs="Arial"/>
                            <w:b/>
                            <w:noProof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Mar>
                          <w:left w:w="57" w:type="dxa"/>
                        </w:tcMar>
                      </w:tcPr>
                      <w:p w14:paraId="3362524C" w14:textId="16B9B750" w:rsidR="002B13D5" w:rsidRPr="00147891" w:rsidRDefault="002B13D5" w:rsidP="002B13D5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FA7B6D">
                          <w:rPr>
                            <w:rFonts w:ascii="Century Gothic" w:hAnsi="Century Gothic" w:cs="Arial"/>
                            <w:b/>
                            <w:noProof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147891">
                          <w:rPr>
                            <w:rFonts w:ascii="Century Gothic" w:hAnsi="Century Gothic" w:cs="Arial"/>
                            <w:b/>
                            <w:noProof/>
                            <w:sz w:val="32"/>
                            <w:szCs w:val="32"/>
                            <w:lang w:val="en-US" w:bidi="ru-RU"/>
                          </w:rPr>
                          <w:instrText xml:space="preserve"> IF </w:instrText>
                        </w:r>
                        <w:r w:rsidRPr="00FA7B6D">
                          <w:rPr>
                            <w:rFonts w:ascii="Century Gothic" w:hAnsi="Century Gothic" w:cs="Arial"/>
                            <w:b/>
                            <w:noProof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147891">
                          <w:rPr>
                            <w:rFonts w:ascii="Century Gothic" w:hAnsi="Century Gothic" w:cs="Arial"/>
                            <w:b/>
                            <w:noProof/>
                            <w:sz w:val="32"/>
                            <w:szCs w:val="32"/>
                            <w:lang w:val="en-US" w:bidi="ru-RU"/>
                          </w:rPr>
                          <w:instrText xml:space="preserve"> DocVariable MonthStart5 \@ dddd </w:instrText>
                        </w:r>
                        <w:r w:rsidRPr="00FA7B6D">
                          <w:rPr>
                            <w:rFonts w:ascii="Century Gothic" w:hAnsi="Century Gothic" w:cs="Arial"/>
                            <w:b/>
                            <w:noProof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47891">
                          <w:rPr>
                            <w:rFonts w:ascii="Century Gothic" w:hAnsi="Century Gothic" w:cs="Arial"/>
                            <w:b/>
                            <w:noProof/>
                            <w:sz w:val="32"/>
                            <w:szCs w:val="32"/>
                            <w:lang w:bidi="ru-RU"/>
                          </w:rPr>
                          <w:instrText>пятница</w:instrText>
                        </w:r>
                        <w:r w:rsidRPr="00FA7B6D">
                          <w:rPr>
                            <w:rFonts w:ascii="Century Gothic" w:hAnsi="Century Gothic" w:cs="Arial"/>
                            <w:b/>
                            <w:noProof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147891">
                          <w:rPr>
                            <w:rFonts w:ascii="Century Gothic" w:hAnsi="Century Gothic" w:cs="Arial"/>
                            <w:b/>
                            <w:noProof/>
                            <w:sz w:val="32"/>
                            <w:szCs w:val="32"/>
                            <w:lang w:val="en-US" w:bidi="ru-RU"/>
                          </w:rPr>
                          <w:instrText>= “</w:instrText>
                        </w:r>
                        <w:r w:rsidRPr="00FA7B6D">
                          <w:rPr>
                            <w:rFonts w:ascii="Century Gothic" w:hAnsi="Century Gothic" w:cs="Arial"/>
                            <w:b/>
                            <w:noProof/>
                            <w:sz w:val="32"/>
                            <w:szCs w:val="32"/>
                            <w:lang w:bidi="ru-RU"/>
                          </w:rPr>
                          <w:instrText>четверг</w:instrText>
                        </w:r>
                        <w:r w:rsidRPr="00147891">
                          <w:rPr>
                            <w:rFonts w:ascii="Century Gothic" w:hAnsi="Century Gothic" w:cs="Arial"/>
                            <w:b/>
                            <w:noProof/>
                            <w:sz w:val="32"/>
                            <w:szCs w:val="32"/>
                            <w:lang w:val="en-US" w:bidi="ru-RU"/>
                          </w:rPr>
                          <w:instrText xml:space="preserve">" 1 </w:instrText>
                        </w:r>
                        <w:r w:rsidRPr="00FA7B6D">
                          <w:rPr>
                            <w:rFonts w:ascii="Century Gothic" w:hAnsi="Century Gothic" w:cs="Arial"/>
                            <w:b/>
                            <w:noProof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147891">
                          <w:rPr>
                            <w:rFonts w:ascii="Century Gothic" w:hAnsi="Century Gothic" w:cs="Arial"/>
                            <w:b/>
                            <w:noProof/>
                            <w:sz w:val="32"/>
                            <w:szCs w:val="32"/>
                            <w:lang w:val="en-US" w:bidi="ru-RU"/>
                          </w:rPr>
                          <w:instrText xml:space="preserve"> IF </w:instrText>
                        </w:r>
                        <w:r w:rsidRPr="00FA7B6D">
                          <w:rPr>
                            <w:rFonts w:ascii="Century Gothic" w:hAnsi="Century Gothic" w:cs="Arial"/>
                            <w:b/>
                            <w:noProof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147891">
                          <w:rPr>
                            <w:rFonts w:ascii="Century Gothic" w:hAnsi="Century Gothic" w:cs="Arial"/>
                            <w:b/>
                            <w:noProof/>
                            <w:sz w:val="32"/>
                            <w:szCs w:val="32"/>
                            <w:lang w:val="en-US" w:bidi="ru-RU"/>
                          </w:rPr>
                          <w:instrText xml:space="preserve"> =D2 </w:instrText>
                        </w:r>
                        <w:r w:rsidRPr="00FA7B6D">
                          <w:rPr>
                            <w:rFonts w:ascii="Century Gothic" w:hAnsi="Century Gothic" w:cs="Arial"/>
                            <w:b/>
                            <w:noProof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47891" w:rsidRPr="00147891">
                          <w:rPr>
                            <w:rFonts w:ascii="Century Gothic" w:hAnsi="Century Gothic" w:cs="Arial"/>
                            <w:b/>
                            <w:noProof/>
                            <w:sz w:val="32"/>
                            <w:szCs w:val="32"/>
                            <w:lang w:val="en-US" w:bidi="ru-RU"/>
                          </w:rPr>
                          <w:instrText>0</w:instrText>
                        </w:r>
                        <w:r w:rsidRPr="00FA7B6D">
                          <w:rPr>
                            <w:rFonts w:ascii="Century Gothic" w:hAnsi="Century Gothic" w:cs="Arial"/>
                            <w:b/>
                            <w:noProof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147891">
                          <w:rPr>
                            <w:rFonts w:ascii="Century Gothic" w:hAnsi="Century Gothic" w:cs="Arial"/>
                            <w:b/>
                            <w:noProof/>
                            <w:sz w:val="32"/>
                            <w:szCs w:val="32"/>
                            <w:lang w:val="en-US" w:bidi="ru-RU"/>
                          </w:rPr>
                          <w:instrText xml:space="preserve"> &lt;&gt; 0 </w:instrText>
                        </w:r>
                        <w:r w:rsidRPr="00FA7B6D">
                          <w:rPr>
                            <w:rFonts w:ascii="Century Gothic" w:hAnsi="Century Gothic" w:cs="Arial"/>
                            <w:b/>
                            <w:noProof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147891">
                          <w:rPr>
                            <w:rFonts w:ascii="Century Gothic" w:hAnsi="Century Gothic" w:cs="Arial"/>
                            <w:b/>
                            <w:noProof/>
                            <w:sz w:val="32"/>
                            <w:szCs w:val="32"/>
                            <w:lang w:val="en-US" w:bidi="ru-RU"/>
                          </w:rPr>
                          <w:instrText xml:space="preserve"> =D2+1 </w:instrText>
                        </w:r>
                        <w:r w:rsidRPr="00FA7B6D">
                          <w:rPr>
                            <w:rFonts w:ascii="Century Gothic" w:hAnsi="Century Gothic" w:cs="Arial"/>
                            <w:b/>
                            <w:noProof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147891">
                          <w:rPr>
                            <w:rFonts w:ascii="Century Gothic" w:hAnsi="Century Gothic" w:cs="Arial"/>
                            <w:b/>
                            <w:noProof/>
                            <w:sz w:val="32"/>
                            <w:szCs w:val="32"/>
                            <w:lang w:val="en-US" w:bidi="ru-RU"/>
                          </w:rPr>
                          <w:instrText>2</w:instrText>
                        </w:r>
                        <w:r w:rsidRPr="00FA7B6D">
                          <w:rPr>
                            <w:rFonts w:ascii="Century Gothic" w:hAnsi="Century Gothic" w:cs="Arial"/>
                            <w:b/>
                            <w:noProof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147891">
                          <w:rPr>
                            <w:rFonts w:ascii="Century Gothic" w:hAnsi="Century Gothic" w:cs="Arial"/>
                            <w:b/>
                            <w:noProof/>
                            <w:sz w:val="32"/>
                            <w:szCs w:val="32"/>
                            <w:lang w:val="en-US" w:bidi="ru-RU"/>
                          </w:rPr>
                          <w:instrText xml:space="preserve"> "" </w:instrText>
                        </w:r>
                        <w:r w:rsidRPr="00FA7B6D">
                          <w:rPr>
                            <w:rFonts w:ascii="Century Gothic" w:hAnsi="Century Gothic" w:cs="Arial"/>
                            <w:b/>
                            <w:noProof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A7B6D">
                          <w:rPr>
                            <w:rFonts w:ascii="Century Gothic" w:hAnsi="Century Gothic" w:cs="Arial"/>
                            <w:b/>
                            <w:noProof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Mar>
                          <w:left w:w="57" w:type="dxa"/>
                        </w:tcMar>
                      </w:tcPr>
                      <w:p w14:paraId="5DFC0A98" w14:textId="54A11E61" w:rsidR="002B13D5" w:rsidRPr="00147891" w:rsidRDefault="002B13D5" w:rsidP="002B13D5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FA7B6D">
                          <w:rPr>
                            <w:rFonts w:ascii="Century Gothic" w:hAnsi="Century Gothic" w:cs="Arial"/>
                            <w:b/>
                            <w:noProof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147891">
                          <w:rPr>
                            <w:rFonts w:ascii="Century Gothic" w:hAnsi="Century Gothic" w:cs="Arial"/>
                            <w:b/>
                            <w:noProof/>
                            <w:sz w:val="32"/>
                            <w:szCs w:val="32"/>
                            <w:lang w:val="en-US" w:bidi="ru-RU"/>
                          </w:rPr>
                          <w:instrText xml:space="preserve"> IF </w:instrText>
                        </w:r>
                        <w:r w:rsidRPr="00FA7B6D">
                          <w:rPr>
                            <w:rFonts w:ascii="Century Gothic" w:hAnsi="Century Gothic" w:cs="Arial"/>
                            <w:b/>
                            <w:noProof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147891">
                          <w:rPr>
                            <w:rFonts w:ascii="Century Gothic" w:hAnsi="Century Gothic" w:cs="Arial"/>
                            <w:b/>
                            <w:noProof/>
                            <w:sz w:val="32"/>
                            <w:szCs w:val="32"/>
                            <w:lang w:val="en-US" w:bidi="ru-RU"/>
                          </w:rPr>
                          <w:instrText xml:space="preserve"> DocVariable MonthStart5 \@ dddd </w:instrText>
                        </w:r>
                        <w:r w:rsidRPr="00FA7B6D">
                          <w:rPr>
                            <w:rFonts w:ascii="Century Gothic" w:hAnsi="Century Gothic" w:cs="Arial"/>
                            <w:b/>
                            <w:noProof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47891">
                          <w:rPr>
                            <w:rFonts w:ascii="Century Gothic" w:hAnsi="Century Gothic" w:cs="Arial"/>
                            <w:b/>
                            <w:noProof/>
                            <w:sz w:val="32"/>
                            <w:szCs w:val="32"/>
                            <w:lang w:bidi="ru-RU"/>
                          </w:rPr>
                          <w:instrText>пятница</w:instrText>
                        </w:r>
                        <w:r w:rsidRPr="00FA7B6D">
                          <w:rPr>
                            <w:rFonts w:ascii="Century Gothic" w:hAnsi="Century Gothic" w:cs="Arial"/>
                            <w:b/>
                            <w:noProof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147891">
                          <w:rPr>
                            <w:rFonts w:ascii="Century Gothic" w:hAnsi="Century Gothic" w:cs="Arial"/>
                            <w:b/>
                            <w:noProof/>
                            <w:sz w:val="32"/>
                            <w:szCs w:val="32"/>
                            <w:lang w:val="en-US" w:bidi="ru-RU"/>
                          </w:rPr>
                          <w:instrText xml:space="preserve"> = “</w:instrText>
                        </w:r>
                        <w:r w:rsidRPr="00FA7B6D">
                          <w:rPr>
                            <w:rFonts w:ascii="Century Gothic" w:hAnsi="Century Gothic" w:cs="Arial"/>
                            <w:b/>
                            <w:noProof/>
                            <w:sz w:val="32"/>
                            <w:szCs w:val="32"/>
                            <w:lang w:bidi="ru-RU"/>
                          </w:rPr>
                          <w:instrText>пятница</w:instrText>
                        </w:r>
                        <w:r w:rsidRPr="00147891">
                          <w:rPr>
                            <w:rFonts w:ascii="Century Gothic" w:hAnsi="Century Gothic" w:cs="Arial"/>
                            <w:b/>
                            <w:noProof/>
                            <w:sz w:val="32"/>
                            <w:szCs w:val="32"/>
                            <w:lang w:val="en-US" w:bidi="ru-RU"/>
                          </w:rPr>
                          <w:instrText xml:space="preserve">" 1 </w:instrText>
                        </w:r>
                        <w:r w:rsidRPr="00FA7B6D">
                          <w:rPr>
                            <w:rFonts w:ascii="Century Gothic" w:hAnsi="Century Gothic" w:cs="Arial"/>
                            <w:b/>
                            <w:noProof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147891">
                          <w:rPr>
                            <w:rFonts w:ascii="Century Gothic" w:hAnsi="Century Gothic" w:cs="Arial"/>
                            <w:b/>
                            <w:noProof/>
                            <w:sz w:val="32"/>
                            <w:szCs w:val="32"/>
                            <w:lang w:val="en-US" w:bidi="ru-RU"/>
                          </w:rPr>
                          <w:instrText xml:space="preserve"> IF </w:instrText>
                        </w:r>
                        <w:r w:rsidRPr="00FA7B6D">
                          <w:rPr>
                            <w:rFonts w:ascii="Century Gothic" w:hAnsi="Century Gothic" w:cs="Arial"/>
                            <w:b/>
                            <w:noProof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147891">
                          <w:rPr>
                            <w:rFonts w:ascii="Century Gothic" w:hAnsi="Century Gothic" w:cs="Arial"/>
                            <w:b/>
                            <w:noProof/>
                            <w:sz w:val="32"/>
                            <w:szCs w:val="32"/>
                            <w:lang w:val="en-US" w:bidi="ru-RU"/>
                          </w:rPr>
                          <w:instrText xml:space="preserve"> =E2 </w:instrText>
                        </w:r>
                        <w:r w:rsidRPr="00FA7B6D">
                          <w:rPr>
                            <w:rFonts w:ascii="Century Gothic" w:hAnsi="Century Gothic" w:cs="Arial"/>
                            <w:b/>
                            <w:noProof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147891">
                          <w:rPr>
                            <w:rFonts w:ascii="Century Gothic" w:hAnsi="Century Gothic" w:cs="Arial"/>
                            <w:b/>
                            <w:noProof/>
                            <w:sz w:val="32"/>
                            <w:szCs w:val="32"/>
                            <w:lang w:val="en-US" w:bidi="ru-RU"/>
                          </w:rPr>
                          <w:instrText>1</w:instrText>
                        </w:r>
                        <w:r w:rsidRPr="00FA7B6D">
                          <w:rPr>
                            <w:rFonts w:ascii="Century Gothic" w:hAnsi="Century Gothic" w:cs="Arial"/>
                            <w:b/>
                            <w:noProof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147891">
                          <w:rPr>
                            <w:rFonts w:ascii="Century Gothic" w:hAnsi="Century Gothic" w:cs="Arial"/>
                            <w:b/>
                            <w:noProof/>
                            <w:sz w:val="32"/>
                            <w:szCs w:val="32"/>
                            <w:lang w:val="en-US" w:bidi="ru-RU"/>
                          </w:rPr>
                          <w:instrText xml:space="preserve"> &lt;&gt; 0 </w:instrText>
                        </w:r>
                        <w:r w:rsidRPr="00FA7B6D">
                          <w:rPr>
                            <w:rFonts w:ascii="Century Gothic" w:hAnsi="Century Gothic" w:cs="Arial"/>
                            <w:b/>
                            <w:noProof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147891">
                          <w:rPr>
                            <w:rFonts w:ascii="Century Gothic" w:hAnsi="Century Gothic" w:cs="Arial"/>
                            <w:b/>
                            <w:noProof/>
                            <w:sz w:val="32"/>
                            <w:szCs w:val="32"/>
                            <w:lang w:val="en-US" w:bidi="ru-RU"/>
                          </w:rPr>
                          <w:instrText xml:space="preserve"> =E2+1 </w:instrText>
                        </w:r>
                        <w:r w:rsidRPr="00FA7B6D">
                          <w:rPr>
                            <w:rFonts w:ascii="Century Gothic" w:hAnsi="Century Gothic" w:cs="Arial"/>
                            <w:b/>
                            <w:noProof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147891">
                          <w:rPr>
                            <w:rFonts w:ascii="Century Gothic" w:hAnsi="Century Gothic" w:cs="Arial"/>
                            <w:b/>
                            <w:noProof/>
                            <w:sz w:val="32"/>
                            <w:szCs w:val="32"/>
                            <w:lang w:val="en-US" w:bidi="ru-RU"/>
                          </w:rPr>
                          <w:instrText>2</w:instrText>
                        </w:r>
                        <w:r w:rsidRPr="00FA7B6D">
                          <w:rPr>
                            <w:rFonts w:ascii="Century Gothic" w:hAnsi="Century Gothic" w:cs="Arial"/>
                            <w:b/>
                            <w:noProof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147891">
                          <w:rPr>
                            <w:rFonts w:ascii="Century Gothic" w:hAnsi="Century Gothic" w:cs="Arial"/>
                            <w:b/>
                            <w:noProof/>
                            <w:sz w:val="32"/>
                            <w:szCs w:val="32"/>
                            <w:lang w:val="en-US" w:bidi="ru-RU"/>
                          </w:rPr>
                          <w:instrText xml:space="preserve"> "" </w:instrText>
                        </w:r>
                        <w:r w:rsidRPr="00FA7B6D">
                          <w:rPr>
                            <w:rFonts w:ascii="Century Gothic" w:hAnsi="Century Gothic" w:cs="Arial"/>
                            <w:b/>
                            <w:noProof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147891">
                          <w:rPr>
                            <w:rFonts w:ascii="Century Gothic" w:hAnsi="Century Gothic" w:cs="Arial"/>
                            <w:b/>
                            <w:noProof/>
                            <w:sz w:val="32"/>
                            <w:szCs w:val="32"/>
                            <w:lang w:val="en-US" w:bidi="ru-RU"/>
                          </w:rPr>
                          <w:instrText>2</w:instrText>
                        </w:r>
                        <w:r w:rsidRPr="00FA7B6D">
                          <w:rPr>
                            <w:rFonts w:ascii="Century Gothic" w:hAnsi="Century Gothic" w:cs="Arial"/>
                            <w:b/>
                            <w:noProof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A7B6D">
                          <w:rPr>
                            <w:rFonts w:ascii="Century Gothic" w:hAnsi="Century Gothic" w:cs="Arial"/>
                            <w:b/>
                            <w:noProof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47891" w:rsidRPr="00147891">
                          <w:rPr>
                            <w:rFonts w:ascii="Century Gothic" w:hAnsi="Century Gothic" w:cs="Arial"/>
                            <w:b/>
                            <w:noProof/>
                            <w:sz w:val="32"/>
                            <w:szCs w:val="32"/>
                            <w:lang w:val="en-US" w:bidi="ru-RU"/>
                          </w:rPr>
                          <w:t>1</w:t>
                        </w:r>
                        <w:r w:rsidRPr="00FA7B6D">
                          <w:rPr>
                            <w:rFonts w:ascii="Century Gothic" w:hAnsi="Century Gothic" w:cs="Arial"/>
                            <w:b/>
                            <w:noProof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7" w:type="pct"/>
                        <w:tcMar>
                          <w:left w:w="57" w:type="dxa"/>
                        </w:tcMar>
                      </w:tcPr>
                      <w:p w14:paraId="292F5305" w14:textId="0BCDB8A6" w:rsidR="002B13D5" w:rsidRPr="00147891" w:rsidRDefault="002B13D5" w:rsidP="002B13D5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32"/>
                            <w:szCs w:val="32"/>
                            <w:lang w:val="en-US"/>
                          </w:rPr>
                        </w:pPr>
                        <w:r w:rsidRPr="00FA7B6D">
                          <w:rPr>
                            <w:rFonts w:ascii="Century Gothic" w:hAnsi="Century Gothic" w:cs="Arial"/>
                            <w:b/>
                            <w:noProof/>
                            <w:color w:val="0070C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147891">
                          <w:rPr>
                            <w:rFonts w:ascii="Century Gothic" w:hAnsi="Century Gothic" w:cs="Arial"/>
                            <w:b/>
                            <w:noProof/>
                            <w:color w:val="0070C0"/>
                            <w:sz w:val="32"/>
                            <w:szCs w:val="32"/>
                            <w:lang w:val="en-US" w:bidi="ru-RU"/>
                          </w:rPr>
                          <w:instrText xml:space="preserve"> IF </w:instrText>
                        </w:r>
                        <w:r w:rsidRPr="00FA7B6D">
                          <w:rPr>
                            <w:rFonts w:ascii="Century Gothic" w:hAnsi="Century Gothic" w:cs="Arial"/>
                            <w:b/>
                            <w:noProof/>
                            <w:color w:val="0070C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147891">
                          <w:rPr>
                            <w:rFonts w:ascii="Century Gothic" w:hAnsi="Century Gothic" w:cs="Arial"/>
                            <w:b/>
                            <w:noProof/>
                            <w:color w:val="0070C0"/>
                            <w:sz w:val="32"/>
                            <w:szCs w:val="32"/>
                            <w:lang w:val="en-US" w:bidi="ru-RU"/>
                          </w:rPr>
                          <w:instrText xml:space="preserve"> DocVariable MonthStart5 \@ dddd </w:instrText>
                        </w:r>
                        <w:r w:rsidRPr="00FA7B6D">
                          <w:rPr>
                            <w:rFonts w:ascii="Century Gothic" w:hAnsi="Century Gothic" w:cs="Arial"/>
                            <w:b/>
                            <w:noProof/>
                            <w:color w:val="0070C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47891">
                          <w:rPr>
                            <w:rFonts w:ascii="Century Gothic" w:hAnsi="Century Gothic" w:cs="Arial"/>
                            <w:b/>
                            <w:noProof/>
                            <w:color w:val="0070C0"/>
                            <w:sz w:val="32"/>
                            <w:szCs w:val="32"/>
                            <w:lang w:bidi="ru-RU"/>
                          </w:rPr>
                          <w:instrText>пятница</w:instrText>
                        </w:r>
                        <w:r w:rsidRPr="00FA7B6D">
                          <w:rPr>
                            <w:rFonts w:ascii="Century Gothic" w:hAnsi="Century Gothic" w:cs="Arial"/>
                            <w:b/>
                            <w:noProof/>
                            <w:color w:val="0070C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147891">
                          <w:rPr>
                            <w:rFonts w:ascii="Century Gothic" w:hAnsi="Century Gothic" w:cs="Arial"/>
                            <w:b/>
                            <w:noProof/>
                            <w:color w:val="0070C0"/>
                            <w:sz w:val="32"/>
                            <w:szCs w:val="32"/>
                            <w:lang w:val="en-US" w:bidi="ru-RU"/>
                          </w:rPr>
                          <w:instrText xml:space="preserve"> = “</w:instrText>
                        </w:r>
                        <w:r w:rsidRPr="00FA7B6D">
                          <w:rPr>
                            <w:rFonts w:ascii="Century Gothic" w:hAnsi="Century Gothic" w:cs="Arial"/>
                            <w:b/>
                            <w:noProof/>
                            <w:color w:val="0070C0"/>
                            <w:sz w:val="32"/>
                            <w:szCs w:val="32"/>
                            <w:lang w:bidi="ru-RU"/>
                          </w:rPr>
                          <w:instrText>суббота</w:instrText>
                        </w:r>
                        <w:r w:rsidRPr="00147891">
                          <w:rPr>
                            <w:rFonts w:ascii="Century Gothic" w:hAnsi="Century Gothic" w:cs="Arial"/>
                            <w:b/>
                            <w:noProof/>
                            <w:color w:val="0070C0"/>
                            <w:sz w:val="32"/>
                            <w:szCs w:val="32"/>
                            <w:lang w:val="en-US" w:bidi="ru-RU"/>
                          </w:rPr>
                          <w:instrText xml:space="preserve">" 1 </w:instrText>
                        </w:r>
                        <w:r w:rsidRPr="00FA7B6D">
                          <w:rPr>
                            <w:rFonts w:ascii="Century Gothic" w:hAnsi="Century Gothic" w:cs="Arial"/>
                            <w:b/>
                            <w:noProof/>
                            <w:color w:val="0070C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147891">
                          <w:rPr>
                            <w:rFonts w:ascii="Century Gothic" w:hAnsi="Century Gothic" w:cs="Arial"/>
                            <w:b/>
                            <w:noProof/>
                            <w:color w:val="0070C0"/>
                            <w:sz w:val="32"/>
                            <w:szCs w:val="32"/>
                            <w:lang w:val="en-US" w:bidi="ru-RU"/>
                          </w:rPr>
                          <w:instrText xml:space="preserve"> IF </w:instrText>
                        </w:r>
                        <w:r w:rsidRPr="00FA7B6D">
                          <w:rPr>
                            <w:rFonts w:ascii="Century Gothic" w:hAnsi="Century Gothic" w:cs="Arial"/>
                            <w:b/>
                            <w:noProof/>
                            <w:color w:val="0070C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147891">
                          <w:rPr>
                            <w:rFonts w:ascii="Century Gothic" w:hAnsi="Century Gothic" w:cs="Arial"/>
                            <w:b/>
                            <w:noProof/>
                            <w:color w:val="0070C0"/>
                            <w:sz w:val="32"/>
                            <w:szCs w:val="32"/>
                            <w:lang w:val="en-US" w:bidi="ru-RU"/>
                          </w:rPr>
                          <w:instrText xml:space="preserve"> =F2 </w:instrText>
                        </w:r>
                        <w:r w:rsidRPr="00FA7B6D">
                          <w:rPr>
                            <w:rFonts w:ascii="Century Gothic" w:hAnsi="Century Gothic" w:cs="Arial"/>
                            <w:b/>
                            <w:noProof/>
                            <w:color w:val="0070C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47891" w:rsidRPr="00147891">
                          <w:rPr>
                            <w:rFonts w:ascii="Century Gothic" w:hAnsi="Century Gothic" w:cs="Arial"/>
                            <w:b/>
                            <w:noProof/>
                            <w:color w:val="0070C0"/>
                            <w:sz w:val="32"/>
                            <w:szCs w:val="32"/>
                            <w:lang w:val="en-US" w:bidi="ru-RU"/>
                          </w:rPr>
                          <w:instrText>1</w:instrText>
                        </w:r>
                        <w:r w:rsidRPr="00FA7B6D">
                          <w:rPr>
                            <w:rFonts w:ascii="Century Gothic" w:hAnsi="Century Gothic" w:cs="Arial"/>
                            <w:b/>
                            <w:noProof/>
                            <w:color w:val="0070C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147891">
                          <w:rPr>
                            <w:rFonts w:ascii="Century Gothic" w:hAnsi="Century Gothic" w:cs="Arial"/>
                            <w:b/>
                            <w:noProof/>
                            <w:color w:val="0070C0"/>
                            <w:sz w:val="32"/>
                            <w:szCs w:val="32"/>
                            <w:lang w:val="en-US" w:bidi="ru-RU"/>
                          </w:rPr>
                          <w:instrText xml:space="preserve"> &lt;&gt; 0 </w:instrText>
                        </w:r>
                        <w:r w:rsidRPr="00FA7B6D">
                          <w:rPr>
                            <w:rFonts w:ascii="Century Gothic" w:hAnsi="Century Gothic" w:cs="Arial"/>
                            <w:b/>
                            <w:noProof/>
                            <w:color w:val="0070C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147891">
                          <w:rPr>
                            <w:rFonts w:ascii="Century Gothic" w:hAnsi="Century Gothic" w:cs="Arial"/>
                            <w:b/>
                            <w:noProof/>
                            <w:color w:val="0070C0"/>
                            <w:sz w:val="32"/>
                            <w:szCs w:val="32"/>
                            <w:lang w:val="en-US" w:bidi="ru-RU"/>
                          </w:rPr>
                          <w:instrText xml:space="preserve"> =F2+1 </w:instrText>
                        </w:r>
                        <w:r w:rsidRPr="00FA7B6D">
                          <w:rPr>
                            <w:rFonts w:ascii="Century Gothic" w:hAnsi="Century Gothic" w:cs="Arial"/>
                            <w:b/>
                            <w:noProof/>
                            <w:color w:val="0070C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47891" w:rsidRPr="00147891">
                          <w:rPr>
                            <w:rFonts w:ascii="Century Gothic" w:hAnsi="Century Gothic" w:cs="Arial"/>
                            <w:b/>
                            <w:noProof/>
                            <w:color w:val="0070C0"/>
                            <w:sz w:val="32"/>
                            <w:szCs w:val="32"/>
                            <w:lang w:val="en-US" w:bidi="ru-RU"/>
                          </w:rPr>
                          <w:instrText>2</w:instrText>
                        </w:r>
                        <w:r w:rsidRPr="00FA7B6D">
                          <w:rPr>
                            <w:rFonts w:ascii="Century Gothic" w:hAnsi="Century Gothic" w:cs="Arial"/>
                            <w:b/>
                            <w:noProof/>
                            <w:color w:val="0070C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147891">
                          <w:rPr>
                            <w:rFonts w:ascii="Century Gothic" w:hAnsi="Century Gothic" w:cs="Arial"/>
                            <w:b/>
                            <w:noProof/>
                            <w:color w:val="0070C0"/>
                            <w:sz w:val="32"/>
                            <w:szCs w:val="32"/>
                            <w:lang w:val="en-US" w:bidi="ru-RU"/>
                          </w:rPr>
                          <w:instrText xml:space="preserve"> "" </w:instrText>
                        </w:r>
                        <w:r w:rsidRPr="00FA7B6D">
                          <w:rPr>
                            <w:rFonts w:ascii="Century Gothic" w:hAnsi="Century Gothic" w:cs="Arial"/>
                            <w:b/>
                            <w:noProof/>
                            <w:color w:val="0070C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47891" w:rsidRPr="00147891">
                          <w:rPr>
                            <w:rFonts w:ascii="Century Gothic" w:hAnsi="Century Gothic" w:cs="Arial"/>
                            <w:b/>
                            <w:noProof/>
                            <w:color w:val="0070C0"/>
                            <w:sz w:val="32"/>
                            <w:szCs w:val="32"/>
                            <w:lang w:val="en-US" w:bidi="ru-RU"/>
                          </w:rPr>
                          <w:instrText>2</w:instrText>
                        </w:r>
                        <w:r w:rsidRPr="00FA7B6D">
                          <w:rPr>
                            <w:rFonts w:ascii="Century Gothic" w:hAnsi="Century Gothic" w:cs="Arial"/>
                            <w:b/>
                            <w:noProof/>
                            <w:color w:val="0070C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A7B6D">
                          <w:rPr>
                            <w:rFonts w:ascii="Century Gothic" w:hAnsi="Century Gothic" w:cs="Arial"/>
                            <w:b/>
                            <w:noProof/>
                            <w:color w:val="0070C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47891" w:rsidRPr="00147891">
                          <w:rPr>
                            <w:rFonts w:ascii="Century Gothic" w:hAnsi="Century Gothic" w:cs="Arial"/>
                            <w:b/>
                            <w:noProof/>
                            <w:color w:val="0070C0"/>
                            <w:sz w:val="32"/>
                            <w:szCs w:val="32"/>
                            <w:lang w:val="en-US" w:bidi="ru-RU"/>
                          </w:rPr>
                          <w:t>2</w:t>
                        </w:r>
                        <w:r w:rsidRPr="00FA7B6D">
                          <w:rPr>
                            <w:rFonts w:ascii="Century Gothic" w:hAnsi="Century Gothic" w:cs="Arial"/>
                            <w:b/>
                            <w:noProof/>
                            <w:color w:val="0070C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B13D5" w:rsidRPr="00147891" w14:paraId="33C91C43" w14:textId="77777777" w:rsidTr="00A6070A">
                    <w:trPr>
                      <w:trHeight w:val="397"/>
                    </w:trPr>
                    <w:tc>
                      <w:tcPr>
                        <w:tcW w:w="708" w:type="pct"/>
                        <w:tcMar>
                          <w:left w:w="57" w:type="dxa"/>
                        </w:tcMar>
                      </w:tcPr>
                      <w:p w14:paraId="2439615D" w14:textId="76C4A310" w:rsidR="002B13D5" w:rsidRPr="00147891" w:rsidRDefault="002B13D5" w:rsidP="002B13D5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en-US"/>
                          </w:rPr>
                        </w:pPr>
                        <w:r w:rsidRPr="00FA7B6D">
                          <w:rPr>
                            <w:rFonts w:ascii="Century Gothic" w:hAnsi="Century Gothic" w:cs="Arial"/>
                            <w:b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147891">
                          <w:rPr>
                            <w:rFonts w:ascii="Century Gothic" w:hAnsi="Century Gothic" w:cs="Arial"/>
                            <w:b/>
                            <w:noProof/>
                            <w:color w:val="FF0000"/>
                            <w:sz w:val="32"/>
                            <w:szCs w:val="32"/>
                            <w:lang w:val="en-US" w:bidi="ru-RU"/>
                          </w:rPr>
                          <w:instrText xml:space="preserve"> =G2+1 </w:instrText>
                        </w:r>
                        <w:r w:rsidRPr="00FA7B6D">
                          <w:rPr>
                            <w:rFonts w:ascii="Century Gothic" w:hAnsi="Century Gothic" w:cs="Arial"/>
                            <w:b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47891" w:rsidRPr="00147891">
                          <w:rPr>
                            <w:rFonts w:ascii="Century Gothic" w:hAnsi="Century Gothic" w:cs="Arial"/>
                            <w:b/>
                            <w:noProof/>
                            <w:color w:val="FF0000"/>
                            <w:sz w:val="32"/>
                            <w:szCs w:val="32"/>
                            <w:lang w:val="en-US" w:bidi="ru-RU"/>
                          </w:rPr>
                          <w:t>3</w:t>
                        </w:r>
                        <w:r w:rsidRPr="00FA7B6D">
                          <w:rPr>
                            <w:rFonts w:ascii="Century Gothic" w:hAnsi="Century Gothic" w:cs="Arial"/>
                            <w:b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Mar>
                          <w:left w:w="57" w:type="dxa"/>
                        </w:tcMar>
                      </w:tcPr>
                      <w:p w14:paraId="4858FE15" w14:textId="3EE11E1A" w:rsidR="002B13D5" w:rsidRPr="00147891" w:rsidRDefault="002B13D5" w:rsidP="002B13D5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FA7B6D">
                          <w:rPr>
                            <w:rFonts w:ascii="Century Gothic" w:hAnsi="Century Gothic" w:cs="Arial"/>
                            <w:b/>
                            <w:noProof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147891">
                          <w:rPr>
                            <w:rFonts w:ascii="Century Gothic" w:hAnsi="Century Gothic" w:cs="Arial"/>
                            <w:b/>
                            <w:noProof/>
                            <w:sz w:val="32"/>
                            <w:szCs w:val="32"/>
                            <w:lang w:val="en-US" w:bidi="ru-RU"/>
                          </w:rPr>
                          <w:instrText xml:space="preserve"> =A3+1 </w:instrText>
                        </w:r>
                        <w:r w:rsidRPr="00FA7B6D">
                          <w:rPr>
                            <w:rFonts w:ascii="Century Gothic" w:hAnsi="Century Gothic" w:cs="Arial"/>
                            <w:b/>
                            <w:noProof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47891" w:rsidRPr="00147891">
                          <w:rPr>
                            <w:rFonts w:ascii="Century Gothic" w:hAnsi="Century Gothic" w:cs="Arial"/>
                            <w:b/>
                            <w:noProof/>
                            <w:sz w:val="32"/>
                            <w:szCs w:val="32"/>
                            <w:lang w:val="en-US" w:bidi="ru-RU"/>
                          </w:rPr>
                          <w:t>4</w:t>
                        </w:r>
                        <w:r w:rsidRPr="00FA7B6D">
                          <w:rPr>
                            <w:rFonts w:ascii="Century Gothic" w:hAnsi="Century Gothic" w:cs="Arial"/>
                            <w:b/>
                            <w:noProof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Mar>
                          <w:left w:w="57" w:type="dxa"/>
                        </w:tcMar>
                      </w:tcPr>
                      <w:p w14:paraId="1918488B" w14:textId="604B34BE" w:rsidR="002B13D5" w:rsidRPr="00147891" w:rsidRDefault="002B13D5" w:rsidP="002B13D5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FA7B6D">
                          <w:rPr>
                            <w:rFonts w:ascii="Century Gothic" w:hAnsi="Century Gothic" w:cs="Arial"/>
                            <w:b/>
                            <w:noProof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147891">
                          <w:rPr>
                            <w:rFonts w:ascii="Century Gothic" w:hAnsi="Century Gothic" w:cs="Arial"/>
                            <w:b/>
                            <w:noProof/>
                            <w:sz w:val="32"/>
                            <w:szCs w:val="32"/>
                            <w:lang w:val="en-US" w:bidi="ru-RU"/>
                          </w:rPr>
                          <w:instrText xml:space="preserve"> =B3+1 </w:instrText>
                        </w:r>
                        <w:r w:rsidRPr="00FA7B6D">
                          <w:rPr>
                            <w:rFonts w:ascii="Century Gothic" w:hAnsi="Century Gothic" w:cs="Arial"/>
                            <w:b/>
                            <w:noProof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47891" w:rsidRPr="00147891">
                          <w:rPr>
                            <w:rFonts w:ascii="Century Gothic" w:hAnsi="Century Gothic" w:cs="Arial"/>
                            <w:b/>
                            <w:noProof/>
                            <w:sz w:val="32"/>
                            <w:szCs w:val="32"/>
                            <w:lang w:val="en-US" w:bidi="ru-RU"/>
                          </w:rPr>
                          <w:t>5</w:t>
                        </w:r>
                        <w:r w:rsidRPr="00FA7B6D">
                          <w:rPr>
                            <w:rFonts w:ascii="Century Gothic" w:hAnsi="Century Gothic" w:cs="Arial"/>
                            <w:b/>
                            <w:noProof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Mar>
                          <w:left w:w="57" w:type="dxa"/>
                        </w:tcMar>
                      </w:tcPr>
                      <w:p w14:paraId="53A3B8F6" w14:textId="0964BB99" w:rsidR="002B13D5" w:rsidRPr="00147891" w:rsidRDefault="002B13D5" w:rsidP="002B13D5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FA7B6D">
                          <w:rPr>
                            <w:rFonts w:ascii="Century Gothic" w:hAnsi="Century Gothic" w:cs="Arial"/>
                            <w:b/>
                            <w:noProof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147891">
                          <w:rPr>
                            <w:rFonts w:ascii="Century Gothic" w:hAnsi="Century Gothic" w:cs="Arial"/>
                            <w:b/>
                            <w:noProof/>
                            <w:sz w:val="32"/>
                            <w:szCs w:val="32"/>
                            <w:lang w:val="en-US" w:bidi="ru-RU"/>
                          </w:rPr>
                          <w:instrText xml:space="preserve"> =C3+1 </w:instrText>
                        </w:r>
                        <w:r w:rsidRPr="00FA7B6D">
                          <w:rPr>
                            <w:rFonts w:ascii="Century Gothic" w:hAnsi="Century Gothic" w:cs="Arial"/>
                            <w:b/>
                            <w:noProof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47891" w:rsidRPr="00147891">
                          <w:rPr>
                            <w:rFonts w:ascii="Century Gothic" w:hAnsi="Century Gothic" w:cs="Arial"/>
                            <w:b/>
                            <w:noProof/>
                            <w:sz w:val="32"/>
                            <w:szCs w:val="32"/>
                            <w:lang w:val="en-US" w:bidi="ru-RU"/>
                          </w:rPr>
                          <w:t>6</w:t>
                        </w:r>
                        <w:r w:rsidRPr="00FA7B6D">
                          <w:rPr>
                            <w:rFonts w:ascii="Century Gothic" w:hAnsi="Century Gothic" w:cs="Arial"/>
                            <w:b/>
                            <w:noProof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Mar>
                          <w:left w:w="57" w:type="dxa"/>
                        </w:tcMar>
                      </w:tcPr>
                      <w:p w14:paraId="4AFBA59C" w14:textId="028572B7" w:rsidR="002B13D5" w:rsidRPr="00147891" w:rsidRDefault="002B13D5" w:rsidP="002B13D5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FA7B6D">
                          <w:rPr>
                            <w:rFonts w:ascii="Century Gothic" w:hAnsi="Century Gothic" w:cs="Arial"/>
                            <w:b/>
                            <w:noProof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147891">
                          <w:rPr>
                            <w:rFonts w:ascii="Century Gothic" w:hAnsi="Century Gothic" w:cs="Arial"/>
                            <w:b/>
                            <w:noProof/>
                            <w:sz w:val="32"/>
                            <w:szCs w:val="32"/>
                            <w:lang w:val="en-US" w:bidi="ru-RU"/>
                          </w:rPr>
                          <w:instrText xml:space="preserve"> =D3+1 </w:instrText>
                        </w:r>
                        <w:r w:rsidRPr="00FA7B6D">
                          <w:rPr>
                            <w:rFonts w:ascii="Century Gothic" w:hAnsi="Century Gothic" w:cs="Arial"/>
                            <w:b/>
                            <w:noProof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47891" w:rsidRPr="00147891">
                          <w:rPr>
                            <w:rFonts w:ascii="Century Gothic" w:hAnsi="Century Gothic" w:cs="Arial"/>
                            <w:b/>
                            <w:noProof/>
                            <w:sz w:val="32"/>
                            <w:szCs w:val="32"/>
                            <w:lang w:val="en-US" w:bidi="ru-RU"/>
                          </w:rPr>
                          <w:t>7</w:t>
                        </w:r>
                        <w:r w:rsidRPr="00FA7B6D">
                          <w:rPr>
                            <w:rFonts w:ascii="Century Gothic" w:hAnsi="Century Gothic" w:cs="Arial"/>
                            <w:b/>
                            <w:noProof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Mar>
                          <w:left w:w="57" w:type="dxa"/>
                        </w:tcMar>
                      </w:tcPr>
                      <w:p w14:paraId="330D2F42" w14:textId="7904E80F" w:rsidR="002B13D5" w:rsidRPr="00147891" w:rsidRDefault="002B13D5" w:rsidP="002B13D5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FA7B6D">
                          <w:rPr>
                            <w:rFonts w:ascii="Century Gothic" w:hAnsi="Century Gothic" w:cs="Arial"/>
                            <w:b/>
                            <w:noProof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147891">
                          <w:rPr>
                            <w:rFonts w:ascii="Century Gothic" w:hAnsi="Century Gothic" w:cs="Arial"/>
                            <w:b/>
                            <w:noProof/>
                            <w:sz w:val="32"/>
                            <w:szCs w:val="32"/>
                            <w:lang w:val="en-US" w:bidi="ru-RU"/>
                          </w:rPr>
                          <w:instrText xml:space="preserve"> =E3+1 </w:instrText>
                        </w:r>
                        <w:r w:rsidRPr="00FA7B6D">
                          <w:rPr>
                            <w:rFonts w:ascii="Century Gothic" w:hAnsi="Century Gothic" w:cs="Arial"/>
                            <w:b/>
                            <w:noProof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47891" w:rsidRPr="00147891">
                          <w:rPr>
                            <w:rFonts w:ascii="Century Gothic" w:hAnsi="Century Gothic" w:cs="Arial"/>
                            <w:b/>
                            <w:noProof/>
                            <w:sz w:val="32"/>
                            <w:szCs w:val="32"/>
                            <w:lang w:val="en-US" w:bidi="ru-RU"/>
                          </w:rPr>
                          <w:t>8</w:t>
                        </w:r>
                        <w:r w:rsidRPr="00FA7B6D">
                          <w:rPr>
                            <w:rFonts w:ascii="Century Gothic" w:hAnsi="Century Gothic" w:cs="Arial"/>
                            <w:b/>
                            <w:noProof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7" w:type="pct"/>
                        <w:tcMar>
                          <w:left w:w="57" w:type="dxa"/>
                        </w:tcMar>
                      </w:tcPr>
                      <w:p w14:paraId="1BDACBCC" w14:textId="6C4EE451" w:rsidR="002B13D5" w:rsidRPr="00147891" w:rsidRDefault="002B13D5" w:rsidP="002B13D5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32"/>
                            <w:szCs w:val="32"/>
                            <w:lang w:val="en-US"/>
                          </w:rPr>
                        </w:pPr>
                        <w:r w:rsidRPr="00FA7B6D">
                          <w:rPr>
                            <w:rFonts w:ascii="Century Gothic" w:hAnsi="Century Gothic" w:cs="Arial"/>
                            <w:b/>
                            <w:noProof/>
                            <w:color w:val="0070C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147891">
                          <w:rPr>
                            <w:rFonts w:ascii="Century Gothic" w:hAnsi="Century Gothic" w:cs="Arial"/>
                            <w:b/>
                            <w:noProof/>
                            <w:color w:val="0070C0"/>
                            <w:sz w:val="32"/>
                            <w:szCs w:val="32"/>
                            <w:lang w:val="en-US" w:bidi="ru-RU"/>
                          </w:rPr>
                          <w:instrText xml:space="preserve"> =F3+1 </w:instrText>
                        </w:r>
                        <w:r w:rsidRPr="00FA7B6D">
                          <w:rPr>
                            <w:rFonts w:ascii="Century Gothic" w:hAnsi="Century Gothic" w:cs="Arial"/>
                            <w:b/>
                            <w:noProof/>
                            <w:color w:val="0070C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47891" w:rsidRPr="00147891">
                          <w:rPr>
                            <w:rFonts w:ascii="Century Gothic" w:hAnsi="Century Gothic" w:cs="Arial"/>
                            <w:b/>
                            <w:noProof/>
                            <w:color w:val="0070C0"/>
                            <w:sz w:val="32"/>
                            <w:szCs w:val="32"/>
                            <w:lang w:val="en-US" w:bidi="ru-RU"/>
                          </w:rPr>
                          <w:t>9</w:t>
                        </w:r>
                        <w:r w:rsidRPr="00FA7B6D">
                          <w:rPr>
                            <w:rFonts w:ascii="Century Gothic" w:hAnsi="Century Gothic" w:cs="Arial"/>
                            <w:b/>
                            <w:noProof/>
                            <w:color w:val="0070C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B13D5" w:rsidRPr="00147891" w14:paraId="7026ECBC" w14:textId="77777777" w:rsidTr="00A6070A">
                    <w:trPr>
                      <w:trHeight w:val="397"/>
                    </w:trPr>
                    <w:tc>
                      <w:tcPr>
                        <w:tcW w:w="708" w:type="pct"/>
                        <w:tcMar>
                          <w:left w:w="57" w:type="dxa"/>
                        </w:tcMar>
                      </w:tcPr>
                      <w:p w14:paraId="454E174C" w14:textId="0F2E764F" w:rsidR="002B13D5" w:rsidRPr="00147891" w:rsidRDefault="002B13D5" w:rsidP="002B13D5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en-US"/>
                          </w:rPr>
                        </w:pPr>
                        <w:r w:rsidRPr="00FA7B6D">
                          <w:rPr>
                            <w:rFonts w:ascii="Century Gothic" w:hAnsi="Century Gothic" w:cs="Arial"/>
                            <w:b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147891">
                          <w:rPr>
                            <w:rFonts w:ascii="Century Gothic" w:hAnsi="Century Gothic" w:cs="Arial"/>
                            <w:b/>
                            <w:noProof/>
                            <w:color w:val="FF0000"/>
                            <w:sz w:val="32"/>
                            <w:szCs w:val="32"/>
                            <w:lang w:val="en-US" w:bidi="ru-RU"/>
                          </w:rPr>
                          <w:instrText xml:space="preserve"> =G3+1 </w:instrText>
                        </w:r>
                        <w:r w:rsidRPr="00FA7B6D">
                          <w:rPr>
                            <w:rFonts w:ascii="Century Gothic" w:hAnsi="Century Gothic" w:cs="Arial"/>
                            <w:b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47891" w:rsidRPr="00147891">
                          <w:rPr>
                            <w:rFonts w:ascii="Century Gothic" w:hAnsi="Century Gothic" w:cs="Arial"/>
                            <w:b/>
                            <w:noProof/>
                            <w:color w:val="FF0000"/>
                            <w:sz w:val="32"/>
                            <w:szCs w:val="32"/>
                            <w:lang w:val="en-US" w:bidi="ru-RU"/>
                          </w:rPr>
                          <w:t>10</w:t>
                        </w:r>
                        <w:r w:rsidRPr="00FA7B6D">
                          <w:rPr>
                            <w:rFonts w:ascii="Century Gothic" w:hAnsi="Century Gothic" w:cs="Arial"/>
                            <w:b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Mar>
                          <w:left w:w="57" w:type="dxa"/>
                        </w:tcMar>
                      </w:tcPr>
                      <w:p w14:paraId="5FE09A18" w14:textId="5C655D3F" w:rsidR="002B13D5" w:rsidRPr="00147891" w:rsidRDefault="002B13D5" w:rsidP="002B13D5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FA7B6D">
                          <w:rPr>
                            <w:rFonts w:ascii="Century Gothic" w:hAnsi="Century Gothic" w:cs="Arial"/>
                            <w:b/>
                            <w:noProof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147891">
                          <w:rPr>
                            <w:rFonts w:ascii="Century Gothic" w:hAnsi="Century Gothic" w:cs="Arial"/>
                            <w:b/>
                            <w:noProof/>
                            <w:sz w:val="32"/>
                            <w:szCs w:val="32"/>
                            <w:lang w:val="en-US" w:bidi="ru-RU"/>
                          </w:rPr>
                          <w:instrText xml:space="preserve"> =A4+1 </w:instrText>
                        </w:r>
                        <w:r w:rsidRPr="00FA7B6D">
                          <w:rPr>
                            <w:rFonts w:ascii="Century Gothic" w:hAnsi="Century Gothic" w:cs="Arial"/>
                            <w:b/>
                            <w:noProof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47891" w:rsidRPr="00147891">
                          <w:rPr>
                            <w:rFonts w:ascii="Century Gothic" w:hAnsi="Century Gothic" w:cs="Arial"/>
                            <w:b/>
                            <w:noProof/>
                            <w:sz w:val="32"/>
                            <w:szCs w:val="32"/>
                            <w:lang w:val="en-US" w:bidi="ru-RU"/>
                          </w:rPr>
                          <w:t>11</w:t>
                        </w:r>
                        <w:r w:rsidRPr="00FA7B6D">
                          <w:rPr>
                            <w:rFonts w:ascii="Century Gothic" w:hAnsi="Century Gothic" w:cs="Arial"/>
                            <w:b/>
                            <w:noProof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Mar>
                          <w:left w:w="57" w:type="dxa"/>
                        </w:tcMar>
                      </w:tcPr>
                      <w:p w14:paraId="4684829B" w14:textId="09CF4675" w:rsidR="002B13D5" w:rsidRPr="00147891" w:rsidRDefault="002B13D5" w:rsidP="002B13D5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FA7B6D">
                          <w:rPr>
                            <w:rFonts w:ascii="Century Gothic" w:hAnsi="Century Gothic" w:cs="Arial"/>
                            <w:b/>
                            <w:noProof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147891">
                          <w:rPr>
                            <w:rFonts w:ascii="Century Gothic" w:hAnsi="Century Gothic" w:cs="Arial"/>
                            <w:b/>
                            <w:noProof/>
                            <w:sz w:val="32"/>
                            <w:szCs w:val="32"/>
                            <w:lang w:val="en-US" w:bidi="ru-RU"/>
                          </w:rPr>
                          <w:instrText xml:space="preserve"> =B4+1 </w:instrText>
                        </w:r>
                        <w:r w:rsidRPr="00FA7B6D">
                          <w:rPr>
                            <w:rFonts w:ascii="Century Gothic" w:hAnsi="Century Gothic" w:cs="Arial"/>
                            <w:b/>
                            <w:noProof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47891" w:rsidRPr="00147891">
                          <w:rPr>
                            <w:rFonts w:ascii="Century Gothic" w:hAnsi="Century Gothic" w:cs="Arial"/>
                            <w:b/>
                            <w:noProof/>
                            <w:sz w:val="32"/>
                            <w:szCs w:val="32"/>
                            <w:lang w:val="en-US" w:bidi="ru-RU"/>
                          </w:rPr>
                          <w:t>12</w:t>
                        </w:r>
                        <w:r w:rsidRPr="00FA7B6D">
                          <w:rPr>
                            <w:rFonts w:ascii="Century Gothic" w:hAnsi="Century Gothic" w:cs="Arial"/>
                            <w:b/>
                            <w:noProof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Mar>
                          <w:left w:w="57" w:type="dxa"/>
                        </w:tcMar>
                      </w:tcPr>
                      <w:p w14:paraId="64933FC2" w14:textId="643C8C4C" w:rsidR="002B13D5" w:rsidRPr="00147891" w:rsidRDefault="002B13D5" w:rsidP="002B13D5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FA7B6D">
                          <w:rPr>
                            <w:rFonts w:ascii="Century Gothic" w:hAnsi="Century Gothic" w:cs="Arial"/>
                            <w:b/>
                            <w:noProof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147891">
                          <w:rPr>
                            <w:rFonts w:ascii="Century Gothic" w:hAnsi="Century Gothic" w:cs="Arial"/>
                            <w:b/>
                            <w:noProof/>
                            <w:sz w:val="32"/>
                            <w:szCs w:val="32"/>
                            <w:lang w:val="en-US" w:bidi="ru-RU"/>
                          </w:rPr>
                          <w:instrText xml:space="preserve"> =C4+1 </w:instrText>
                        </w:r>
                        <w:r w:rsidRPr="00FA7B6D">
                          <w:rPr>
                            <w:rFonts w:ascii="Century Gothic" w:hAnsi="Century Gothic" w:cs="Arial"/>
                            <w:b/>
                            <w:noProof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47891" w:rsidRPr="00147891">
                          <w:rPr>
                            <w:rFonts w:ascii="Century Gothic" w:hAnsi="Century Gothic" w:cs="Arial"/>
                            <w:b/>
                            <w:noProof/>
                            <w:sz w:val="32"/>
                            <w:szCs w:val="32"/>
                            <w:lang w:val="en-US" w:bidi="ru-RU"/>
                          </w:rPr>
                          <w:t>13</w:t>
                        </w:r>
                        <w:r w:rsidRPr="00FA7B6D">
                          <w:rPr>
                            <w:rFonts w:ascii="Century Gothic" w:hAnsi="Century Gothic" w:cs="Arial"/>
                            <w:b/>
                            <w:noProof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Mar>
                          <w:left w:w="57" w:type="dxa"/>
                        </w:tcMar>
                      </w:tcPr>
                      <w:p w14:paraId="0001F250" w14:textId="688F4F0C" w:rsidR="002B13D5" w:rsidRPr="00147891" w:rsidRDefault="002B13D5" w:rsidP="002B13D5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FA7B6D">
                          <w:rPr>
                            <w:rFonts w:ascii="Century Gothic" w:hAnsi="Century Gothic" w:cs="Arial"/>
                            <w:b/>
                            <w:noProof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147891">
                          <w:rPr>
                            <w:rFonts w:ascii="Century Gothic" w:hAnsi="Century Gothic" w:cs="Arial"/>
                            <w:b/>
                            <w:noProof/>
                            <w:sz w:val="32"/>
                            <w:szCs w:val="32"/>
                            <w:lang w:val="en-US" w:bidi="ru-RU"/>
                          </w:rPr>
                          <w:instrText xml:space="preserve"> =D4+1 </w:instrText>
                        </w:r>
                        <w:r w:rsidRPr="00FA7B6D">
                          <w:rPr>
                            <w:rFonts w:ascii="Century Gothic" w:hAnsi="Century Gothic" w:cs="Arial"/>
                            <w:b/>
                            <w:noProof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47891" w:rsidRPr="00147891">
                          <w:rPr>
                            <w:rFonts w:ascii="Century Gothic" w:hAnsi="Century Gothic" w:cs="Arial"/>
                            <w:b/>
                            <w:noProof/>
                            <w:sz w:val="32"/>
                            <w:szCs w:val="32"/>
                            <w:lang w:val="en-US" w:bidi="ru-RU"/>
                          </w:rPr>
                          <w:t>14</w:t>
                        </w:r>
                        <w:r w:rsidRPr="00FA7B6D">
                          <w:rPr>
                            <w:rFonts w:ascii="Century Gothic" w:hAnsi="Century Gothic" w:cs="Arial"/>
                            <w:b/>
                            <w:noProof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Mar>
                          <w:left w:w="57" w:type="dxa"/>
                        </w:tcMar>
                      </w:tcPr>
                      <w:p w14:paraId="65B98BB3" w14:textId="77EAA843" w:rsidR="002B13D5" w:rsidRPr="00147891" w:rsidRDefault="002B13D5" w:rsidP="002B13D5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FA7B6D">
                          <w:rPr>
                            <w:rFonts w:ascii="Century Gothic" w:hAnsi="Century Gothic" w:cs="Arial"/>
                            <w:b/>
                            <w:noProof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147891">
                          <w:rPr>
                            <w:rFonts w:ascii="Century Gothic" w:hAnsi="Century Gothic" w:cs="Arial"/>
                            <w:b/>
                            <w:noProof/>
                            <w:sz w:val="32"/>
                            <w:szCs w:val="32"/>
                            <w:lang w:val="en-US" w:bidi="ru-RU"/>
                          </w:rPr>
                          <w:instrText xml:space="preserve"> =E4+1 </w:instrText>
                        </w:r>
                        <w:r w:rsidRPr="00FA7B6D">
                          <w:rPr>
                            <w:rFonts w:ascii="Century Gothic" w:hAnsi="Century Gothic" w:cs="Arial"/>
                            <w:b/>
                            <w:noProof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47891" w:rsidRPr="00147891">
                          <w:rPr>
                            <w:rFonts w:ascii="Century Gothic" w:hAnsi="Century Gothic" w:cs="Arial"/>
                            <w:b/>
                            <w:noProof/>
                            <w:sz w:val="32"/>
                            <w:szCs w:val="32"/>
                            <w:lang w:val="en-US" w:bidi="ru-RU"/>
                          </w:rPr>
                          <w:t>15</w:t>
                        </w:r>
                        <w:r w:rsidRPr="00FA7B6D">
                          <w:rPr>
                            <w:rFonts w:ascii="Century Gothic" w:hAnsi="Century Gothic" w:cs="Arial"/>
                            <w:b/>
                            <w:noProof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7" w:type="pct"/>
                        <w:tcMar>
                          <w:left w:w="57" w:type="dxa"/>
                        </w:tcMar>
                      </w:tcPr>
                      <w:p w14:paraId="1A314B6A" w14:textId="191D28DF" w:rsidR="002B13D5" w:rsidRPr="00147891" w:rsidRDefault="002B13D5" w:rsidP="002B13D5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32"/>
                            <w:szCs w:val="32"/>
                            <w:lang w:val="en-US"/>
                          </w:rPr>
                        </w:pPr>
                        <w:r w:rsidRPr="00FA7B6D">
                          <w:rPr>
                            <w:rFonts w:ascii="Century Gothic" w:hAnsi="Century Gothic" w:cs="Arial"/>
                            <w:b/>
                            <w:noProof/>
                            <w:color w:val="0070C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147891">
                          <w:rPr>
                            <w:rFonts w:ascii="Century Gothic" w:hAnsi="Century Gothic" w:cs="Arial"/>
                            <w:b/>
                            <w:noProof/>
                            <w:color w:val="0070C0"/>
                            <w:sz w:val="32"/>
                            <w:szCs w:val="32"/>
                            <w:lang w:val="en-US" w:bidi="ru-RU"/>
                          </w:rPr>
                          <w:instrText xml:space="preserve"> =F4+1 </w:instrText>
                        </w:r>
                        <w:r w:rsidRPr="00FA7B6D">
                          <w:rPr>
                            <w:rFonts w:ascii="Century Gothic" w:hAnsi="Century Gothic" w:cs="Arial"/>
                            <w:b/>
                            <w:noProof/>
                            <w:color w:val="0070C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47891" w:rsidRPr="00147891">
                          <w:rPr>
                            <w:rFonts w:ascii="Century Gothic" w:hAnsi="Century Gothic" w:cs="Arial"/>
                            <w:b/>
                            <w:noProof/>
                            <w:color w:val="0070C0"/>
                            <w:sz w:val="32"/>
                            <w:szCs w:val="32"/>
                            <w:lang w:val="en-US" w:bidi="ru-RU"/>
                          </w:rPr>
                          <w:t>16</w:t>
                        </w:r>
                        <w:r w:rsidRPr="00FA7B6D">
                          <w:rPr>
                            <w:rFonts w:ascii="Century Gothic" w:hAnsi="Century Gothic" w:cs="Arial"/>
                            <w:b/>
                            <w:noProof/>
                            <w:color w:val="0070C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B13D5" w:rsidRPr="00147891" w14:paraId="7D2653B6" w14:textId="77777777" w:rsidTr="00A6070A">
                    <w:trPr>
                      <w:trHeight w:val="397"/>
                    </w:trPr>
                    <w:tc>
                      <w:tcPr>
                        <w:tcW w:w="708" w:type="pct"/>
                        <w:tcMar>
                          <w:left w:w="57" w:type="dxa"/>
                        </w:tcMar>
                      </w:tcPr>
                      <w:p w14:paraId="2054D03A" w14:textId="6CA967F4" w:rsidR="002B13D5" w:rsidRPr="00147891" w:rsidRDefault="002B13D5" w:rsidP="002B13D5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en-US"/>
                          </w:rPr>
                        </w:pPr>
                        <w:r w:rsidRPr="00FA7B6D">
                          <w:rPr>
                            <w:rFonts w:ascii="Century Gothic" w:hAnsi="Century Gothic" w:cs="Arial"/>
                            <w:b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147891">
                          <w:rPr>
                            <w:rFonts w:ascii="Century Gothic" w:hAnsi="Century Gothic" w:cs="Arial"/>
                            <w:b/>
                            <w:noProof/>
                            <w:color w:val="FF0000"/>
                            <w:sz w:val="32"/>
                            <w:szCs w:val="32"/>
                            <w:lang w:val="en-US" w:bidi="ru-RU"/>
                          </w:rPr>
                          <w:instrText xml:space="preserve"> =G4+1 </w:instrText>
                        </w:r>
                        <w:r w:rsidRPr="00FA7B6D">
                          <w:rPr>
                            <w:rFonts w:ascii="Century Gothic" w:hAnsi="Century Gothic" w:cs="Arial"/>
                            <w:b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47891" w:rsidRPr="00147891">
                          <w:rPr>
                            <w:rFonts w:ascii="Century Gothic" w:hAnsi="Century Gothic" w:cs="Arial"/>
                            <w:b/>
                            <w:noProof/>
                            <w:color w:val="FF0000"/>
                            <w:sz w:val="32"/>
                            <w:szCs w:val="32"/>
                            <w:lang w:val="en-US" w:bidi="ru-RU"/>
                          </w:rPr>
                          <w:t>17</w:t>
                        </w:r>
                        <w:r w:rsidRPr="00FA7B6D">
                          <w:rPr>
                            <w:rFonts w:ascii="Century Gothic" w:hAnsi="Century Gothic" w:cs="Arial"/>
                            <w:b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Mar>
                          <w:left w:w="57" w:type="dxa"/>
                        </w:tcMar>
                      </w:tcPr>
                      <w:p w14:paraId="70C4F225" w14:textId="0E45191D" w:rsidR="002B13D5" w:rsidRPr="00147891" w:rsidRDefault="002B13D5" w:rsidP="002B13D5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FA7B6D">
                          <w:rPr>
                            <w:rFonts w:ascii="Century Gothic" w:hAnsi="Century Gothic" w:cs="Arial"/>
                            <w:b/>
                            <w:noProof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147891">
                          <w:rPr>
                            <w:rFonts w:ascii="Century Gothic" w:hAnsi="Century Gothic" w:cs="Arial"/>
                            <w:b/>
                            <w:noProof/>
                            <w:sz w:val="32"/>
                            <w:szCs w:val="32"/>
                            <w:lang w:val="en-US" w:bidi="ru-RU"/>
                          </w:rPr>
                          <w:instrText xml:space="preserve"> =A5+1 </w:instrText>
                        </w:r>
                        <w:r w:rsidRPr="00FA7B6D">
                          <w:rPr>
                            <w:rFonts w:ascii="Century Gothic" w:hAnsi="Century Gothic" w:cs="Arial"/>
                            <w:b/>
                            <w:noProof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47891" w:rsidRPr="00147891">
                          <w:rPr>
                            <w:rFonts w:ascii="Century Gothic" w:hAnsi="Century Gothic" w:cs="Arial"/>
                            <w:b/>
                            <w:noProof/>
                            <w:sz w:val="32"/>
                            <w:szCs w:val="32"/>
                            <w:lang w:val="en-US" w:bidi="ru-RU"/>
                          </w:rPr>
                          <w:t>18</w:t>
                        </w:r>
                        <w:r w:rsidRPr="00FA7B6D">
                          <w:rPr>
                            <w:rFonts w:ascii="Century Gothic" w:hAnsi="Century Gothic" w:cs="Arial"/>
                            <w:b/>
                            <w:noProof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Mar>
                          <w:left w:w="57" w:type="dxa"/>
                        </w:tcMar>
                      </w:tcPr>
                      <w:p w14:paraId="4E8A74AB" w14:textId="59C17EF9" w:rsidR="002B13D5" w:rsidRPr="00147891" w:rsidRDefault="002B13D5" w:rsidP="002B13D5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FA7B6D">
                          <w:rPr>
                            <w:rFonts w:ascii="Century Gothic" w:hAnsi="Century Gothic" w:cs="Arial"/>
                            <w:b/>
                            <w:noProof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147891">
                          <w:rPr>
                            <w:rFonts w:ascii="Century Gothic" w:hAnsi="Century Gothic" w:cs="Arial"/>
                            <w:b/>
                            <w:noProof/>
                            <w:sz w:val="32"/>
                            <w:szCs w:val="32"/>
                            <w:lang w:val="en-US" w:bidi="ru-RU"/>
                          </w:rPr>
                          <w:instrText xml:space="preserve"> =B5+1 </w:instrText>
                        </w:r>
                        <w:r w:rsidRPr="00FA7B6D">
                          <w:rPr>
                            <w:rFonts w:ascii="Century Gothic" w:hAnsi="Century Gothic" w:cs="Arial"/>
                            <w:b/>
                            <w:noProof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47891" w:rsidRPr="00147891">
                          <w:rPr>
                            <w:rFonts w:ascii="Century Gothic" w:hAnsi="Century Gothic" w:cs="Arial"/>
                            <w:b/>
                            <w:noProof/>
                            <w:sz w:val="32"/>
                            <w:szCs w:val="32"/>
                            <w:lang w:val="en-US" w:bidi="ru-RU"/>
                          </w:rPr>
                          <w:t>19</w:t>
                        </w:r>
                        <w:r w:rsidRPr="00FA7B6D">
                          <w:rPr>
                            <w:rFonts w:ascii="Century Gothic" w:hAnsi="Century Gothic" w:cs="Arial"/>
                            <w:b/>
                            <w:noProof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Mar>
                          <w:left w:w="57" w:type="dxa"/>
                        </w:tcMar>
                      </w:tcPr>
                      <w:p w14:paraId="30AAAE72" w14:textId="44067F34" w:rsidR="002B13D5" w:rsidRPr="00147891" w:rsidRDefault="002B13D5" w:rsidP="002B13D5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FA7B6D">
                          <w:rPr>
                            <w:rFonts w:ascii="Century Gothic" w:hAnsi="Century Gothic" w:cs="Arial"/>
                            <w:b/>
                            <w:noProof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147891">
                          <w:rPr>
                            <w:rFonts w:ascii="Century Gothic" w:hAnsi="Century Gothic" w:cs="Arial"/>
                            <w:b/>
                            <w:noProof/>
                            <w:sz w:val="32"/>
                            <w:szCs w:val="32"/>
                            <w:lang w:val="en-US" w:bidi="ru-RU"/>
                          </w:rPr>
                          <w:instrText xml:space="preserve"> =C5+1 </w:instrText>
                        </w:r>
                        <w:r w:rsidRPr="00FA7B6D">
                          <w:rPr>
                            <w:rFonts w:ascii="Century Gothic" w:hAnsi="Century Gothic" w:cs="Arial"/>
                            <w:b/>
                            <w:noProof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47891" w:rsidRPr="00147891">
                          <w:rPr>
                            <w:rFonts w:ascii="Century Gothic" w:hAnsi="Century Gothic" w:cs="Arial"/>
                            <w:b/>
                            <w:noProof/>
                            <w:sz w:val="32"/>
                            <w:szCs w:val="32"/>
                            <w:lang w:val="en-US" w:bidi="ru-RU"/>
                          </w:rPr>
                          <w:t>20</w:t>
                        </w:r>
                        <w:r w:rsidRPr="00FA7B6D">
                          <w:rPr>
                            <w:rFonts w:ascii="Century Gothic" w:hAnsi="Century Gothic" w:cs="Arial"/>
                            <w:b/>
                            <w:noProof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Mar>
                          <w:left w:w="57" w:type="dxa"/>
                        </w:tcMar>
                      </w:tcPr>
                      <w:p w14:paraId="1EF31B97" w14:textId="7786E67B" w:rsidR="002B13D5" w:rsidRPr="00147891" w:rsidRDefault="002B13D5" w:rsidP="002B13D5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FA7B6D">
                          <w:rPr>
                            <w:rFonts w:ascii="Century Gothic" w:hAnsi="Century Gothic" w:cs="Arial"/>
                            <w:b/>
                            <w:noProof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147891">
                          <w:rPr>
                            <w:rFonts w:ascii="Century Gothic" w:hAnsi="Century Gothic" w:cs="Arial"/>
                            <w:b/>
                            <w:noProof/>
                            <w:sz w:val="32"/>
                            <w:szCs w:val="32"/>
                            <w:lang w:val="en-US" w:bidi="ru-RU"/>
                          </w:rPr>
                          <w:instrText xml:space="preserve"> =D5+1 </w:instrText>
                        </w:r>
                        <w:r w:rsidRPr="00FA7B6D">
                          <w:rPr>
                            <w:rFonts w:ascii="Century Gothic" w:hAnsi="Century Gothic" w:cs="Arial"/>
                            <w:b/>
                            <w:noProof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47891" w:rsidRPr="00147891">
                          <w:rPr>
                            <w:rFonts w:ascii="Century Gothic" w:hAnsi="Century Gothic" w:cs="Arial"/>
                            <w:b/>
                            <w:noProof/>
                            <w:sz w:val="32"/>
                            <w:szCs w:val="32"/>
                            <w:lang w:val="en-US" w:bidi="ru-RU"/>
                          </w:rPr>
                          <w:t>21</w:t>
                        </w:r>
                        <w:r w:rsidRPr="00FA7B6D">
                          <w:rPr>
                            <w:rFonts w:ascii="Century Gothic" w:hAnsi="Century Gothic" w:cs="Arial"/>
                            <w:b/>
                            <w:noProof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Mar>
                          <w:left w:w="57" w:type="dxa"/>
                        </w:tcMar>
                      </w:tcPr>
                      <w:p w14:paraId="6F7630F7" w14:textId="2BDCD43F" w:rsidR="002B13D5" w:rsidRPr="00147891" w:rsidRDefault="002B13D5" w:rsidP="002B13D5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FA7B6D">
                          <w:rPr>
                            <w:rFonts w:ascii="Century Gothic" w:hAnsi="Century Gothic" w:cs="Arial"/>
                            <w:b/>
                            <w:noProof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147891">
                          <w:rPr>
                            <w:rFonts w:ascii="Century Gothic" w:hAnsi="Century Gothic" w:cs="Arial"/>
                            <w:b/>
                            <w:noProof/>
                            <w:sz w:val="32"/>
                            <w:szCs w:val="32"/>
                            <w:lang w:val="en-US" w:bidi="ru-RU"/>
                          </w:rPr>
                          <w:instrText xml:space="preserve"> =E5+1 </w:instrText>
                        </w:r>
                        <w:r w:rsidRPr="00FA7B6D">
                          <w:rPr>
                            <w:rFonts w:ascii="Century Gothic" w:hAnsi="Century Gothic" w:cs="Arial"/>
                            <w:b/>
                            <w:noProof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47891" w:rsidRPr="00147891">
                          <w:rPr>
                            <w:rFonts w:ascii="Century Gothic" w:hAnsi="Century Gothic" w:cs="Arial"/>
                            <w:b/>
                            <w:noProof/>
                            <w:sz w:val="32"/>
                            <w:szCs w:val="32"/>
                            <w:lang w:val="en-US" w:bidi="ru-RU"/>
                          </w:rPr>
                          <w:t>22</w:t>
                        </w:r>
                        <w:r w:rsidRPr="00FA7B6D">
                          <w:rPr>
                            <w:rFonts w:ascii="Century Gothic" w:hAnsi="Century Gothic" w:cs="Arial"/>
                            <w:b/>
                            <w:noProof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7" w:type="pct"/>
                        <w:tcMar>
                          <w:left w:w="57" w:type="dxa"/>
                        </w:tcMar>
                      </w:tcPr>
                      <w:p w14:paraId="24416E04" w14:textId="63A8C3D2" w:rsidR="002B13D5" w:rsidRPr="00147891" w:rsidRDefault="002B13D5" w:rsidP="002B13D5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32"/>
                            <w:szCs w:val="32"/>
                            <w:lang w:val="en-US"/>
                          </w:rPr>
                        </w:pPr>
                        <w:r w:rsidRPr="00FA7B6D">
                          <w:rPr>
                            <w:rFonts w:ascii="Century Gothic" w:hAnsi="Century Gothic" w:cs="Arial"/>
                            <w:b/>
                            <w:noProof/>
                            <w:color w:val="0070C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147891">
                          <w:rPr>
                            <w:rFonts w:ascii="Century Gothic" w:hAnsi="Century Gothic" w:cs="Arial"/>
                            <w:b/>
                            <w:noProof/>
                            <w:color w:val="0070C0"/>
                            <w:sz w:val="32"/>
                            <w:szCs w:val="32"/>
                            <w:lang w:val="en-US" w:bidi="ru-RU"/>
                          </w:rPr>
                          <w:instrText xml:space="preserve"> =F5+1 </w:instrText>
                        </w:r>
                        <w:r w:rsidRPr="00FA7B6D">
                          <w:rPr>
                            <w:rFonts w:ascii="Century Gothic" w:hAnsi="Century Gothic" w:cs="Arial"/>
                            <w:b/>
                            <w:noProof/>
                            <w:color w:val="0070C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47891" w:rsidRPr="00147891">
                          <w:rPr>
                            <w:rFonts w:ascii="Century Gothic" w:hAnsi="Century Gothic" w:cs="Arial"/>
                            <w:b/>
                            <w:noProof/>
                            <w:color w:val="0070C0"/>
                            <w:sz w:val="32"/>
                            <w:szCs w:val="32"/>
                            <w:lang w:val="en-US" w:bidi="ru-RU"/>
                          </w:rPr>
                          <w:t>23</w:t>
                        </w:r>
                        <w:r w:rsidRPr="00FA7B6D">
                          <w:rPr>
                            <w:rFonts w:ascii="Century Gothic" w:hAnsi="Century Gothic" w:cs="Arial"/>
                            <w:b/>
                            <w:noProof/>
                            <w:color w:val="0070C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B13D5" w:rsidRPr="00147891" w14:paraId="3392C1A6" w14:textId="77777777" w:rsidTr="00A6070A">
                    <w:trPr>
                      <w:trHeight w:val="397"/>
                    </w:trPr>
                    <w:tc>
                      <w:tcPr>
                        <w:tcW w:w="708" w:type="pct"/>
                        <w:tcMar>
                          <w:left w:w="57" w:type="dxa"/>
                        </w:tcMar>
                      </w:tcPr>
                      <w:p w14:paraId="4266592A" w14:textId="10C3D6F1" w:rsidR="002B13D5" w:rsidRPr="00147891" w:rsidRDefault="002B13D5" w:rsidP="002B13D5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en-US"/>
                          </w:rPr>
                        </w:pPr>
                        <w:r w:rsidRPr="00FA7B6D">
                          <w:rPr>
                            <w:rFonts w:ascii="Century Gothic" w:hAnsi="Century Gothic" w:cs="Arial"/>
                            <w:b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147891">
                          <w:rPr>
                            <w:rFonts w:ascii="Century Gothic" w:hAnsi="Century Gothic" w:cs="Arial"/>
                            <w:b/>
                            <w:noProof/>
                            <w:color w:val="FF0000"/>
                            <w:sz w:val="32"/>
                            <w:szCs w:val="32"/>
                            <w:lang w:val="en-US" w:bidi="ru-RU"/>
                          </w:rPr>
                          <w:instrText xml:space="preserve">IF </w:instrText>
                        </w:r>
                        <w:r w:rsidRPr="00FA7B6D">
                          <w:rPr>
                            <w:rFonts w:ascii="Century Gothic" w:hAnsi="Century Gothic" w:cs="Arial"/>
                            <w:b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147891">
                          <w:rPr>
                            <w:rFonts w:ascii="Century Gothic" w:hAnsi="Century Gothic" w:cs="Arial"/>
                            <w:b/>
                            <w:noProof/>
                            <w:color w:val="FF0000"/>
                            <w:sz w:val="32"/>
                            <w:szCs w:val="32"/>
                            <w:lang w:val="en-US" w:bidi="ru-RU"/>
                          </w:rPr>
                          <w:instrText xml:space="preserve"> =G5</w:instrText>
                        </w:r>
                        <w:r w:rsidRPr="00FA7B6D">
                          <w:rPr>
                            <w:rFonts w:ascii="Century Gothic" w:hAnsi="Century Gothic" w:cs="Arial"/>
                            <w:b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47891" w:rsidRPr="00147891">
                          <w:rPr>
                            <w:rFonts w:ascii="Century Gothic" w:hAnsi="Century Gothic" w:cs="Arial"/>
                            <w:b/>
                            <w:noProof/>
                            <w:color w:val="FF0000"/>
                            <w:sz w:val="32"/>
                            <w:szCs w:val="32"/>
                            <w:lang w:val="en-US" w:bidi="ru-RU"/>
                          </w:rPr>
                          <w:instrText>23</w:instrText>
                        </w:r>
                        <w:r w:rsidRPr="00FA7B6D">
                          <w:rPr>
                            <w:rFonts w:ascii="Century Gothic" w:hAnsi="Century Gothic" w:cs="Arial"/>
                            <w:b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147891">
                          <w:rPr>
                            <w:rFonts w:ascii="Century Gothic" w:hAnsi="Century Gothic" w:cs="Arial"/>
                            <w:b/>
                            <w:noProof/>
                            <w:color w:val="FF0000"/>
                            <w:sz w:val="32"/>
                            <w:szCs w:val="32"/>
                            <w:lang w:val="en-US" w:bidi="ru-RU"/>
                          </w:rPr>
                          <w:instrText xml:space="preserve"> = 0,"" </w:instrText>
                        </w:r>
                        <w:r w:rsidRPr="00FA7B6D">
                          <w:rPr>
                            <w:rFonts w:ascii="Century Gothic" w:hAnsi="Century Gothic" w:cs="Arial"/>
                            <w:b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147891">
                          <w:rPr>
                            <w:rFonts w:ascii="Century Gothic" w:hAnsi="Century Gothic" w:cs="Arial"/>
                            <w:b/>
                            <w:noProof/>
                            <w:color w:val="FF0000"/>
                            <w:sz w:val="32"/>
                            <w:szCs w:val="32"/>
                            <w:lang w:val="en-US" w:bidi="ru-RU"/>
                          </w:rPr>
                          <w:instrText xml:space="preserve"> IF </w:instrText>
                        </w:r>
                        <w:r w:rsidRPr="00FA7B6D">
                          <w:rPr>
                            <w:rFonts w:ascii="Century Gothic" w:hAnsi="Century Gothic" w:cs="Arial"/>
                            <w:b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147891">
                          <w:rPr>
                            <w:rFonts w:ascii="Century Gothic" w:hAnsi="Century Gothic" w:cs="Arial"/>
                            <w:b/>
                            <w:noProof/>
                            <w:color w:val="FF0000"/>
                            <w:sz w:val="32"/>
                            <w:szCs w:val="32"/>
                            <w:lang w:val="en-US" w:bidi="ru-RU"/>
                          </w:rPr>
                          <w:instrText xml:space="preserve"> =G5 </w:instrText>
                        </w:r>
                        <w:r w:rsidRPr="00FA7B6D">
                          <w:rPr>
                            <w:rFonts w:ascii="Century Gothic" w:hAnsi="Century Gothic" w:cs="Arial"/>
                            <w:b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47891" w:rsidRPr="00147891">
                          <w:rPr>
                            <w:rFonts w:ascii="Century Gothic" w:hAnsi="Century Gothic" w:cs="Arial"/>
                            <w:b/>
                            <w:noProof/>
                            <w:color w:val="FF0000"/>
                            <w:sz w:val="32"/>
                            <w:szCs w:val="32"/>
                            <w:lang w:val="en-US" w:bidi="ru-RU"/>
                          </w:rPr>
                          <w:instrText>23</w:instrText>
                        </w:r>
                        <w:r w:rsidRPr="00FA7B6D">
                          <w:rPr>
                            <w:rFonts w:ascii="Century Gothic" w:hAnsi="Century Gothic" w:cs="Arial"/>
                            <w:b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147891">
                          <w:rPr>
                            <w:rFonts w:ascii="Century Gothic" w:hAnsi="Century Gothic" w:cs="Arial"/>
                            <w:b/>
                            <w:noProof/>
                            <w:color w:val="FF0000"/>
                            <w:sz w:val="32"/>
                            <w:szCs w:val="32"/>
                            <w:lang w:val="en-US" w:bidi="ru-RU"/>
                          </w:rPr>
                          <w:instrText xml:space="preserve">  &lt; </w:instrText>
                        </w:r>
                        <w:r w:rsidRPr="00FA7B6D">
                          <w:rPr>
                            <w:rFonts w:ascii="Century Gothic" w:hAnsi="Century Gothic" w:cs="Arial"/>
                            <w:b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147891">
                          <w:rPr>
                            <w:rFonts w:ascii="Century Gothic" w:hAnsi="Century Gothic" w:cs="Arial"/>
                            <w:b/>
                            <w:noProof/>
                            <w:color w:val="FF0000"/>
                            <w:sz w:val="32"/>
                            <w:szCs w:val="32"/>
                            <w:lang w:val="en-US" w:bidi="ru-RU"/>
                          </w:rPr>
                          <w:instrText xml:space="preserve"> DocVariable MonthEnd5 \@ d </w:instrText>
                        </w:r>
                        <w:r w:rsidRPr="00FA7B6D">
                          <w:rPr>
                            <w:rFonts w:ascii="Century Gothic" w:hAnsi="Century Gothic" w:cs="Arial"/>
                            <w:b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47891" w:rsidRPr="00147891">
                          <w:rPr>
                            <w:rFonts w:ascii="Century Gothic" w:hAnsi="Century Gothic" w:cs="Arial"/>
                            <w:b/>
                            <w:noProof/>
                            <w:color w:val="FF0000"/>
                            <w:sz w:val="32"/>
                            <w:szCs w:val="32"/>
                            <w:lang w:val="en-US" w:bidi="ru-RU"/>
                          </w:rPr>
                          <w:instrText>31</w:instrText>
                        </w:r>
                        <w:r w:rsidRPr="00FA7B6D">
                          <w:rPr>
                            <w:rFonts w:ascii="Century Gothic" w:hAnsi="Century Gothic" w:cs="Arial"/>
                            <w:b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147891">
                          <w:rPr>
                            <w:rFonts w:ascii="Century Gothic" w:hAnsi="Century Gothic" w:cs="Arial"/>
                            <w:b/>
                            <w:noProof/>
                            <w:color w:val="FF0000"/>
                            <w:sz w:val="32"/>
                            <w:szCs w:val="32"/>
                            <w:lang w:val="en-US" w:bidi="ru-RU"/>
                          </w:rPr>
                          <w:instrText xml:space="preserve">  </w:instrText>
                        </w:r>
                        <w:r w:rsidRPr="00FA7B6D">
                          <w:rPr>
                            <w:rFonts w:ascii="Century Gothic" w:hAnsi="Century Gothic" w:cs="Arial"/>
                            <w:b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147891">
                          <w:rPr>
                            <w:rFonts w:ascii="Century Gothic" w:hAnsi="Century Gothic" w:cs="Arial"/>
                            <w:b/>
                            <w:noProof/>
                            <w:color w:val="FF0000"/>
                            <w:sz w:val="32"/>
                            <w:szCs w:val="32"/>
                            <w:lang w:val="en-US" w:bidi="ru-RU"/>
                          </w:rPr>
                          <w:instrText xml:space="preserve"> =G5+1 </w:instrText>
                        </w:r>
                        <w:r w:rsidRPr="00FA7B6D">
                          <w:rPr>
                            <w:rFonts w:ascii="Century Gothic" w:hAnsi="Century Gothic" w:cs="Arial"/>
                            <w:b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47891" w:rsidRPr="00147891">
                          <w:rPr>
                            <w:rFonts w:ascii="Century Gothic" w:hAnsi="Century Gothic" w:cs="Arial"/>
                            <w:b/>
                            <w:noProof/>
                            <w:color w:val="FF0000"/>
                            <w:sz w:val="32"/>
                            <w:szCs w:val="32"/>
                            <w:lang w:val="en-US" w:bidi="ru-RU"/>
                          </w:rPr>
                          <w:instrText>24</w:instrText>
                        </w:r>
                        <w:r w:rsidRPr="00FA7B6D">
                          <w:rPr>
                            <w:rFonts w:ascii="Century Gothic" w:hAnsi="Century Gothic" w:cs="Arial"/>
                            <w:b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147891">
                          <w:rPr>
                            <w:rFonts w:ascii="Century Gothic" w:hAnsi="Century Gothic" w:cs="Arial"/>
                            <w:b/>
                            <w:noProof/>
                            <w:color w:val="FF0000"/>
                            <w:sz w:val="32"/>
                            <w:szCs w:val="32"/>
                            <w:lang w:val="en-US" w:bidi="ru-RU"/>
                          </w:rPr>
                          <w:instrText xml:space="preserve"> "" </w:instrText>
                        </w:r>
                        <w:r w:rsidRPr="00FA7B6D">
                          <w:rPr>
                            <w:rFonts w:ascii="Century Gothic" w:hAnsi="Century Gothic" w:cs="Arial"/>
                            <w:b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47891" w:rsidRPr="00147891">
                          <w:rPr>
                            <w:rFonts w:ascii="Century Gothic" w:hAnsi="Century Gothic" w:cs="Arial"/>
                            <w:b/>
                            <w:noProof/>
                            <w:color w:val="FF0000"/>
                            <w:sz w:val="32"/>
                            <w:szCs w:val="32"/>
                            <w:lang w:val="en-US" w:bidi="ru-RU"/>
                          </w:rPr>
                          <w:instrText>24</w:instrText>
                        </w:r>
                        <w:r w:rsidRPr="00FA7B6D">
                          <w:rPr>
                            <w:rFonts w:ascii="Century Gothic" w:hAnsi="Century Gothic" w:cs="Arial"/>
                            <w:b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A7B6D">
                          <w:rPr>
                            <w:rFonts w:ascii="Century Gothic" w:hAnsi="Century Gothic" w:cs="Arial"/>
                            <w:b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47891" w:rsidRPr="00147891">
                          <w:rPr>
                            <w:rFonts w:ascii="Century Gothic" w:hAnsi="Century Gothic" w:cs="Arial"/>
                            <w:b/>
                            <w:noProof/>
                            <w:color w:val="FF0000"/>
                            <w:sz w:val="32"/>
                            <w:szCs w:val="32"/>
                            <w:lang w:val="en-US" w:bidi="ru-RU"/>
                          </w:rPr>
                          <w:t>24</w:t>
                        </w:r>
                        <w:r w:rsidRPr="00FA7B6D">
                          <w:rPr>
                            <w:rFonts w:ascii="Century Gothic" w:hAnsi="Century Gothic" w:cs="Arial"/>
                            <w:b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Mar>
                          <w:left w:w="57" w:type="dxa"/>
                        </w:tcMar>
                      </w:tcPr>
                      <w:p w14:paraId="6B777766" w14:textId="18FB098C" w:rsidR="002B13D5" w:rsidRPr="00147891" w:rsidRDefault="002B13D5" w:rsidP="002B13D5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FA7B6D">
                          <w:rPr>
                            <w:rFonts w:ascii="Century Gothic" w:hAnsi="Century Gothic" w:cs="Arial"/>
                            <w:b/>
                            <w:noProof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147891">
                          <w:rPr>
                            <w:rFonts w:ascii="Century Gothic" w:hAnsi="Century Gothic" w:cs="Arial"/>
                            <w:b/>
                            <w:noProof/>
                            <w:sz w:val="32"/>
                            <w:szCs w:val="32"/>
                            <w:lang w:val="en-US" w:bidi="ru-RU"/>
                          </w:rPr>
                          <w:instrText xml:space="preserve">IF </w:instrText>
                        </w:r>
                        <w:r w:rsidRPr="00FA7B6D">
                          <w:rPr>
                            <w:rFonts w:ascii="Century Gothic" w:hAnsi="Century Gothic" w:cs="Arial"/>
                            <w:b/>
                            <w:noProof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147891">
                          <w:rPr>
                            <w:rFonts w:ascii="Century Gothic" w:hAnsi="Century Gothic" w:cs="Arial"/>
                            <w:b/>
                            <w:noProof/>
                            <w:sz w:val="32"/>
                            <w:szCs w:val="32"/>
                            <w:lang w:val="en-US" w:bidi="ru-RU"/>
                          </w:rPr>
                          <w:instrText xml:space="preserve"> =A6</w:instrText>
                        </w:r>
                        <w:r w:rsidRPr="00FA7B6D">
                          <w:rPr>
                            <w:rFonts w:ascii="Century Gothic" w:hAnsi="Century Gothic" w:cs="Arial"/>
                            <w:b/>
                            <w:noProof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47891" w:rsidRPr="00147891">
                          <w:rPr>
                            <w:rFonts w:ascii="Century Gothic" w:hAnsi="Century Gothic" w:cs="Arial"/>
                            <w:b/>
                            <w:noProof/>
                            <w:sz w:val="32"/>
                            <w:szCs w:val="32"/>
                            <w:lang w:val="en-US" w:bidi="ru-RU"/>
                          </w:rPr>
                          <w:instrText>24</w:instrText>
                        </w:r>
                        <w:r w:rsidRPr="00FA7B6D">
                          <w:rPr>
                            <w:rFonts w:ascii="Century Gothic" w:hAnsi="Century Gothic" w:cs="Arial"/>
                            <w:b/>
                            <w:noProof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147891">
                          <w:rPr>
                            <w:rFonts w:ascii="Century Gothic" w:hAnsi="Century Gothic" w:cs="Arial"/>
                            <w:b/>
                            <w:noProof/>
                            <w:sz w:val="32"/>
                            <w:szCs w:val="32"/>
                            <w:lang w:val="en-US" w:bidi="ru-RU"/>
                          </w:rPr>
                          <w:instrText xml:space="preserve"> = 0,"" </w:instrText>
                        </w:r>
                        <w:r w:rsidRPr="00FA7B6D">
                          <w:rPr>
                            <w:rFonts w:ascii="Century Gothic" w:hAnsi="Century Gothic" w:cs="Arial"/>
                            <w:b/>
                            <w:noProof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147891">
                          <w:rPr>
                            <w:rFonts w:ascii="Century Gothic" w:hAnsi="Century Gothic" w:cs="Arial"/>
                            <w:b/>
                            <w:noProof/>
                            <w:sz w:val="32"/>
                            <w:szCs w:val="32"/>
                            <w:lang w:val="en-US" w:bidi="ru-RU"/>
                          </w:rPr>
                          <w:instrText xml:space="preserve"> IF </w:instrText>
                        </w:r>
                        <w:r w:rsidRPr="00FA7B6D">
                          <w:rPr>
                            <w:rFonts w:ascii="Century Gothic" w:hAnsi="Century Gothic" w:cs="Arial"/>
                            <w:b/>
                            <w:noProof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147891">
                          <w:rPr>
                            <w:rFonts w:ascii="Century Gothic" w:hAnsi="Century Gothic" w:cs="Arial"/>
                            <w:b/>
                            <w:noProof/>
                            <w:sz w:val="32"/>
                            <w:szCs w:val="32"/>
                            <w:lang w:val="en-US" w:bidi="ru-RU"/>
                          </w:rPr>
                          <w:instrText xml:space="preserve"> =A6 </w:instrText>
                        </w:r>
                        <w:r w:rsidRPr="00FA7B6D">
                          <w:rPr>
                            <w:rFonts w:ascii="Century Gothic" w:hAnsi="Century Gothic" w:cs="Arial"/>
                            <w:b/>
                            <w:noProof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47891" w:rsidRPr="00147891">
                          <w:rPr>
                            <w:rFonts w:ascii="Century Gothic" w:hAnsi="Century Gothic" w:cs="Arial"/>
                            <w:b/>
                            <w:noProof/>
                            <w:sz w:val="32"/>
                            <w:szCs w:val="32"/>
                            <w:lang w:val="en-US" w:bidi="ru-RU"/>
                          </w:rPr>
                          <w:instrText>24</w:instrText>
                        </w:r>
                        <w:r w:rsidRPr="00FA7B6D">
                          <w:rPr>
                            <w:rFonts w:ascii="Century Gothic" w:hAnsi="Century Gothic" w:cs="Arial"/>
                            <w:b/>
                            <w:noProof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147891">
                          <w:rPr>
                            <w:rFonts w:ascii="Century Gothic" w:hAnsi="Century Gothic" w:cs="Arial"/>
                            <w:b/>
                            <w:noProof/>
                            <w:sz w:val="32"/>
                            <w:szCs w:val="32"/>
                            <w:lang w:val="en-US" w:bidi="ru-RU"/>
                          </w:rPr>
                          <w:instrText xml:space="preserve">  &lt; </w:instrText>
                        </w:r>
                        <w:r w:rsidRPr="00FA7B6D">
                          <w:rPr>
                            <w:rFonts w:ascii="Century Gothic" w:hAnsi="Century Gothic" w:cs="Arial"/>
                            <w:b/>
                            <w:noProof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147891">
                          <w:rPr>
                            <w:rFonts w:ascii="Century Gothic" w:hAnsi="Century Gothic" w:cs="Arial"/>
                            <w:b/>
                            <w:noProof/>
                            <w:sz w:val="32"/>
                            <w:szCs w:val="32"/>
                            <w:lang w:val="en-US" w:bidi="ru-RU"/>
                          </w:rPr>
                          <w:instrText xml:space="preserve"> DocVariable MonthEnd5 \@ d </w:instrText>
                        </w:r>
                        <w:r w:rsidRPr="00FA7B6D">
                          <w:rPr>
                            <w:rFonts w:ascii="Century Gothic" w:hAnsi="Century Gothic" w:cs="Arial"/>
                            <w:b/>
                            <w:noProof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47891" w:rsidRPr="00147891">
                          <w:rPr>
                            <w:rFonts w:ascii="Century Gothic" w:hAnsi="Century Gothic" w:cs="Arial"/>
                            <w:b/>
                            <w:noProof/>
                            <w:sz w:val="32"/>
                            <w:szCs w:val="32"/>
                            <w:lang w:val="en-US" w:bidi="ru-RU"/>
                          </w:rPr>
                          <w:instrText>31</w:instrText>
                        </w:r>
                        <w:r w:rsidRPr="00FA7B6D">
                          <w:rPr>
                            <w:rFonts w:ascii="Century Gothic" w:hAnsi="Century Gothic" w:cs="Arial"/>
                            <w:b/>
                            <w:noProof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147891">
                          <w:rPr>
                            <w:rFonts w:ascii="Century Gothic" w:hAnsi="Century Gothic" w:cs="Arial"/>
                            <w:b/>
                            <w:noProof/>
                            <w:sz w:val="32"/>
                            <w:szCs w:val="32"/>
                            <w:lang w:val="en-US" w:bidi="ru-RU"/>
                          </w:rPr>
                          <w:instrText xml:space="preserve">  </w:instrText>
                        </w:r>
                        <w:r w:rsidRPr="00FA7B6D">
                          <w:rPr>
                            <w:rFonts w:ascii="Century Gothic" w:hAnsi="Century Gothic" w:cs="Arial"/>
                            <w:b/>
                            <w:noProof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147891">
                          <w:rPr>
                            <w:rFonts w:ascii="Century Gothic" w:hAnsi="Century Gothic" w:cs="Arial"/>
                            <w:b/>
                            <w:noProof/>
                            <w:sz w:val="32"/>
                            <w:szCs w:val="32"/>
                            <w:lang w:val="en-US" w:bidi="ru-RU"/>
                          </w:rPr>
                          <w:instrText xml:space="preserve"> =A6+1 </w:instrText>
                        </w:r>
                        <w:r w:rsidRPr="00FA7B6D">
                          <w:rPr>
                            <w:rFonts w:ascii="Century Gothic" w:hAnsi="Century Gothic" w:cs="Arial"/>
                            <w:b/>
                            <w:noProof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47891" w:rsidRPr="00147891">
                          <w:rPr>
                            <w:rFonts w:ascii="Century Gothic" w:hAnsi="Century Gothic" w:cs="Arial"/>
                            <w:b/>
                            <w:noProof/>
                            <w:sz w:val="32"/>
                            <w:szCs w:val="32"/>
                            <w:lang w:val="en-US" w:bidi="ru-RU"/>
                          </w:rPr>
                          <w:instrText>25</w:instrText>
                        </w:r>
                        <w:r w:rsidRPr="00FA7B6D">
                          <w:rPr>
                            <w:rFonts w:ascii="Century Gothic" w:hAnsi="Century Gothic" w:cs="Arial"/>
                            <w:b/>
                            <w:noProof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147891">
                          <w:rPr>
                            <w:rFonts w:ascii="Century Gothic" w:hAnsi="Century Gothic" w:cs="Arial"/>
                            <w:b/>
                            <w:noProof/>
                            <w:sz w:val="32"/>
                            <w:szCs w:val="32"/>
                            <w:lang w:val="en-US" w:bidi="ru-RU"/>
                          </w:rPr>
                          <w:instrText xml:space="preserve"> "" </w:instrText>
                        </w:r>
                        <w:r w:rsidRPr="00FA7B6D">
                          <w:rPr>
                            <w:rFonts w:ascii="Century Gothic" w:hAnsi="Century Gothic" w:cs="Arial"/>
                            <w:b/>
                            <w:noProof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47891" w:rsidRPr="00147891">
                          <w:rPr>
                            <w:rFonts w:ascii="Century Gothic" w:hAnsi="Century Gothic" w:cs="Arial"/>
                            <w:b/>
                            <w:noProof/>
                            <w:sz w:val="32"/>
                            <w:szCs w:val="32"/>
                            <w:lang w:val="en-US" w:bidi="ru-RU"/>
                          </w:rPr>
                          <w:instrText>25</w:instrText>
                        </w:r>
                        <w:r w:rsidRPr="00FA7B6D">
                          <w:rPr>
                            <w:rFonts w:ascii="Century Gothic" w:hAnsi="Century Gothic" w:cs="Arial"/>
                            <w:b/>
                            <w:noProof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A7B6D">
                          <w:rPr>
                            <w:rFonts w:ascii="Century Gothic" w:hAnsi="Century Gothic" w:cs="Arial"/>
                            <w:b/>
                            <w:noProof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47891" w:rsidRPr="00147891">
                          <w:rPr>
                            <w:rFonts w:ascii="Century Gothic" w:hAnsi="Century Gothic" w:cs="Arial"/>
                            <w:b/>
                            <w:noProof/>
                            <w:sz w:val="32"/>
                            <w:szCs w:val="32"/>
                            <w:lang w:val="en-US" w:bidi="ru-RU"/>
                          </w:rPr>
                          <w:t>25</w:t>
                        </w:r>
                        <w:r w:rsidRPr="00FA7B6D">
                          <w:rPr>
                            <w:rFonts w:ascii="Century Gothic" w:hAnsi="Century Gothic" w:cs="Arial"/>
                            <w:b/>
                            <w:noProof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Mar>
                          <w:left w:w="57" w:type="dxa"/>
                        </w:tcMar>
                      </w:tcPr>
                      <w:p w14:paraId="612C6768" w14:textId="0FEC8F7F" w:rsidR="002B13D5" w:rsidRPr="00147891" w:rsidRDefault="002B13D5" w:rsidP="002B13D5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FA7B6D">
                          <w:rPr>
                            <w:rFonts w:ascii="Century Gothic" w:hAnsi="Century Gothic" w:cs="Arial"/>
                            <w:b/>
                            <w:noProof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147891">
                          <w:rPr>
                            <w:rFonts w:ascii="Century Gothic" w:hAnsi="Century Gothic" w:cs="Arial"/>
                            <w:b/>
                            <w:noProof/>
                            <w:sz w:val="32"/>
                            <w:szCs w:val="32"/>
                            <w:lang w:val="en-US" w:bidi="ru-RU"/>
                          </w:rPr>
                          <w:instrText xml:space="preserve">IF </w:instrText>
                        </w:r>
                        <w:r w:rsidRPr="00FA7B6D">
                          <w:rPr>
                            <w:rFonts w:ascii="Century Gothic" w:hAnsi="Century Gothic" w:cs="Arial"/>
                            <w:b/>
                            <w:noProof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147891">
                          <w:rPr>
                            <w:rFonts w:ascii="Century Gothic" w:hAnsi="Century Gothic" w:cs="Arial"/>
                            <w:b/>
                            <w:noProof/>
                            <w:sz w:val="32"/>
                            <w:szCs w:val="32"/>
                            <w:lang w:val="en-US" w:bidi="ru-RU"/>
                          </w:rPr>
                          <w:instrText xml:space="preserve"> =B6</w:instrText>
                        </w:r>
                        <w:r w:rsidRPr="00FA7B6D">
                          <w:rPr>
                            <w:rFonts w:ascii="Century Gothic" w:hAnsi="Century Gothic" w:cs="Arial"/>
                            <w:b/>
                            <w:noProof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47891" w:rsidRPr="00147891">
                          <w:rPr>
                            <w:rFonts w:ascii="Century Gothic" w:hAnsi="Century Gothic" w:cs="Arial"/>
                            <w:b/>
                            <w:noProof/>
                            <w:sz w:val="32"/>
                            <w:szCs w:val="32"/>
                            <w:lang w:val="en-US" w:bidi="ru-RU"/>
                          </w:rPr>
                          <w:instrText>25</w:instrText>
                        </w:r>
                        <w:r w:rsidRPr="00FA7B6D">
                          <w:rPr>
                            <w:rFonts w:ascii="Century Gothic" w:hAnsi="Century Gothic" w:cs="Arial"/>
                            <w:b/>
                            <w:noProof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147891">
                          <w:rPr>
                            <w:rFonts w:ascii="Century Gothic" w:hAnsi="Century Gothic" w:cs="Arial"/>
                            <w:b/>
                            <w:noProof/>
                            <w:sz w:val="32"/>
                            <w:szCs w:val="32"/>
                            <w:lang w:val="en-US" w:bidi="ru-RU"/>
                          </w:rPr>
                          <w:instrText xml:space="preserve"> = 0,"" </w:instrText>
                        </w:r>
                        <w:r w:rsidRPr="00FA7B6D">
                          <w:rPr>
                            <w:rFonts w:ascii="Century Gothic" w:hAnsi="Century Gothic" w:cs="Arial"/>
                            <w:b/>
                            <w:noProof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147891">
                          <w:rPr>
                            <w:rFonts w:ascii="Century Gothic" w:hAnsi="Century Gothic" w:cs="Arial"/>
                            <w:b/>
                            <w:noProof/>
                            <w:sz w:val="32"/>
                            <w:szCs w:val="32"/>
                            <w:lang w:val="en-US" w:bidi="ru-RU"/>
                          </w:rPr>
                          <w:instrText xml:space="preserve"> IF </w:instrText>
                        </w:r>
                        <w:r w:rsidRPr="00FA7B6D">
                          <w:rPr>
                            <w:rFonts w:ascii="Century Gothic" w:hAnsi="Century Gothic" w:cs="Arial"/>
                            <w:b/>
                            <w:noProof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147891">
                          <w:rPr>
                            <w:rFonts w:ascii="Century Gothic" w:hAnsi="Century Gothic" w:cs="Arial"/>
                            <w:b/>
                            <w:noProof/>
                            <w:sz w:val="32"/>
                            <w:szCs w:val="32"/>
                            <w:lang w:val="en-US" w:bidi="ru-RU"/>
                          </w:rPr>
                          <w:instrText xml:space="preserve"> =B6 </w:instrText>
                        </w:r>
                        <w:r w:rsidRPr="00FA7B6D">
                          <w:rPr>
                            <w:rFonts w:ascii="Century Gothic" w:hAnsi="Century Gothic" w:cs="Arial"/>
                            <w:b/>
                            <w:noProof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47891" w:rsidRPr="00147891">
                          <w:rPr>
                            <w:rFonts w:ascii="Century Gothic" w:hAnsi="Century Gothic" w:cs="Arial"/>
                            <w:b/>
                            <w:noProof/>
                            <w:sz w:val="32"/>
                            <w:szCs w:val="32"/>
                            <w:lang w:val="en-US" w:bidi="ru-RU"/>
                          </w:rPr>
                          <w:instrText>25</w:instrText>
                        </w:r>
                        <w:r w:rsidRPr="00FA7B6D">
                          <w:rPr>
                            <w:rFonts w:ascii="Century Gothic" w:hAnsi="Century Gothic" w:cs="Arial"/>
                            <w:b/>
                            <w:noProof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147891">
                          <w:rPr>
                            <w:rFonts w:ascii="Century Gothic" w:hAnsi="Century Gothic" w:cs="Arial"/>
                            <w:b/>
                            <w:noProof/>
                            <w:sz w:val="32"/>
                            <w:szCs w:val="32"/>
                            <w:lang w:val="en-US" w:bidi="ru-RU"/>
                          </w:rPr>
                          <w:instrText xml:space="preserve">  &lt; </w:instrText>
                        </w:r>
                        <w:r w:rsidRPr="00FA7B6D">
                          <w:rPr>
                            <w:rFonts w:ascii="Century Gothic" w:hAnsi="Century Gothic" w:cs="Arial"/>
                            <w:b/>
                            <w:noProof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147891">
                          <w:rPr>
                            <w:rFonts w:ascii="Century Gothic" w:hAnsi="Century Gothic" w:cs="Arial"/>
                            <w:b/>
                            <w:noProof/>
                            <w:sz w:val="32"/>
                            <w:szCs w:val="32"/>
                            <w:lang w:val="en-US" w:bidi="ru-RU"/>
                          </w:rPr>
                          <w:instrText xml:space="preserve"> DocVariable MonthEnd5 \@ d </w:instrText>
                        </w:r>
                        <w:r w:rsidRPr="00FA7B6D">
                          <w:rPr>
                            <w:rFonts w:ascii="Century Gothic" w:hAnsi="Century Gothic" w:cs="Arial"/>
                            <w:b/>
                            <w:noProof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47891" w:rsidRPr="00147891">
                          <w:rPr>
                            <w:rFonts w:ascii="Century Gothic" w:hAnsi="Century Gothic" w:cs="Arial"/>
                            <w:b/>
                            <w:noProof/>
                            <w:sz w:val="32"/>
                            <w:szCs w:val="32"/>
                            <w:lang w:val="en-US" w:bidi="ru-RU"/>
                          </w:rPr>
                          <w:instrText>31</w:instrText>
                        </w:r>
                        <w:r w:rsidRPr="00FA7B6D">
                          <w:rPr>
                            <w:rFonts w:ascii="Century Gothic" w:hAnsi="Century Gothic" w:cs="Arial"/>
                            <w:b/>
                            <w:noProof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147891">
                          <w:rPr>
                            <w:rFonts w:ascii="Century Gothic" w:hAnsi="Century Gothic" w:cs="Arial"/>
                            <w:b/>
                            <w:noProof/>
                            <w:sz w:val="32"/>
                            <w:szCs w:val="32"/>
                            <w:lang w:val="en-US" w:bidi="ru-RU"/>
                          </w:rPr>
                          <w:instrText xml:space="preserve">  </w:instrText>
                        </w:r>
                        <w:r w:rsidRPr="00FA7B6D">
                          <w:rPr>
                            <w:rFonts w:ascii="Century Gothic" w:hAnsi="Century Gothic" w:cs="Arial"/>
                            <w:b/>
                            <w:noProof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147891">
                          <w:rPr>
                            <w:rFonts w:ascii="Century Gothic" w:hAnsi="Century Gothic" w:cs="Arial"/>
                            <w:b/>
                            <w:noProof/>
                            <w:sz w:val="32"/>
                            <w:szCs w:val="32"/>
                            <w:lang w:val="en-US" w:bidi="ru-RU"/>
                          </w:rPr>
                          <w:instrText xml:space="preserve"> =B6+1 </w:instrText>
                        </w:r>
                        <w:r w:rsidRPr="00FA7B6D">
                          <w:rPr>
                            <w:rFonts w:ascii="Century Gothic" w:hAnsi="Century Gothic" w:cs="Arial"/>
                            <w:b/>
                            <w:noProof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47891" w:rsidRPr="00147891">
                          <w:rPr>
                            <w:rFonts w:ascii="Century Gothic" w:hAnsi="Century Gothic" w:cs="Arial"/>
                            <w:b/>
                            <w:noProof/>
                            <w:sz w:val="32"/>
                            <w:szCs w:val="32"/>
                            <w:lang w:val="en-US" w:bidi="ru-RU"/>
                          </w:rPr>
                          <w:instrText>26</w:instrText>
                        </w:r>
                        <w:r w:rsidRPr="00FA7B6D">
                          <w:rPr>
                            <w:rFonts w:ascii="Century Gothic" w:hAnsi="Century Gothic" w:cs="Arial"/>
                            <w:b/>
                            <w:noProof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147891">
                          <w:rPr>
                            <w:rFonts w:ascii="Century Gothic" w:hAnsi="Century Gothic" w:cs="Arial"/>
                            <w:b/>
                            <w:noProof/>
                            <w:sz w:val="32"/>
                            <w:szCs w:val="32"/>
                            <w:lang w:val="en-US" w:bidi="ru-RU"/>
                          </w:rPr>
                          <w:instrText xml:space="preserve"> "" </w:instrText>
                        </w:r>
                        <w:r w:rsidRPr="00FA7B6D">
                          <w:rPr>
                            <w:rFonts w:ascii="Century Gothic" w:hAnsi="Century Gothic" w:cs="Arial"/>
                            <w:b/>
                            <w:noProof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47891" w:rsidRPr="00147891">
                          <w:rPr>
                            <w:rFonts w:ascii="Century Gothic" w:hAnsi="Century Gothic" w:cs="Arial"/>
                            <w:b/>
                            <w:noProof/>
                            <w:sz w:val="32"/>
                            <w:szCs w:val="32"/>
                            <w:lang w:val="en-US" w:bidi="ru-RU"/>
                          </w:rPr>
                          <w:instrText>26</w:instrText>
                        </w:r>
                        <w:r w:rsidRPr="00FA7B6D">
                          <w:rPr>
                            <w:rFonts w:ascii="Century Gothic" w:hAnsi="Century Gothic" w:cs="Arial"/>
                            <w:b/>
                            <w:noProof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A7B6D">
                          <w:rPr>
                            <w:rFonts w:ascii="Century Gothic" w:hAnsi="Century Gothic" w:cs="Arial"/>
                            <w:b/>
                            <w:noProof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47891" w:rsidRPr="00147891">
                          <w:rPr>
                            <w:rFonts w:ascii="Century Gothic" w:hAnsi="Century Gothic" w:cs="Arial"/>
                            <w:b/>
                            <w:noProof/>
                            <w:sz w:val="32"/>
                            <w:szCs w:val="32"/>
                            <w:lang w:val="en-US" w:bidi="ru-RU"/>
                          </w:rPr>
                          <w:t>26</w:t>
                        </w:r>
                        <w:r w:rsidRPr="00FA7B6D">
                          <w:rPr>
                            <w:rFonts w:ascii="Century Gothic" w:hAnsi="Century Gothic" w:cs="Arial"/>
                            <w:b/>
                            <w:noProof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Mar>
                          <w:left w:w="57" w:type="dxa"/>
                        </w:tcMar>
                      </w:tcPr>
                      <w:p w14:paraId="7F87FB96" w14:textId="4F686101" w:rsidR="002B13D5" w:rsidRPr="00147891" w:rsidRDefault="002B13D5" w:rsidP="002B13D5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FA7B6D">
                          <w:rPr>
                            <w:rFonts w:ascii="Century Gothic" w:hAnsi="Century Gothic" w:cs="Arial"/>
                            <w:b/>
                            <w:noProof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147891">
                          <w:rPr>
                            <w:rFonts w:ascii="Century Gothic" w:hAnsi="Century Gothic" w:cs="Arial"/>
                            <w:b/>
                            <w:noProof/>
                            <w:sz w:val="32"/>
                            <w:szCs w:val="32"/>
                            <w:lang w:val="en-US" w:bidi="ru-RU"/>
                          </w:rPr>
                          <w:instrText xml:space="preserve">IF </w:instrText>
                        </w:r>
                        <w:r w:rsidRPr="00FA7B6D">
                          <w:rPr>
                            <w:rFonts w:ascii="Century Gothic" w:hAnsi="Century Gothic" w:cs="Arial"/>
                            <w:b/>
                            <w:noProof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147891">
                          <w:rPr>
                            <w:rFonts w:ascii="Century Gothic" w:hAnsi="Century Gothic" w:cs="Arial"/>
                            <w:b/>
                            <w:noProof/>
                            <w:sz w:val="32"/>
                            <w:szCs w:val="32"/>
                            <w:lang w:val="en-US" w:bidi="ru-RU"/>
                          </w:rPr>
                          <w:instrText xml:space="preserve"> =C6</w:instrText>
                        </w:r>
                        <w:r w:rsidRPr="00FA7B6D">
                          <w:rPr>
                            <w:rFonts w:ascii="Century Gothic" w:hAnsi="Century Gothic" w:cs="Arial"/>
                            <w:b/>
                            <w:noProof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47891" w:rsidRPr="00147891">
                          <w:rPr>
                            <w:rFonts w:ascii="Century Gothic" w:hAnsi="Century Gothic" w:cs="Arial"/>
                            <w:b/>
                            <w:noProof/>
                            <w:sz w:val="32"/>
                            <w:szCs w:val="32"/>
                            <w:lang w:val="en-US" w:bidi="ru-RU"/>
                          </w:rPr>
                          <w:instrText>26</w:instrText>
                        </w:r>
                        <w:r w:rsidRPr="00FA7B6D">
                          <w:rPr>
                            <w:rFonts w:ascii="Century Gothic" w:hAnsi="Century Gothic" w:cs="Arial"/>
                            <w:b/>
                            <w:noProof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147891">
                          <w:rPr>
                            <w:rFonts w:ascii="Century Gothic" w:hAnsi="Century Gothic" w:cs="Arial"/>
                            <w:b/>
                            <w:noProof/>
                            <w:sz w:val="32"/>
                            <w:szCs w:val="32"/>
                            <w:lang w:val="en-US" w:bidi="ru-RU"/>
                          </w:rPr>
                          <w:instrText xml:space="preserve"> = 0,"" </w:instrText>
                        </w:r>
                        <w:r w:rsidRPr="00FA7B6D">
                          <w:rPr>
                            <w:rFonts w:ascii="Century Gothic" w:hAnsi="Century Gothic" w:cs="Arial"/>
                            <w:b/>
                            <w:noProof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147891">
                          <w:rPr>
                            <w:rFonts w:ascii="Century Gothic" w:hAnsi="Century Gothic" w:cs="Arial"/>
                            <w:b/>
                            <w:noProof/>
                            <w:sz w:val="32"/>
                            <w:szCs w:val="32"/>
                            <w:lang w:val="en-US" w:bidi="ru-RU"/>
                          </w:rPr>
                          <w:instrText xml:space="preserve"> IF </w:instrText>
                        </w:r>
                        <w:r w:rsidRPr="00FA7B6D">
                          <w:rPr>
                            <w:rFonts w:ascii="Century Gothic" w:hAnsi="Century Gothic" w:cs="Arial"/>
                            <w:b/>
                            <w:noProof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147891">
                          <w:rPr>
                            <w:rFonts w:ascii="Century Gothic" w:hAnsi="Century Gothic" w:cs="Arial"/>
                            <w:b/>
                            <w:noProof/>
                            <w:sz w:val="32"/>
                            <w:szCs w:val="32"/>
                            <w:lang w:val="en-US" w:bidi="ru-RU"/>
                          </w:rPr>
                          <w:instrText xml:space="preserve"> =C6 </w:instrText>
                        </w:r>
                        <w:r w:rsidRPr="00FA7B6D">
                          <w:rPr>
                            <w:rFonts w:ascii="Century Gothic" w:hAnsi="Century Gothic" w:cs="Arial"/>
                            <w:b/>
                            <w:noProof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47891" w:rsidRPr="00147891">
                          <w:rPr>
                            <w:rFonts w:ascii="Century Gothic" w:hAnsi="Century Gothic" w:cs="Arial"/>
                            <w:b/>
                            <w:noProof/>
                            <w:sz w:val="32"/>
                            <w:szCs w:val="32"/>
                            <w:lang w:val="en-US" w:bidi="ru-RU"/>
                          </w:rPr>
                          <w:instrText>26</w:instrText>
                        </w:r>
                        <w:r w:rsidRPr="00FA7B6D">
                          <w:rPr>
                            <w:rFonts w:ascii="Century Gothic" w:hAnsi="Century Gothic" w:cs="Arial"/>
                            <w:b/>
                            <w:noProof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147891">
                          <w:rPr>
                            <w:rFonts w:ascii="Century Gothic" w:hAnsi="Century Gothic" w:cs="Arial"/>
                            <w:b/>
                            <w:noProof/>
                            <w:sz w:val="32"/>
                            <w:szCs w:val="32"/>
                            <w:lang w:val="en-US" w:bidi="ru-RU"/>
                          </w:rPr>
                          <w:instrText xml:space="preserve">  &lt; </w:instrText>
                        </w:r>
                        <w:r w:rsidRPr="00FA7B6D">
                          <w:rPr>
                            <w:rFonts w:ascii="Century Gothic" w:hAnsi="Century Gothic" w:cs="Arial"/>
                            <w:b/>
                            <w:noProof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147891">
                          <w:rPr>
                            <w:rFonts w:ascii="Century Gothic" w:hAnsi="Century Gothic" w:cs="Arial"/>
                            <w:b/>
                            <w:noProof/>
                            <w:sz w:val="32"/>
                            <w:szCs w:val="32"/>
                            <w:lang w:val="en-US" w:bidi="ru-RU"/>
                          </w:rPr>
                          <w:instrText xml:space="preserve"> DocVariable MonthEnd5 \@ d </w:instrText>
                        </w:r>
                        <w:r w:rsidRPr="00FA7B6D">
                          <w:rPr>
                            <w:rFonts w:ascii="Century Gothic" w:hAnsi="Century Gothic" w:cs="Arial"/>
                            <w:b/>
                            <w:noProof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47891" w:rsidRPr="00147891">
                          <w:rPr>
                            <w:rFonts w:ascii="Century Gothic" w:hAnsi="Century Gothic" w:cs="Arial"/>
                            <w:b/>
                            <w:noProof/>
                            <w:sz w:val="32"/>
                            <w:szCs w:val="32"/>
                            <w:lang w:val="en-US" w:bidi="ru-RU"/>
                          </w:rPr>
                          <w:instrText>31</w:instrText>
                        </w:r>
                        <w:r w:rsidRPr="00FA7B6D">
                          <w:rPr>
                            <w:rFonts w:ascii="Century Gothic" w:hAnsi="Century Gothic" w:cs="Arial"/>
                            <w:b/>
                            <w:noProof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147891">
                          <w:rPr>
                            <w:rFonts w:ascii="Century Gothic" w:hAnsi="Century Gothic" w:cs="Arial"/>
                            <w:b/>
                            <w:noProof/>
                            <w:sz w:val="32"/>
                            <w:szCs w:val="32"/>
                            <w:lang w:val="en-US" w:bidi="ru-RU"/>
                          </w:rPr>
                          <w:instrText xml:space="preserve">  </w:instrText>
                        </w:r>
                        <w:r w:rsidRPr="00FA7B6D">
                          <w:rPr>
                            <w:rFonts w:ascii="Century Gothic" w:hAnsi="Century Gothic" w:cs="Arial"/>
                            <w:b/>
                            <w:noProof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147891">
                          <w:rPr>
                            <w:rFonts w:ascii="Century Gothic" w:hAnsi="Century Gothic" w:cs="Arial"/>
                            <w:b/>
                            <w:noProof/>
                            <w:sz w:val="32"/>
                            <w:szCs w:val="32"/>
                            <w:lang w:val="en-US" w:bidi="ru-RU"/>
                          </w:rPr>
                          <w:instrText xml:space="preserve"> =C6+1 </w:instrText>
                        </w:r>
                        <w:r w:rsidRPr="00FA7B6D">
                          <w:rPr>
                            <w:rFonts w:ascii="Century Gothic" w:hAnsi="Century Gothic" w:cs="Arial"/>
                            <w:b/>
                            <w:noProof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47891" w:rsidRPr="00147891">
                          <w:rPr>
                            <w:rFonts w:ascii="Century Gothic" w:hAnsi="Century Gothic" w:cs="Arial"/>
                            <w:b/>
                            <w:noProof/>
                            <w:sz w:val="32"/>
                            <w:szCs w:val="32"/>
                            <w:lang w:val="en-US" w:bidi="ru-RU"/>
                          </w:rPr>
                          <w:instrText>27</w:instrText>
                        </w:r>
                        <w:r w:rsidRPr="00FA7B6D">
                          <w:rPr>
                            <w:rFonts w:ascii="Century Gothic" w:hAnsi="Century Gothic" w:cs="Arial"/>
                            <w:b/>
                            <w:noProof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147891">
                          <w:rPr>
                            <w:rFonts w:ascii="Century Gothic" w:hAnsi="Century Gothic" w:cs="Arial"/>
                            <w:b/>
                            <w:noProof/>
                            <w:sz w:val="32"/>
                            <w:szCs w:val="32"/>
                            <w:lang w:val="en-US" w:bidi="ru-RU"/>
                          </w:rPr>
                          <w:instrText xml:space="preserve"> "" </w:instrText>
                        </w:r>
                        <w:r w:rsidRPr="00FA7B6D">
                          <w:rPr>
                            <w:rFonts w:ascii="Century Gothic" w:hAnsi="Century Gothic" w:cs="Arial"/>
                            <w:b/>
                            <w:noProof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47891" w:rsidRPr="00147891">
                          <w:rPr>
                            <w:rFonts w:ascii="Century Gothic" w:hAnsi="Century Gothic" w:cs="Arial"/>
                            <w:b/>
                            <w:noProof/>
                            <w:sz w:val="32"/>
                            <w:szCs w:val="32"/>
                            <w:lang w:val="en-US" w:bidi="ru-RU"/>
                          </w:rPr>
                          <w:instrText>27</w:instrText>
                        </w:r>
                        <w:r w:rsidRPr="00FA7B6D">
                          <w:rPr>
                            <w:rFonts w:ascii="Century Gothic" w:hAnsi="Century Gothic" w:cs="Arial"/>
                            <w:b/>
                            <w:noProof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A7B6D">
                          <w:rPr>
                            <w:rFonts w:ascii="Century Gothic" w:hAnsi="Century Gothic" w:cs="Arial"/>
                            <w:b/>
                            <w:noProof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47891" w:rsidRPr="00147891">
                          <w:rPr>
                            <w:rFonts w:ascii="Century Gothic" w:hAnsi="Century Gothic" w:cs="Arial"/>
                            <w:b/>
                            <w:noProof/>
                            <w:sz w:val="32"/>
                            <w:szCs w:val="32"/>
                            <w:lang w:val="en-US" w:bidi="ru-RU"/>
                          </w:rPr>
                          <w:t>27</w:t>
                        </w:r>
                        <w:r w:rsidRPr="00FA7B6D">
                          <w:rPr>
                            <w:rFonts w:ascii="Century Gothic" w:hAnsi="Century Gothic" w:cs="Arial"/>
                            <w:b/>
                            <w:noProof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Mar>
                          <w:left w:w="57" w:type="dxa"/>
                        </w:tcMar>
                      </w:tcPr>
                      <w:p w14:paraId="1ECB9E88" w14:textId="2A343309" w:rsidR="002B13D5" w:rsidRPr="00147891" w:rsidRDefault="002B13D5" w:rsidP="002B13D5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FA7B6D">
                          <w:rPr>
                            <w:rFonts w:ascii="Century Gothic" w:hAnsi="Century Gothic" w:cs="Arial"/>
                            <w:b/>
                            <w:noProof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147891">
                          <w:rPr>
                            <w:rFonts w:ascii="Century Gothic" w:hAnsi="Century Gothic" w:cs="Arial"/>
                            <w:b/>
                            <w:noProof/>
                            <w:sz w:val="32"/>
                            <w:szCs w:val="32"/>
                            <w:lang w:val="en-US" w:bidi="ru-RU"/>
                          </w:rPr>
                          <w:instrText xml:space="preserve">IF </w:instrText>
                        </w:r>
                        <w:r w:rsidRPr="00FA7B6D">
                          <w:rPr>
                            <w:rFonts w:ascii="Century Gothic" w:hAnsi="Century Gothic" w:cs="Arial"/>
                            <w:b/>
                            <w:noProof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147891">
                          <w:rPr>
                            <w:rFonts w:ascii="Century Gothic" w:hAnsi="Century Gothic" w:cs="Arial"/>
                            <w:b/>
                            <w:noProof/>
                            <w:sz w:val="32"/>
                            <w:szCs w:val="32"/>
                            <w:lang w:val="en-US" w:bidi="ru-RU"/>
                          </w:rPr>
                          <w:instrText xml:space="preserve"> =D6</w:instrText>
                        </w:r>
                        <w:r w:rsidRPr="00FA7B6D">
                          <w:rPr>
                            <w:rFonts w:ascii="Century Gothic" w:hAnsi="Century Gothic" w:cs="Arial"/>
                            <w:b/>
                            <w:noProof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47891" w:rsidRPr="00147891">
                          <w:rPr>
                            <w:rFonts w:ascii="Century Gothic" w:hAnsi="Century Gothic" w:cs="Arial"/>
                            <w:b/>
                            <w:noProof/>
                            <w:sz w:val="32"/>
                            <w:szCs w:val="32"/>
                            <w:lang w:val="en-US" w:bidi="ru-RU"/>
                          </w:rPr>
                          <w:instrText>27</w:instrText>
                        </w:r>
                        <w:r w:rsidRPr="00FA7B6D">
                          <w:rPr>
                            <w:rFonts w:ascii="Century Gothic" w:hAnsi="Century Gothic" w:cs="Arial"/>
                            <w:b/>
                            <w:noProof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147891">
                          <w:rPr>
                            <w:rFonts w:ascii="Century Gothic" w:hAnsi="Century Gothic" w:cs="Arial"/>
                            <w:b/>
                            <w:noProof/>
                            <w:sz w:val="32"/>
                            <w:szCs w:val="32"/>
                            <w:lang w:val="en-US" w:bidi="ru-RU"/>
                          </w:rPr>
                          <w:instrText xml:space="preserve"> = 0,"" </w:instrText>
                        </w:r>
                        <w:r w:rsidRPr="00FA7B6D">
                          <w:rPr>
                            <w:rFonts w:ascii="Century Gothic" w:hAnsi="Century Gothic" w:cs="Arial"/>
                            <w:b/>
                            <w:noProof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147891">
                          <w:rPr>
                            <w:rFonts w:ascii="Century Gothic" w:hAnsi="Century Gothic" w:cs="Arial"/>
                            <w:b/>
                            <w:noProof/>
                            <w:sz w:val="32"/>
                            <w:szCs w:val="32"/>
                            <w:lang w:val="en-US" w:bidi="ru-RU"/>
                          </w:rPr>
                          <w:instrText xml:space="preserve"> IF </w:instrText>
                        </w:r>
                        <w:r w:rsidRPr="00FA7B6D">
                          <w:rPr>
                            <w:rFonts w:ascii="Century Gothic" w:hAnsi="Century Gothic" w:cs="Arial"/>
                            <w:b/>
                            <w:noProof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147891">
                          <w:rPr>
                            <w:rFonts w:ascii="Century Gothic" w:hAnsi="Century Gothic" w:cs="Arial"/>
                            <w:b/>
                            <w:noProof/>
                            <w:sz w:val="32"/>
                            <w:szCs w:val="32"/>
                            <w:lang w:val="en-US" w:bidi="ru-RU"/>
                          </w:rPr>
                          <w:instrText xml:space="preserve"> =D6 </w:instrText>
                        </w:r>
                        <w:r w:rsidRPr="00FA7B6D">
                          <w:rPr>
                            <w:rFonts w:ascii="Century Gothic" w:hAnsi="Century Gothic" w:cs="Arial"/>
                            <w:b/>
                            <w:noProof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47891" w:rsidRPr="00147891">
                          <w:rPr>
                            <w:rFonts w:ascii="Century Gothic" w:hAnsi="Century Gothic" w:cs="Arial"/>
                            <w:b/>
                            <w:noProof/>
                            <w:sz w:val="32"/>
                            <w:szCs w:val="32"/>
                            <w:lang w:val="en-US" w:bidi="ru-RU"/>
                          </w:rPr>
                          <w:instrText>27</w:instrText>
                        </w:r>
                        <w:r w:rsidRPr="00FA7B6D">
                          <w:rPr>
                            <w:rFonts w:ascii="Century Gothic" w:hAnsi="Century Gothic" w:cs="Arial"/>
                            <w:b/>
                            <w:noProof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147891">
                          <w:rPr>
                            <w:rFonts w:ascii="Century Gothic" w:hAnsi="Century Gothic" w:cs="Arial"/>
                            <w:b/>
                            <w:noProof/>
                            <w:sz w:val="32"/>
                            <w:szCs w:val="32"/>
                            <w:lang w:val="en-US" w:bidi="ru-RU"/>
                          </w:rPr>
                          <w:instrText xml:space="preserve">  &lt; </w:instrText>
                        </w:r>
                        <w:r w:rsidRPr="00FA7B6D">
                          <w:rPr>
                            <w:rFonts w:ascii="Century Gothic" w:hAnsi="Century Gothic" w:cs="Arial"/>
                            <w:b/>
                            <w:noProof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147891">
                          <w:rPr>
                            <w:rFonts w:ascii="Century Gothic" w:hAnsi="Century Gothic" w:cs="Arial"/>
                            <w:b/>
                            <w:noProof/>
                            <w:sz w:val="32"/>
                            <w:szCs w:val="32"/>
                            <w:lang w:val="en-US" w:bidi="ru-RU"/>
                          </w:rPr>
                          <w:instrText xml:space="preserve"> DocVariable MonthEnd5 \@ d </w:instrText>
                        </w:r>
                        <w:r w:rsidRPr="00FA7B6D">
                          <w:rPr>
                            <w:rFonts w:ascii="Century Gothic" w:hAnsi="Century Gothic" w:cs="Arial"/>
                            <w:b/>
                            <w:noProof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47891" w:rsidRPr="00147891">
                          <w:rPr>
                            <w:rFonts w:ascii="Century Gothic" w:hAnsi="Century Gothic" w:cs="Arial"/>
                            <w:b/>
                            <w:noProof/>
                            <w:sz w:val="32"/>
                            <w:szCs w:val="32"/>
                            <w:lang w:val="en-US" w:bidi="ru-RU"/>
                          </w:rPr>
                          <w:instrText>31</w:instrText>
                        </w:r>
                        <w:r w:rsidRPr="00FA7B6D">
                          <w:rPr>
                            <w:rFonts w:ascii="Century Gothic" w:hAnsi="Century Gothic" w:cs="Arial"/>
                            <w:b/>
                            <w:noProof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147891">
                          <w:rPr>
                            <w:rFonts w:ascii="Century Gothic" w:hAnsi="Century Gothic" w:cs="Arial"/>
                            <w:b/>
                            <w:noProof/>
                            <w:sz w:val="32"/>
                            <w:szCs w:val="32"/>
                            <w:lang w:val="en-US" w:bidi="ru-RU"/>
                          </w:rPr>
                          <w:instrText xml:space="preserve">  </w:instrText>
                        </w:r>
                        <w:r w:rsidRPr="00FA7B6D">
                          <w:rPr>
                            <w:rFonts w:ascii="Century Gothic" w:hAnsi="Century Gothic" w:cs="Arial"/>
                            <w:b/>
                            <w:noProof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147891">
                          <w:rPr>
                            <w:rFonts w:ascii="Century Gothic" w:hAnsi="Century Gothic" w:cs="Arial"/>
                            <w:b/>
                            <w:noProof/>
                            <w:sz w:val="32"/>
                            <w:szCs w:val="32"/>
                            <w:lang w:val="en-US" w:bidi="ru-RU"/>
                          </w:rPr>
                          <w:instrText xml:space="preserve"> =D6+1 </w:instrText>
                        </w:r>
                        <w:r w:rsidRPr="00FA7B6D">
                          <w:rPr>
                            <w:rFonts w:ascii="Century Gothic" w:hAnsi="Century Gothic" w:cs="Arial"/>
                            <w:b/>
                            <w:noProof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47891" w:rsidRPr="00147891">
                          <w:rPr>
                            <w:rFonts w:ascii="Century Gothic" w:hAnsi="Century Gothic" w:cs="Arial"/>
                            <w:b/>
                            <w:noProof/>
                            <w:sz w:val="32"/>
                            <w:szCs w:val="32"/>
                            <w:lang w:val="en-US" w:bidi="ru-RU"/>
                          </w:rPr>
                          <w:instrText>28</w:instrText>
                        </w:r>
                        <w:r w:rsidRPr="00FA7B6D">
                          <w:rPr>
                            <w:rFonts w:ascii="Century Gothic" w:hAnsi="Century Gothic" w:cs="Arial"/>
                            <w:b/>
                            <w:noProof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147891">
                          <w:rPr>
                            <w:rFonts w:ascii="Century Gothic" w:hAnsi="Century Gothic" w:cs="Arial"/>
                            <w:b/>
                            <w:noProof/>
                            <w:sz w:val="32"/>
                            <w:szCs w:val="32"/>
                            <w:lang w:val="en-US" w:bidi="ru-RU"/>
                          </w:rPr>
                          <w:instrText xml:space="preserve"> "" </w:instrText>
                        </w:r>
                        <w:r w:rsidRPr="00FA7B6D">
                          <w:rPr>
                            <w:rFonts w:ascii="Century Gothic" w:hAnsi="Century Gothic" w:cs="Arial"/>
                            <w:b/>
                            <w:noProof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47891" w:rsidRPr="00147891">
                          <w:rPr>
                            <w:rFonts w:ascii="Century Gothic" w:hAnsi="Century Gothic" w:cs="Arial"/>
                            <w:b/>
                            <w:noProof/>
                            <w:sz w:val="32"/>
                            <w:szCs w:val="32"/>
                            <w:lang w:val="en-US" w:bidi="ru-RU"/>
                          </w:rPr>
                          <w:instrText>28</w:instrText>
                        </w:r>
                        <w:r w:rsidRPr="00FA7B6D">
                          <w:rPr>
                            <w:rFonts w:ascii="Century Gothic" w:hAnsi="Century Gothic" w:cs="Arial"/>
                            <w:b/>
                            <w:noProof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A7B6D">
                          <w:rPr>
                            <w:rFonts w:ascii="Century Gothic" w:hAnsi="Century Gothic" w:cs="Arial"/>
                            <w:b/>
                            <w:noProof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47891" w:rsidRPr="00147891">
                          <w:rPr>
                            <w:rFonts w:ascii="Century Gothic" w:hAnsi="Century Gothic" w:cs="Arial"/>
                            <w:b/>
                            <w:noProof/>
                            <w:sz w:val="32"/>
                            <w:szCs w:val="32"/>
                            <w:lang w:val="en-US" w:bidi="ru-RU"/>
                          </w:rPr>
                          <w:t>28</w:t>
                        </w:r>
                        <w:r w:rsidRPr="00FA7B6D">
                          <w:rPr>
                            <w:rFonts w:ascii="Century Gothic" w:hAnsi="Century Gothic" w:cs="Arial"/>
                            <w:b/>
                            <w:noProof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Mar>
                          <w:left w:w="57" w:type="dxa"/>
                        </w:tcMar>
                      </w:tcPr>
                      <w:p w14:paraId="048D96C2" w14:textId="7434365D" w:rsidR="002B13D5" w:rsidRPr="00147891" w:rsidRDefault="002B13D5" w:rsidP="002B13D5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FA7B6D">
                          <w:rPr>
                            <w:rFonts w:ascii="Century Gothic" w:hAnsi="Century Gothic" w:cs="Arial"/>
                            <w:b/>
                            <w:noProof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147891">
                          <w:rPr>
                            <w:rFonts w:ascii="Century Gothic" w:hAnsi="Century Gothic" w:cs="Arial"/>
                            <w:b/>
                            <w:noProof/>
                            <w:sz w:val="32"/>
                            <w:szCs w:val="32"/>
                            <w:lang w:val="en-US" w:bidi="ru-RU"/>
                          </w:rPr>
                          <w:instrText xml:space="preserve">IF </w:instrText>
                        </w:r>
                        <w:r w:rsidRPr="00FA7B6D">
                          <w:rPr>
                            <w:rFonts w:ascii="Century Gothic" w:hAnsi="Century Gothic" w:cs="Arial"/>
                            <w:b/>
                            <w:noProof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147891">
                          <w:rPr>
                            <w:rFonts w:ascii="Century Gothic" w:hAnsi="Century Gothic" w:cs="Arial"/>
                            <w:b/>
                            <w:noProof/>
                            <w:sz w:val="32"/>
                            <w:szCs w:val="32"/>
                            <w:lang w:val="en-US" w:bidi="ru-RU"/>
                          </w:rPr>
                          <w:instrText xml:space="preserve"> =E6</w:instrText>
                        </w:r>
                        <w:r w:rsidRPr="00FA7B6D">
                          <w:rPr>
                            <w:rFonts w:ascii="Century Gothic" w:hAnsi="Century Gothic" w:cs="Arial"/>
                            <w:b/>
                            <w:noProof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47891" w:rsidRPr="00147891">
                          <w:rPr>
                            <w:rFonts w:ascii="Century Gothic" w:hAnsi="Century Gothic" w:cs="Arial"/>
                            <w:b/>
                            <w:noProof/>
                            <w:sz w:val="32"/>
                            <w:szCs w:val="32"/>
                            <w:lang w:val="en-US" w:bidi="ru-RU"/>
                          </w:rPr>
                          <w:instrText>28</w:instrText>
                        </w:r>
                        <w:r w:rsidRPr="00FA7B6D">
                          <w:rPr>
                            <w:rFonts w:ascii="Century Gothic" w:hAnsi="Century Gothic" w:cs="Arial"/>
                            <w:b/>
                            <w:noProof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147891">
                          <w:rPr>
                            <w:rFonts w:ascii="Century Gothic" w:hAnsi="Century Gothic" w:cs="Arial"/>
                            <w:b/>
                            <w:noProof/>
                            <w:sz w:val="32"/>
                            <w:szCs w:val="32"/>
                            <w:lang w:val="en-US" w:bidi="ru-RU"/>
                          </w:rPr>
                          <w:instrText xml:space="preserve"> = 0,"" </w:instrText>
                        </w:r>
                        <w:r w:rsidRPr="00FA7B6D">
                          <w:rPr>
                            <w:rFonts w:ascii="Century Gothic" w:hAnsi="Century Gothic" w:cs="Arial"/>
                            <w:b/>
                            <w:noProof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147891">
                          <w:rPr>
                            <w:rFonts w:ascii="Century Gothic" w:hAnsi="Century Gothic" w:cs="Arial"/>
                            <w:b/>
                            <w:noProof/>
                            <w:sz w:val="32"/>
                            <w:szCs w:val="32"/>
                            <w:lang w:val="en-US" w:bidi="ru-RU"/>
                          </w:rPr>
                          <w:instrText xml:space="preserve"> IF </w:instrText>
                        </w:r>
                        <w:r w:rsidRPr="00FA7B6D">
                          <w:rPr>
                            <w:rFonts w:ascii="Century Gothic" w:hAnsi="Century Gothic" w:cs="Arial"/>
                            <w:b/>
                            <w:noProof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147891">
                          <w:rPr>
                            <w:rFonts w:ascii="Century Gothic" w:hAnsi="Century Gothic" w:cs="Arial"/>
                            <w:b/>
                            <w:noProof/>
                            <w:sz w:val="32"/>
                            <w:szCs w:val="32"/>
                            <w:lang w:val="en-US" w:bidi="ru-RU"/>
                          </w:rPr>
                          <w:instrText xml:space="preserve"> =E6 </w:instrText>
                        </w:r>
                        <w:r w:rsidRPr="00FA7B6D">
                          <w:rPr>
                            <w:rFonts w:ascii="Century Gothic" w:hAnsi="Century Gothic" w:cs="Arial"/>
                            <w:b/>
                            <w:noProof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47891" w:rsidRPr="00147891">
                          <w:rPr>
                            <w:rFonts w:ascii="Century Gothic" w:hAnsi="Century Gothic" w:cs="Arial"/>
                            <w:b/>
                            <w:noProof/>
                            <w:sz w:val="32"/>
                            <w:szCs w:val="32"/>
                            <w:lang w:val="en-US" w:bidi="ru-RU"/>
                          </w:rPr>
                          <w:instrText>28</w:instrText>
                        </w:r>
                        <w:r w:rsidRPr="00FA7B6D">
                          <w:rPr>
                            <w:rFonts w:ascii="Century Gothic" w:hAnsi="Century Gothic" w:cs="Arial"/>
                            <w:b/>
                            <w:noProof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147891">
                          <w:rPr>
                            <w:rFonts w:ascii="Century Gothic" w:hAnsi="Century Gothic" w:cs="Arial"/>
                            <w:b/>
                            <w:noProof/>
                            <w:sz w:val="32"/>
                            <w:szCs w:val="32"/>
                            <w:lang w:val="en-US" w:bidi="ru-RU"/>
                          </w:rPr>
                          <w:instrText xml:space="preserve">  &lt; </w:instrText>
                        </w:r>
                        <w:r w:rsidRPr="00FA7B6D">
                          <w:rPr>
                            <w:rFonts w:ascii="Century Gothic" w:hAnsi="Century Gothic" w:cs="Arial"/>
                            <w:b/>
                            <w:noProof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147891">
                          <w:rPr>
                            <w:rFonts w:ascii="Century Gothic" w:hAnsi="Century Gothic" w:cs="Arial"/>
                            <w:b/>
                            <w:noProof/>
                            <w:sz w:val="32"/>
                            <w:szCs w:val="32"/>
                            <w:lang w:val="en-US" w:bidi="ru-RU"/>
                          </w:rPr>
                          <w:instrText xml:space="preserve"> DocVariable MonthEnd5 \@ d </w:instrText>
                        </w:r>
                        <w:r w:rsidRPr="00FA7B6D">
                          <w:rPr>
                            <w:rFonts w:ascii="Century Gothic" w:hAnsi="Century Gothic" w:cs="Arial"/>
                            <w:b/>
                            <w:noProof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47891" w:rsidRPr="00147891">
                          <w:rPr>
                            <w:rFonts w:ascii="Century Gothic" w:hAnsi="Century Gothic" w:cs="Arial"/>
                            <w:b/>
                            <w:noProof/>
                            <w:sz w:val="32"/>
                            <w:szCs w:val="32"/>
                            <w:lang w:val="en-US" w:bidi="ru-RU"/>
                          </w:rPr>
                          <w:instrText>31</w:instrText>
                        </w:r>
                        <w:r w:rsidRPr="00FA7B6D">
                          <w:rPr>
                            <w:rFonts w:ascii="Century Gothic" w:hAnsi="Century Gothic" w:cs="Arial"/>
                            <w:b/>
                            <w:noProof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147891">
                          <w:rPr>
                            <w:rFonts w:ascii="Century Gothic" w:hAnsi="Century Gothic" w:cs="Arial"/>
                            <w:b/>
                            <w:noProof/>
                            <w:sz w:val="32"/>
                            <w:szCs w:val="32"/>
                            <w:lang w:val="en-US" w:bidi="ru-RU"/>
                          </w:rPr>
                          <w:instrText xml:space="preserve">  </w:instrText>
                        </w:r>
                        <w:r w:rsidRPr="00FA7B6D">
                          <w:rPr>
                            <w:rFonts w:ascii="Century Gothic" w:hAnsi="Century Gothic" w:cs="Arial"/>
                            <w:b/>
                            <w:noProof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147891">
                          <w:rPr>
                            <w:rFonts w:ascii="Century Gothic" w:hAnsi="Century Gothic" w:cs="Arial"/>
                            <w:b/>
                            <w:noProof/>
                            <w:sz w:val="32"/>
                            <w:szCs w:val="32"/>
                            <w:lang w:val="en-US" w:bidi="ru-RU"/>
                          </w:rPr>
                          <w:instrText xml:space="preserve"> =E6+1 </w:instrText>
                        </w:r>
                        <w:r w:rsidRPr="00FA7B6D">
                          <w:rPr>
                            <w:rFonts w:ascii="Century Gothic" w:hAnsi="Century Gothic" w:cs="Arial"/>
                            <w:b/>
                            <w:noProof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47891" w:rsidRPr="00147891">
                          <w:rPr>
                            <w:rFonts w:ascii="Century Gothic" w:hAnsi="Century Gothic" w:cs="Arial"/>
                            <w:b/>
                            <w:noProof/>
                            <w:sz w:val="32"/>
                            <w:szCs w:val="32"/>
                            <w:lang w:val="en-US" w:bidi="ru-RU"/>
                          </w:rPr>
                          <w:instrText>29</w:instrText>
                        </w:r>
                        <w:r w:rsidRPr="00FA7B6D">
                          <w:rPr>
                            <w:rFonts w:ascii="Century Gothic" w:hAnsi="Century Gothic" w:cs="Arial"/>
                            <w:b/>
                            <w:noProof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147891">
                          <w:rPr>
                            <w:rFonts w:ascii="Century Gothic" w:hAnsi="Century Gothic" w:cs="Arial"/>
                            <w:b/>
                            <w:noProof/>
                            <w:sz w:val="32"/>
                            <w:szCs w:val="32"/>
                            <w:lang w:val="en-US" w:bidi="ru-RU"/>
                          </w:rPr>
                          <w:instrText xml:space="preserve"> "" </w:instrText>
                        </w:r>
                        <w:r w:rsidRPr="00FA7B6D">
                          <w:rPr>
                            <w:rFonts w:ascii="Century Gothic" w:hAnsi="Century Gothic" w:cs="Arial"/>
                            <w:b/>
                            <w:noProof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47891" w:rsidRPr="00147891">
                          <w:rPr>
                            <w:rFonts w:ascii="Century Gothic" w:hAnsi="Century Gothic" w:cs="Arial"/>
                            <w:b/>
                            <w:noProof/>
                            <w:sz w:val="32"/>
                            <w:szCs w:val="32"/>
                            <w:lang w:val="en-US" w:bidi="ru-RU"/>
                          </w:rPr>
                          <w:instrText>29</w:instrText>
                        </w:r>
                        <w:r w:rsidRPr="00FA7B6D">
                          <w:rPr>
                            <w:rFonts w:ascii="Century Gothic" w:hAnsi="Century Gothic" w:cs="Arial"/>
                            <w:b/>
                            <w:noProof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A7B6D">
                          <w:rPr>
                            <w:rFonts w:ascii="Century Gothic" w:hAnsi="Century Gothic" w:cs="Arial"/>
                            <w:b/>
                            <w:noProof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47891" w:rsidRPr="00147891">
                          <w:rPr>
                            <w:rFonts w:ascii="Century Gothic" w:hAnsi="Century Gothic" w:cs="Arial"/>
                            <w:b/>
                            <w:noProof/>
                            <w:sz w:val="32"/>
                            <w:szCs w:val="32"/>
                            <w:lang w:val="en-US" w:bidi="ru-RU"/>
                          </w:rPr>
                          <w:t>29</w:t>
                        </w:r>
                        <w:r w:rsidRPr="00FA7B6D">
                          <w:rPr>
                            <w:rFonts w:ascii="Century Gothic" w:hAnsi="Century Gothic" w:cs="Arial"/>
                            <w:b/>
                            <w:noProof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7" w:type="pct"/>
                        <w:tcMar>
                          <w:left w:w="57" w:type="dxa"/>
                        </w:tcMar>
                      </w:tcPr>
                      <w:p w14:paraId="46DD51AA" w14:textId="7C500CF6" w:rsidR="002B13D5" w:rsidRPr="00147891" w:rsidRDefault="002B13D5" w:rsidP="002B13D5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32"/>
                            <w:szCs w:val="32"/>
                            <w:lang w:val="en-US"/>
                          </w:rPr>
                        </w:pPr>
                        <w:r w:rsidRPr="00FA7B6D">
                          <w:rPr>
                            <w:rFonts w:ascii="Century Gothic" w:hAnsi="Century Gothic" w:cs="Arial"/>
                            <w:b/>
                            <w:noProof/>
                            <w:color w:val="0070C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147891">
                          <w:rPr>
                            <w:rFonts w:ascii="Century Gothic" w:hAnsi="Century Gothic" w:cs="Arial"/>
                            <w:b/>
                            <w:noProof/>
                            <w:color w:val="0070C0"/>
                            <w:sz w:val="32"/>
                            <w:szCs w:val="32"/>
                            <w:lang w:val="en-US" w:bidi="ru-RU"/>
                          </w:rPr>
                          <w:instrText xml:space="preserve">IF </w:instrText>
                        </w:r>
                        <w:r w:rsidRPr="00FA7B6D">
                          <w:rPr>
                            <w:rFonts w:ascii="Century Gothic" w:hAnsi="Century Gothic" w:cs="Arial"/>
                            <w:b/>
                            <w:noProof/>
                            <w:color w:val="0070C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147891">
                          <w:rPr>
                            <w:rFonts w:ascii="Century Gothic" w:hAnsi="Century Gothic" w:cs="Arial"/>
                            <w:b/>
                            <w:noProof/>
                            <w:color w:val="0070C0"/>
                            <w:sz w:val="32"/>
                            <w:szCs w:val="32"/>
                            <w:lang w:val="en-US" w:bidi="ru-RU"/>
                          </w:rPr>
                          <w:instrText xml:space="preserve"> =F6</w:instrText>
                        </w:r>
                        <w:r w:rsidRPr="00FA7B6D">
                          <w:rPr>
                            <w:rFonts w:ascii="Century Gothic" w:hAnsi="Century Gothic" w:cs="Arial"/>
                            <w:b/>
                            <w:noProof/>
                            <w:color w:val="0070C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47891" w:rsidRPr="00147891">
                          <w:rPr>
                            <w:rFonts w:ascii="Century Gothic" w:hAnsi="Century Gothic" w:cs="Arial"/>
                            <w:b/>
                            <w:noProof/>
                            <w:color w:val="0070C0"/>
                            <w:sz w:val="32"/>
                            <w:szCs w:val="32"/>
                            <w:lang w:val="en-US" w:bidi="ru-RU"/>
                          </w:rPr>
                          <w:instrText>29</w:instrText>
                        </w:r>
                        <w:r w:rsidRPr="00FA7B6D">
                          <w:rPr>
                            <w:rFonts w:ascii="Century Gothic" w:hAnsi="Century Gothic" w:cs="Arial"/>
                            <w:b/>
                            <w:noProof/>
                            <w:color w:val="0070C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147891">
                          <w:rPr>
                            <w:rFonts w:ascii="Century Gothic" w:hAnsi="Century Gothic" w:cs="Arial"/>
                            <w:b/>
                            <w:noProof/>
                            <w:color w:val="0070C0"/>
                            <w:sz w:val="32"/>
                            <w:szCs w:val="32"/>
                            <w:lang w:val="en-US" w:bidi="ru-RU"/>
                          </w:rPr>
                          <w:instrText xml:space="preserve"> = 0,"" </w:instrText>
                        </w:r>
                        <w:r w:rsidRPr="00FA7B6D">
                          <w:rPr>
                            <w:rFonts w:ascii="Century Gothic" w:hAnsi="Century Gothic" w:cs="Arial"/>
                            <w:b/>
                            <w:noProof/>
                            <w:color w:val="0070C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147891">
                          <w:rPr>
                            <w:rFonts w:ascii="Century Gothic" w:hAnsi="Century Gothic" w:cs="Arial"/>
                            <w:b/>
                            <w:noProof/>
                            <w:color w:val="0070C0"/>
                            <w:sz w:val="32"/>
                            <w:szCs w:val="32"/>
                            <w:lang w:val="en-US" w:bidi="ru-RU"/>
                          </w:rPr>
                          <w:instrText xml:space="preserve"> IF </w:instrText>
                        </w:r>
                        <w:r w:rsidRPr="00FA7B6D">
                          <w:rPr>
                            <w:rFonts w:ascii="Century Gothic" w:hAnsi="Century Gothic" w:cs="Arial"/>
                            <w:b/>
                            <w:noProof/>
                            <w:color w:val="0070C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147891">
                          <w:rPr>
                            <w:rFonts w:ascii="Century Gothic" w:hAnsi="Century Gothic" w:cs="Arial"/>
                            <w:b/>
                            <w:noProof/>
                            <w:color w:val="0070C0"/>
                            <w:sz w:val="32"/>
                            <w:szCs w:val="32"/>
                            <w:lang w:val="en-US" w:bidi="ru-RU"/>
                          </w:rPr>
                          <w:instrText xml:space="preserve"> =F6 </w:instrText>
                        </w:r>
                        <w:r w:rsidRPr="00FA7B6D">
                          <w:rPr>
                            <w:rFonts w:ascii="Century Gothic" w:hAnsi="Century Gothic" w:cs="Arial"/>
                            <w:b/>
                            <w:noProof/>
                            <w:color w:val="0070C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47891" w:rsidRPr="00147891">
                          <w:rPr>
                            <w:rFonts w:ascii="Century Gothic" w:hAnsi="Century Gothic" w:cs="Arial"/>
                            <w:b/>
                            <w:noProof/>
                            <w:color w:val="0070C0"/>
                            <w:sz w:val="32"/>
                            <w:szCs w:val="32"/>
                            <w:lang w:val="en-US" w:bidi="ru-RU"/>
                          </w:rPr>
                          <w:instrText>29</w:instrText>
                        </w:r>
                        <w:r w:rsidRPr="00FA7B6D">
                          <w:rPr>
                            <w:rFonts w:ascii="Century Gothic" w:hAnsi="Century Gothic" w:cs="Arial"/>
                            <w:b/>
                            <w:noProof/>
                            <w:color w:val="0070C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147891">
                          <w:rPr>
                            <w:rFonts w:ascii="Century Gothic" w:hAnsi="Century Gothic" w:cs="Arial"/>
                            <w:b/>
                            <w:noProof/>
                            <w:color w:val="0070C0"/>
                            <w:sz w:val="32"/>
                            <w:szCs w:val="32"/>
                            <w:lang w:val="en-US" w:bidi="ru-RU"/>
                          </w:rPr>
                          <w:instrText xml:space="preserve">  &lt; </w:instrText>
                        </w:r>
                        <w:r w:rsidRPr="00FA7B6D">
                          <w:rPr>
                            <w:rFonts w:ascii="Century Gothic" w:hAnsi="Century Gothic" w:cs="Arial"/>
                            <w:b/>
                            <w:noProof/>
                            <w:color w:val="0070C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147891">
                          <w:rPr>
                            <w:rFonts w:ascii="Century Gothic" w:hAnsi="Century Gothic" w:cs="Arial"/>
                            <w:b/>
                            <w:noProof/>
                            <w:color w:val="0070C0"/>
                            <w:sz w:val="32"/>
                            <w:szCs w:val="32"/>
                            <w:lang w:val="en-US" w:bidi="ru-RU"/>
                          </w:rPr>
                          <w:instrText xml:space="preserve"> DocVariable MonthEnd5 \@ d </w:instrText>
                        </w:r>
                        <w:r w:rsidRPr="00FA7B6D">
                          <w:rPr>
                            <w:rFonts w:ascii="Century Gothic" w:hAnsi="Century Gothic" w:cs="Arial"/>
                            <w:b/>
                            <w:noProof/>
                            <w:color w:val="0070C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47891" w:rsidRPr="00147891">
                          <w:rPr>
                            <w:rFonts w:ascii="Century Gothic" w:hAnsi="Century Gothic" w:cs="Arial"/>
                            <w:b/>
                            <w:noProof/>
                            <w:color w:val="0070C0"/>
                            <w:sz w:val="32"/>
                            <w:szCs w:val="32"/>
                            <w:lang w:val="en-US" w:bidi="ru-RU"/>
                          </w:rPr>
                          <w:instrText>31</w:instrText>
                        </w:r>
                        <w:r w:rsidRPr="00FA7B6D">
                          <w:rPr>
                            <w:rFonts w:ascii="Century Gothic" w:hAnsi="Century Gothic" w:cs="Arial"/>
                            <w:b/>
                            <w:noProof/>
                            <w:color w:val="0070C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147891">
                          <w:rPr>
                            <w:rFonts w:ascii="Century Gothic" w:hAnsi="Century Gothic" w:cs="Arial"/>
                            <w:b/>
                            <w:noProof/>
                            <w:color w:val="0070C0"/>
                            <w:sz w:val="32"/>
                            <w:szCs w:val="32"/>
                            <w:lang w:val="en-US" w:bidi="ru-RU"/>
                          </w:rPr>
                          <w:instrText xml:space="preserve">  </w:instrText>
                        </w:r>
                        <w:r w:rsidRPr="00FA7B6D">
                          <w:rPr>
                            <w:rFonts w:ascii="Century Gothic" w:hAnsi="Century Gothic" w:cs="Arial"/>
                            <w:b/>
                            <w:noProof/>
                            <w:color w:val="0070C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147891">
                          <w:rPr>
                            <w:rFonts w:ascii="Century Gothic" w:hAnsi="Century Gothic" w:cs="Arial"/>
                            <w:b/>
                            <w:noProof/>
                            <w:color w:val="0070C0"/>
                            <w:sz w:val="32"/>
                            <w:szCs w:val="32"/>
                            <w:lang w:val="en-US" w:bidi="ru-RU"/>
                          </w:rPr>
                          <w:instrText xml:space="preserve"> =F6+1 </w:instrText>
                        </w:r>
                        <w:r w:rsidRPr="00FA7B6D">
                          <w:rPr>
                            <w:rFonts w:ascii="Century Gothic" w:hAnsi="Century Gothic" w:cs="Arial"/>
                            <w:b/>
                            <w:noProof/>
                            <w:color w:val="0070C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47891" w:rsidRPr="00147891">
                          <w:rPr>
                            <w:rFonts w:ascii="Century Gothic" w:hAnsi="Century Gothic" w:cs="Arial"/>
                            <w:b/>
                            <w:noProof/>
                            <w:color w:val="0070C0"/>
                            <w:sz w:val="32"/>
                            <w:szCs w:val="32"/>
                            <w:lang w:val="en-US" w:bidi="ru-RU"/>
                          </w:rPr>
                          <w:instrText>30</w:instrText>
                        </w:r>
                        <w:r w:rsidRPr="00FA7B6D">
                          <w:rPr>
                            <w:rFonts w:ascii="Century Gothic" w:hAnsi="Century Gothic" w:cs="Arial"/>
                            <w:b/>
                            <w:noProof/>
                            <w:color w:val="0070C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147891">
                          <w:rPr>
                            <w:rFonts w:ascii="Century Gothic" w:hAnsi="Century Gothic" w:cs="Arial"/>
                            <w:b/>
                            <w:noProof/>
                            <w:color w:val="0070C0"/>
                            <w:sz w:val="32"/>
                            <w:szCs w:val="32"/>
                            <w:lang w:val="en-US" w:bidi="ru-RU"/>
                          </w:rPr>
                          <w:instrText xml:space="preserve"> "" </w:instrText>
                        </w:r>
                        <w:r w:rsidRPr="00FA7B6D">
                          <w:rPr>
                            <w:rFonts w:ascii="Century Gothic" w:hAnsi="Century Gothic" w:cs="Arial"/>
                            <w:b/>
                            <w:noProof/>
                            <w:color w:val="0070C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47891" w:rsidRPr="00147891">
                          <w:rPr>
                            <w:rFonts w:ascii="Century Gothic" w:hAnsi="Century Gothic" w:cs="Arial"/>
                            <w:b/>
                            <w:noProof/>
                            <w:color w:val="0070C0"/>
                            <w:sz w:val="32"/>
                            <w:szCs w:val="32"/>
                            <w:lang w:val="en-US" w:bidi="ru-RU"/>
                          </w:rPr>
                          <w:instrText>30</w:instrText>
                        </w:r>
                        <w:r w:rsidRPr="00FA7B6D">
                          <w:rPr>
                            <w:rFonts w:ascii="Century Gothic" w:hAnsi="Century Gothic" w:cs="Arial"/>
                            <w:b/>
                            <w:noProof/>
                            <w:color w:val="0070C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A7B6D">
                          <w:rPr>
                            <w:rFonts w:ascii="Century Gothic" w:hAnsi="Century Gothic" w:cs="Arial"/>
                            <w:b/>
                            <w:noProof/>
                            <w:color w:val="0070C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47891" w:rsidRPr="00147891">
                          <w:rPr>
                            <w:rFonts w:ascii="Century Gothic" w:hAnsi="Century Gothic" w:cs="Arial"/>
                            <w:b/>
                            <w:noProof/>
                            <w:color w:val="0070C0"/>
                            <w:sz w:val="32"/>
                            <w:szCs w:val="32"/>
                            <w:lang w:val="en-US" w:bidi="ru-RU"/>
                          </w:rPr>
                          <w:t>30</w:t>
                        </w:r>
                        <w:r w:rsidRPr="00FA7B6D">
                          <w:rPr>
                            <w:rFonts w:ascii="Century Gothic" w:hAnsi="Century Gothic" w:cs="Arial"/>
                            <w:b/>
                            <w:noProof/>
                            <w:color w:val="0070C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B13D5" w:rsidRPr="00147891" w14:paraId="011C8DD2" w14:textId="77777777" w:rsidTr="00A6070A">
                    <w:trPr>
                      <w:trHeight w:val="397"/>
                    </w:trPr>
                    <w:tc>
                      <w:tcPr>
                        <w:tcW w:w="708" w:type="pct"/>
                        <w:tcMar>
                          <w:left w:w="57" w:type="dxa"/>
                        </w:tcMar>
                      </w:tcPr>
                      <w:p w14:paraId="201BBD72" w14:textId="58829444" w:rsidR="002B13D5" w:rsidRPr="00147891" w:rsidRDefault="002B13D5" w:rsidP="002B13D5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en-US"/>
                          </w:rPr>
                        </w:pPr>
                        <w:r w:rsidRPr="00FA7B6D">
                          <w:rPr>
                            <w:rFonts w:ascii="Century Gothic" w:hAnsi="Century Gothic" w:cs="Arial"/>
                            <w:b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147891">
                          <w:rPr>
                            <w:rFonts w:ascii="Century Gothic" w:hAnsi="Century Gothic" w:cs="Arial"/>
                            <w:b/>
                            <w:noProof/>
                            <w:color w:val="FF0000"/>
                            <w:sz w:val="32"/>
                            <w:szCs w:val="32"/>
                            <w:lang w:val="en-US" w:bidi="ru-RU"/>
                          </w:rPr>
                          <w:instrText xml:space="preserve">IF </w:instrText>
                        </w:r>
                        <w:r w:rsidRPr="00FA7B6D">
                          <w:rPr>
                            <w:rFonts w:ascii="Century Gothic" w:hAnsi="Century Gothic" w:cs="Arial"/>
                            <w:b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147891">
                          <w:rPr>
                            <w:rFonts w:ascii="Century Gothic" w:hAnsi="Century Gothic" w:cs="Arial"/>
                            <w:b/>
                            <w:noProof/>
                            <w:color w:val="FF0000"/>
                            <w:sz w:val="32"/>
                            <w:szCs w:val="32"/>
                            <w:lang w:val="en-US" w:bidi="ru-RU"/>
                          </w:rPr>
                          <w:instrText xml:space="preserve"> =G6</w:instrText>
                        </w:r>
                        <w:r w:rsidRPr="00FA7B6D">
                          <w:rPr>
                            <w:rFonts w:ascii="Century Gothic" w:hAnsi="Century Gothic" w:cs="Arial"/>
                            <w:b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47891" w:rsidRPr="00147891">
                          <w:rPr>
                            <w:rFonts w:ascii="Century Gothic" w:hAnsi="Century Gothic" w:cs="Arial"/>
                            <w:b/>
                            <w:noProof/>
                            <w:color w:val="FF0000"/>
                            <w:sz w:val="32"/>
                            <w:szCs w:val="32"/>
                            <w:lang w:val="en-US" w:bidi="ru-RU"/>
                          </w:rPr>
                          <w:instrText>30</w:instrText>
                        </w:r>
                        <w:r w:rsidRPr="00FA7B6D">
                          <w:rPr>
                            <w:rFonts w:ascii="Century Gothic" w:hAnsi="Century Gothic" w:cs="Arial"/>
                            <w:b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147891">
                          <w:rPr>
                            <w:rFonts w:ascii="Century Gothic" w:hAnsi="Century Gothic" w:cs="Arial"/>
                            <w:b/>
                            <w:noProof/>
                            <w:color w:val="FF0000"/>
                            <w:sz w:val="32"/>
                            <w:szCs w:val="32"/>
                            <w:lang w:val="en-US" w:bidi="ru-RU"/>
                          </w:rPr>
                          <w:instrText xml:space="preserve"> = 0,"" </w:instrText>
                        </w:r>
                        <w:r w:rsidRPr="00FA7B6D">
                          <w:rPr>
                            <w:rFonts w:ascii="Century Gothic" w:hAnsi="Century Gothic" w:cs="Arial"/>
                            <w:b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147891">
                          <w:rPr>
                            <w:rFonts w:ascii="Century Gothic" w:hAnsi="Century Gothic" w:cs="Arial"/>
                            <w:b/>
                            <w:noProof/>
                            <w:color w:val="FF0000"/>
                            <w:sz w:val="32"/>
                            <w:szCs w:val="32"/>
                            <w:lang w:val="en-US" w:bidi="ru-RU"/>
                          </w:rPr>
                          <w:instrText xml:space="preserve"> IF </w:instrText>
                        </w:r>
                        <w:r w:rsidRPr="00FA7B6D">
                          <w:rPr>
                            <w:rFonts w:ascii="Century Gothic" w:hAnsi="Century Gothic" w:cs="Arial"/>
                            <w:b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147891">
                          <w:rPr>
                            <w:rFonts w:ascii="Century Gothic" w:hAnsi="Century Gothic" w:cs="Arial"/>
                            <w:b/>
                            <w:noProof/>
                            <w:color w:val="FF0000"/>
                            <w:sz w:val="32"/>
                            <w:szCs w:val="32"/>
                            <w:lang w:val="en-US" w:bidi="ru-RU"/>
                          </w:rPr>
                          <w:instrText xml:space="preserve"> =G6 </w:instrText>
                        </w:r>
                        <w:r w:rsidRPr="00FA7B6D">
                          <w:rPr>
                            <w:rFonts w:ascii="Century Gothic" w:hAnsi="Century Gothic" w:cs="Arial"/>
                            <w:b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47891" w:rsidRPr="00147891">
                          <w:rPr>
                            <w:rFonts w:ascii="Century Gothic" w:hAnsi="Century Gothic" w:cs="Arial"/>
                            <w:b/>
                            <w:noProof/>
                            <w:color w:val="FF0000"/>
                            <w:sz w:val="32"/>
                            <w:szCs w:val="32"/>
                            <w:lang w:val="en-US" w:bidi="ru-RU"/>
                          </w:rPr>
                          <w:instrText>30</w:instrText>
                        </w:r>
                        <w:r w:rsidRPr="00FA7B6D">
                          <w:rPr>
                            <w:rFonts w:ascii="Century Gothic" w:hAnsi="Century Gothic" w:cs="Arial"/>
                            <w:b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147891">
                          <w:rPr>
                            <w:rFonts w:ascii="Century Gothic" w:hAnsi="Century Gothic" w:cs="Arial"/>
                            <w:b/>
                            <w:noProof/>
                            <w:color w:val="FF0000"/>
                            <w:sz w:val="32"/>
                            <w:szCs w:val="32"/>
                            <w:lang w:val="en-US" w:bidi="ru-RU"/>
                          </w:rPr>
                          <w:instrText xml:space="preserve">  &lt; </w:instrText>
                        </w:r>
                        <w:r w:rsidRPr="00FA7B6D">
                          <w:rPr>
                            <w:rFonts w:ascii="Century Gothic" w:hAnsi="Century Gothic" w:cs="Arial"/>
                            <w:b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147891">
                          <w:rPr>
                            <w:rFonts w:ascii="Century Gothic" w:hAnsi="Century Gothic" w:cs="Arial"/>
                            <w:b/>
                            <w:noProof/>
                            <w:color w:val="FF0000"/>
                            <w:sz w:val="32"/>
                            <w:szCs w:val="32"/>
                            <w:lang w:val="en-US" w:bidi="ru-RU"/>
                          </w:rPr>
                          <w:instrText xml:space="preserve"> DocVariable MonthEnd5 \@ d </w:instrText>
                        </w:r>
                        <w:r w:rsidRPr="00FA7B6D">
                          <w:rPr>
                            <w:rFonts w:ascii="Century Gothic" w:hAnsi="Century Gothic" w:cs="Arial"/>
                            <w:b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47891" w:rsidRPr="00147891">
                          <w:rPr>
                            <w:rFonts w:ascii="Century Gothic" w:hAnsi="Century Gothic" w:cs="Arial"/>
                            <w:b/>
                            <w:noProof/>
                            <w:color w:val="FF0000"/>
                            <w:sz w:val="32"/>
                            <w:szCs w:val="32"/>
                            <w:lang w:val="en-US" w:bidi="ru-RU"/>
                          </w:rPr>
                          <w:instrText>31</w:instrText>
                        </w:r>
                        <w:r w:rsidRPr="00FA7B6D">
                          <w:rPr>
                            <w:rFonts w:ascii="Century Gothic" w:hAnsi="Century Gothic" w:cs="Arial"/>
                            <w:b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147891">
                          <w:rPr>
                            <w:rFonts w:ascii="Century Gothic" w:hAnsi="Century Gothic" w:cs="Arial"/>
                            <w:b/>
                            <w:noProof/>
                            <w:color w:val="FF0000"/>
                            <w:sz w:val="32"/>
                            <w:szCs w:val="32"/>
                            <w:lang w:val="en-US" w:bidi="ru-RU"/>
                          </w:rPr>
                          <w:instrText xml:space="preserve">  </w:instrText>
                        </w:r>
                        <w:r w:rsidRPr="00FA7B6D">
                          <w:rPr>
                            <w:rFonts w:ascii="Century Gothic" w:hAnsi="Century Gothic" w:cs="Arial"/>
                            <w:b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147891">
                          <w:rPr>
                            <w:rFonts w:ascii="Century Gothic" w:hAnsi="Century Gothic" w:cs="Arial"/>
                            <w:b/>
                            <w:noProof/>
                            <w:color w:val="FF0000"/>
                            <w:sz w:val="32"/>
                            <w:szCs w:val="32"/>
                            <w:lang w:val="en-US" w:bidi="ru-RU"/>
                          </w:rPr>
                          <w:instrText xml:space="preserve"> =G6+1 </w:instrText>
                        </w:r>
                        <w:r w:rsidRPr="00FA7B6D">
                          <w:rPr>
                            <w:rFonts w:ascii="Century Gothic" w:hAnsi="Century Gothic" w:cs="Arial"/>
                            <w:b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47891" w:rsidRPr="00147891">
                          <w:rPr>
                            <w:rFonts w:ascii="Century Gothic" w:hAnsi="Century Gothic" w:cs="Arial"/>
                            <w:b/>
                            <w:noProof/>
                            <w:color w:val="FF0000"/>
                            <w:sz w:val="32"/>
                            <w:szCs w:val="32"/>
                            <w:lang w:val="en-US" w:bidi="ru-RU"/>
                          </w:rPr>
                          <w:instrText>31</w:instrText>
                        </w:r>
                        <w:r w:rsidRPr="00FA7B6D">
                          <w:rPr>
                            <w:rFonts w:ascii="Century Gothic" w:hAnsi="Century Gothic" w:cs="Arial"/>
                            <w:b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147891">
                          <w:rPr>
                            <w:rFonts w:ascii="Century Gothic" w:hAnsi="Century Gothic" w:cs="Arial"/>
                            <w:b/>
                            <w:noProof/>
                            <w:color w:val="FF0000"/>
                            <w:sz w:val="32"/>
                            <w:szCs w:val="32"/>
                            <w:lang w:val="en-US" w:bidi="ru-RU"/>
                          </w:rPr>
                          <w:instrText xml:space="preserve"> "" </w:instrText>
                        </w:r>
                        <w:r w:rsidRPr="00FA7B6D">
                          <w:rPr>
                            <w:rFonts w:ascii="Century Gothic" w:hAnsi="Century Gothic" w:cs="Arial"/>
                            <w:b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47891" w:rsidRPr="00147891">
                          <w:rPr>
                            <w:rFonts w:ascii="Century Gothic" w:hAnsi="Century Gothic" w:cs="Arial"/>
                            <w:b/>
                            <w:noProof/>
                            <w:color w:val="FF0000"/>
                            <w:sz w:val="32"/>
                            <w:szCs w:val="32"/>
                            <w:lang w:val="en-US" w:bidi="ru-RU"/>
                          </w:rPr>
                          <w:instrText>31</w:instrText>
                        </w:r>
                        <w:r w:rsidRPr="00FA7B6D">
                          <w:rPr>
                            <w:rFonts w:ascii="Century Gothic" w:hAnsi="Century Gothic" w:cs="Arial"/>
                            <w:b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A7B6D">
                          <w:rPr>
                            <w:rFonts w:ascii="Century Gothic" w:hAnsi="Century Gothic" w:cs="Arial"/>
                            <w:b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47891" w:rsidRPr="00147891">
                          <w:rPr>
                            <w:rFonts w:ascii="Century Gothic" w:hAnsi="Century Gothic" w:cs="Arial"/>
                            <w:b/>
                            <w:noProof/>
                            <w:color w:val="FF0000"/>
                            <w:sz w:val="32"/>
                            <w:szCs w:val="32"/>
                            <w:lang w:val="en-US" w:bidi="ru-RU"/>
                          </w:rPr>
                          <w:t>31</w:t>
                        </w:r>
                        <w:r w:rsidRPr="00FA7B6D">
                          <w:rPr>
                            <w:rFonts w:ascii="Century Gothic" w:hAnsi="Century Gothic" w:cs="Arial"/>
                            <w:b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Mar>
                          <w:left w:w="57" w:type="dxa"/>
                        </w:tcMar>
                      </w:tcPr>
                      <w:p w14:paraId="633F8478" w14:textId="097EA95C" w:rsidR="002B13D5" w:rsidRPr="00147891" w:rsidRDefault="002B13D5" w:rsidP="002B13D5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FA7B6D">
                          <w:rPr>
                            <w:rFonts w:ascii="Century Gothic" w:hAnsi="Century Gothic" w:cs="Arial"/>
                            <w:b/>
                            <w:noProof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147891">
                          <w:rPr>
                            <w:rFonts w:ascii="Century Gothic" w:hAnsi="Century Gothic" w:cs="Arial"/>
                            <w:b/>
                            <w:noProof/>
                            <w:sz w:val="32"/>
                            <w:szCs w:val="32"/>
                            <w:lang w:val="en-US" w:bidi="ru-RU"/>
                          </w:rPr>
                          <w:instrText xml:space="preserve">IF </w:instrText>
                        </w:r>
                        <w:r w:rsidRPr="00FA7B6D">
                          <w:rPr>
                            <w:rFonts w:ascii="Century Gothic" w:hAnsi="Century Gothic" w:cs="Arial"/>
                            <w:b/>
                            <w:noProof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147891">
                          <w:rPr>
                            <w:rFonts w:ascii="Century Gothic" w:hAnsi="Century Gothic" w:cs="Arial"/>
                            <w:b/>
                            <w:noProof/>
                            <w:sz w:val="32"/>
                            <w:szCs w:val="32"/>
                            <w:lang w:val="en-US" w:bidi="ru-RU"/>
                          </w:rPr>
                          <w:instrText xml:space="preserve"> =A7</w:instrText>
                        </w:r>
                        <w:r w:rsidRPr="00FA7B6D">
                          <w:rPr>
                            <w:rFonts w:ascii="Century Gothic" w:hAnsi="Century Gothic" w:cs="Arial"/>
                            <w:b/>
                            <w:noProof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47891" w:rsidRPr="00147891">
                          <w:rPr>
                            <w:rFonts w:ascii="Century Gothic" w:hAnsi="Century Gothic" w:cs="Arial"/>
                            <w:b/>
                            <w:noProof/>
                            <w:sz w:val="32"/>
                            <w:szCs w:val="32"/>
                            <w:lang w:val="en-US" w:bidi="ru-RU"/>
                          </w:rPr>
                          <w:instrText>31</w:instrText>
                        </w:r>
                        <w:r w:rsidRPr="00FA7B6D">
                          <w:rPr>
                            <w:rFonts w:ascii="Century Gothic" w:hAnsi="Century Gothic" w:cs="Arial"/>
                            <w:b/>
                            <w:noProof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147891">
                          <w:rPr>
                            <w:rFonts w:ascii="Century Gothic" w:hAnsi="Century Gothic" w:cs="Arial"/>
                            <w:b/>
                            <w:noProof/>
                            <w:sz w:val="32"/>
                            <w:szCs w:val="32"/>
                            <w:lang w:val="en-US" w:bidi="ru-RU"/>
                          </w:rPr>
                          <w:instrText xml:space="preserve"> = 0,"" </w:instrText>
                        </w:r>
                        <w:r w:rsidRPr="00FA7B6D">
                          <w:rPr>
                            <w:rFonts w:ascii="Century Gothic" w:hAnsi="Century Gothic" w:cs="Arial"/>
                            <w:b/>
                            <w:noProof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147891">
                          <w:rPr>
                            <w:rFonts w:ascii="Century Gothic" w:hAnsi="Century Gothic" w:cs="Arial"/>
                            <w:b/>
                            <w:noProof/>
                            <w:sz w:val="32"/>
                            <w:szCs w:val="32"/>
                            <w:lang w:val="en-US" w:bidi="ru-RU"/>
                          </w:rPr>
                          <w:instrText xml:space="preserve"> IF </w:instrText>
                        </w:r>
                        <w:r w:rsidRPr="00FA7B6D">
                          <w:rPr>
                            <w:rFonts w:ascii="Century Gothic" w:hAnsi="Century Gothic" w:cs="Arial"/>
                            <w:b/>
                            <w:noProof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147891">
                          <w:rPr>
                            <w:rFonts w:ascii="Century Gothic" w:hAnsi="Century Gothic" w:cs="Arial"/>
                            <w:b/>
                            <w:noProof/>
                            <w:sz w:val="32"/>
                            <w:szCs w:val="32"/>
                            <w:lang w:val="en-US" w:bidi="ru-RU"/>
                          </w:rPr>
                          <w:instrText xml:space="preserve"> =A7 </w:instrText>
                        </w:r>
                        <w:r w:rsidRPr="00FA7B6D">
                          <w:rPr>
                            <w:rFonts w:ascii="Century Gothic" w:hAnsi="Century Gothic" w:cs="Arial"/>
                            <w:b/>
                            <w:noProof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47891" w:rsidRPr="00147891">
                          <w:rPr>
                            <w:rFonts w:ascii="Century Gothic" w:hAnsi="Century Gothic" w:cs="Arial"/>
                            <w:b/>
                            <w:noProof/>
                            <w:sz w:val="32"/>
                            <w:szCs w:val="32"/>
                            <w:lang w:val="en-US" w:bidi="ru-RU"/>
                          </w:rPr>
                          <w:instrText>31</w:instrText>
                        </w:r>
                        <w:r w:rsidRPr="00FA7B6D">
                          <w:rPr>
                            <w:rFonts w:ascii="Century Gothic" w:hAnsi="Century Gothic" w:cs="Arial"/>
                            <w:b/>
                            <w:noProof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147891">
                          <w:rPr>
                            <w:rFonts w:ascii="Century Gothic" w:hAnsi="Century Gothic" w:cs="Arial"/>
                            <w:b/>
                            <w:noProof/>
                            <w:sz w:val="32"/>
                            <w:szCs w:val="32"/>
                            <w:lang w:val="en-US" w:bidi="ru-RU"/>
                          </w:rPr>
                          <w:instrText xml:space="preserve">  &lt; </w:instrText>
                        </w:r>
                        <w:r w:rsidRPr="00FA7B6D">
                          <w:rPr>
                            <w:rFonts w:ascii="Century Gothic" w:hAnsi="Century Gothic" w:cs="Arial"/>
                            <w:b/>
                            <w:noProof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147891">
                          <w:rPr>
                            <w:rFonts w:ascii="Century Gothic" w:hAnsi="Century Gothic" w:cs="Arial"/>
                            <w:b/>
                            <w:noProof/>
                            <w:sz w:val="32"/>
                            <w:szCs w:val="32"/>
                            <w:lang w:val="en-US" w:bidi="ru-RU"/>
                          </w:rPr>
                          <w:instrText xml:space="preserve"> DocVariable MonthEnd5 \@ d </w:instrText>
                        </w:r>
                        <w:r w:rsidRPr="00FA7B6D">
                          <w:rPr>
                            <w:rFonts w:ascii="Century Gothic" w:hAnsi="Century Gothic" w:cs="Arial"/>
                            <w:b/>
                            <w:noProof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47891" w:rsidRPr="00147891">
                          <w:rPr>
                            <w:rFonts w:ascii="Century Gothic" w:hAnsi="Century Gothic" w:cs="Arial"/>
                            <w:b/>
                            <w:noProof/>
                            <w:sz w:val="32"/>
                            <w:szCs w:val="32"/>
                            <w:lang w:val="en-US" w:bidi="ru-RU"/>
                          </w:rPr>
                          <w:instrText>31</w:instrText>
                        </w:r>
                        <w:r w:rsidRPr="00FA7B6D">
                          <w:rPr>
                            <w:rFonts w:ascii="Century Gothic" w:hAnsi="Century Gothic" w:cs="Arial"/>
                            <w:b/>
                            <w:noProof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147891">
                          <w:rPr>
                            <w:rFonts w:ascii="Century Gothic" w:hAnsi="Century Gothic" w:cs="Arial"/>
                            <w:b/>
                            <w:noProof/>
                            <w:sz w:val="32"/>
                            <w:szCs w:val="32"/>
                            <w:lang w:val="en-US" w:bidi="ru-RU"/>
                          </w:rPr>
                          <w:instrText xml:space="preserve">  </w:instrText>
                        </w:r>
                        <w:r w:rsidRPr="00FA7B6D">
                          <w:rPr>
                            <w:rFonts w:ascii="Century Gothic" w:hAnsi="Century Gothic" w:cs="Arial"/>
                            <w:b/>
                            <w:noProof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147891">
                          <w:rPr>
                            <w:rFonts w:ascii="Century Gothic" w:hAnsi="Century Gothic" w:cs="Arial"/>
                            <w:b/>
                            <w:noProof/>
                            <w:sz w:val="32"/>
                            <w:szCs w:val="32"/>
                            <w:lang w:val="en-US" w:bidi="ru-RU"/>
                          </w:rPr>
                          <w:instrText xml:space="preserve"> =A7+1 </w:instrText>
                        </w:r>
                        <w:r w:rsidRPr="00FA7B6D">
                          <w:rPr>
                            <w:rFonts w:ascii="Century Gothic" w:hAnsi="Century Gothic" w:cs="Arial"/>
                            <w:b/>
                            <w:noProof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147891">
                          <w:rPr>
                            <w:rFonts w:ascii="Century Gothic" w:hAnsi="Century Gothic" w:cs="Arial"/>
                            <w:b/>
                            <w:noProof/>
                            <w:sz w:val="32"/>
                            <w:szCs w:val="32"/>
                            <w:lang w:val="en-US" w:bidi="ru-RU"/>
                          </w:rPr>
                          <w:instrText>31</w:instrText>
                        </w:r>
                        <w:r w:rsidRPr="00FA7B6D">
                          <w:rPr>
                            <w:rFonts w:ascii="Century Gothic" w:hAnsi="Century Gothic" w:cs="Arial"/>
                            <w:b/>
                            <w:noProof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147891">
                          <w:rPr>
                            <w:rFonts w:ascii="Century Gothic" w:hAnsi="Century Gothic" w:cs="Arial"/>
                            <w:b/>
                            <w:noProof/>
                            <w:sz w:val="32"/>
                            <w:szCs w:val="32"/>
                            <w:lang w:val="en-US" w:bidi="ru-RU"/>
                          </w:rPr>
                          <w:instrText xml:space="preserve"> "" </w:instrText>
                        </w:r>
                        <w:r w:rsidRPr="00FA7B6D">
                          <w:rPr>
                            <w:rFonts w:ascii="Century Gothic" w:hAnsi="Century Gothic" w:cs="Arial"/>
                            <w:b/>
                            <w:noProof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A7B6D">
                          <w:rPr>
                            <w:rFonts w:ascii="Century Gothic" w:hAnsi="Century Gothic" w:cs="Arial"/>
                            <w:b/>
                            <w:noProof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Mar>
                          <w:left w:w="57" w:type="dxa"/>
                        </w:tcMar>
                      </w:tcPr>
                      <w:p w14:paraId="16C9E96E" w14:textId="77777777" w:rsidR="002B13D5" w:rsidRPr="00147891" w:rsidRDefault="002B13D5" w:rsidP="002B13D5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</w:p>
                    </w:tc>
                    <w:tc>
                      <w:tcPr>
                        <w:tcW w:w="717" w:type="pct"/>
                        <w:tcMar>
                          <w:left w:w="57" w:type="dxa"/>
                        </w:tcMar>
                      </w:tcPr>
                      <w:p w14:paraId="5B0CE1C6" w14:textId="77777777" w:rsidR="002B13D5" w:rsidRPr="00147891" w:rsidRDefault="002B13D5" w:rsidP="002B13D5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</w:p>
                    </w:tc>
                    <w:tc>
                      <w:tcPr>
                        <w:tcW w:w="717" w:type="pct"/>
                        <w:tcMar>
                          <w:left w:w="57" w:type="dxa"/>
                        </w:tcMar>
                      </w:tcPr>
                      <w:p w14:paraId="183E4758" w14:textId="77777777" w:rsidR="002B13D5" w:rsidRPr="00147891" w:rsidRDefault="002B13D5" w:rsidP="002B13D5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</w:p>
                    </w:tc>
                    <w:tc>
                      <w:tcPr>
                        <w:tcW w:w="717" w:type="pct"/>
                        <w:tcMar>
                          <w:left w:w="57" w:type="dxa"/>
                        </w:tcMar>
                      </w:tcPr>
                      <w:p w14:paraId="2843A95A" w14:textId="77777777" w:rsidR="002B13D5" w:rsidRPr="00147891" w:rsidRDefault="002B13D5" w:rsidP="002B13D5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</w:p>
                    </w:tc>
                    <w:tc>
                      <w:tcPr>
                        <w:tcW w:w="707" w:type="pct"/>
                        <w:tcMar>
                          <w:left w:w="57" w:type="dxa"/>
                        </w:tcMar>
                      </w:tcPr>
                      <w:p w14:paraId="46C4A5E1" w14:textId="77777777" w:rsidR="002B13D5" w:rsidRPr="00147891" w:rsidRDefault="002B13D5" w:rsidP="002B13D5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32"/>
                            <w:szCs w:val="32"/>
                            <w:lang w:val="en-US"/>
                          </w:rPr>
                        </w:pPr>
                      </w:p>
                    </w:tc>
                  </w:tr>
                </w:tbl>
                <w:p w14:paraId="3F79660A" w14:textId="61797681" w:rsidR="002B13D5" w:rsidRPr="00147891" w:rsidRDefault="002B13D5" w:rsidP="002B13D5">
                  <w:pPr>
                    <w:pStyle w:val="Months"/>
                    <w:ind w:left="0"/>
                    <w:jc w:val="center"/>
                    <w:rPr>
                      <w:rFonts w:ascii="Arial Narrow" w:eastAsia="Yu Gothic UI Semibold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val="en-US"/>
                    </w:rPr>
                  </w:pPr>
                  <w:r w:rsidRPr="002B13D5">
                    <w:rPr>
                      <w:rFonts w:ascii="Arial Narrow" w:eastAsia="Yu Gothic UI Semibold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147891">
                    <w:rPr>
                      <w:rFonts w:ascii="Arial Narrow" w:eastAsia="Yu Gothic UI Semibold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val="en-US" w:bidi="ru-RU"/>
                    </w:rPr>
                    <w:instrText xml:space="preserve"> DOCVARIABLE  MonthStart1 \@  yyyy   \* MERGEFORMAT </w:instrText>
                  </w:r>
                  <w:r w:rsidRPr="002B13D5">
                    <w:rPr>
                      <w:rFonts w:ascii="Arial Narrow" w:eastAsia="Yu Gothic UI Semibold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147891" w:rsidRPr="00147891">
                    <w:rPr>
                      <w:rFonts w:ascii="Arial Narrow" w:eastAsia="Yu Gothic UI Semibold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val="en-US" w:bidi="ru-RU"/>
                    </w:rPr>
                    <w:t>2026</w:t>
                  </w:r>
                  <w:r w:rsidRPr="002B13D5">
                    <w:rPr>
                      <w:rFonts w:ascii="Arial Narrow" w:eastAsia="Yu Gothic UI Semibold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  <w:r w:rsidRPr="00147891">
                    <w:rPr>
                      <w:rFonts w:ascii="Arial Narrow" w:eastAsia="Yu Gothic UI Semibold" w:hAnsi="Arial Narrow"/>
                      <w:b/>
                      <w:bCs/>
                      <w:noProof/>
                      <w:color w:val="auto"/>
                      <w:sz w:val="52"/>
                      <w:szCs w:val="52"/>
                      <w:vertAlign w:val="superscript"/>
                      <w:lang w:val="en-US" w:bidi="ru-RU"/>
                    </w:rPr>
                    <w:t xml:space="preserve"> </w:t>
                  </w:r>
                  <w:r w:rsidRPr="002B13D5">
                    <w:rPr>
                      <w:rFonts w:ascii="Arial Narrow" w:eastAsia="Yu Gothic UI Semibold" w:hAnsi="Arial Narrow" w:cs="Calibri"/>
                      <w:b/>
                      <w:bCs/>
                      <w:noProof/>
                      <w:color w:val="auto"/>
                      <w:sz w:val="52"/>
                      <w:szCs w:val="52"/>
                      <w:lang w:val="en-US" w:bidi="ru-RU"/>
                    </w:rPr>
                    <w:t>6</w:t>
                  </w:r>
                  <w:r w:rsidRPr="002B13D5">
                    <w:rPr>
                      <w:rFonts w:ascii="Arial Narrow" w:eastAsia="Yu Gothic UI Semibold" w:hAnsi="Arial Narrow" w:cs="Calibri"/>
                      <w:b/>
                      <w:bCs/>
                      <w:noProof/>
                      <w:color w:val="auto"/>
                      <w:sz w:val="52"/>
                      <w:szCs w:val="52"/>
                      <w:lang w:val="en-US" w:bidi="ru-RU"/>
                    </w:rPr>
                    <w:t>月</w:t>
                  </w:r>
                </w:p>
                <w:tbl>
                  <w:tblPr>
                    <w:tblStyle w:val="CalendarTable"/>
                    <w:tblW w:w="5000" w:type="pct"/>
                    <w:tblBorders>
                      <w:top w:val="single" w:sz="12" w:space="0" w:color="auto"/>
                      <w:left w:val="single" w:sz="12" w:space="0" w:color="auto"/>
                      <w:bottom w:val="single" w:sz="12" w:space="0" w:color="auto"/>
                      <w:right w:val="single" w:sz="12" w:space="0" w:color="auto"/>
                      <w:insideH w:val="single" w:sz="12" w:space="0" w:color="auto"/>
                      <w:insideV w:val="single" w:sz="12" w:space="0" w:color="auto"/>
                    </w:tblBorders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489"/>
                    <w:gridCol w:w="1508"/>
                    <w:gridCol w:w="1508"/>
                    <w:gridCol w:w="1508"/>
                    <w:gridCol w:w="1508"/>
                    <w:gridCol w:w="1508"/>
                    <w:gridCol w:w="1487"/>
                  </w:tblGrid>
                  <w:tr w:rsidR="002B13D5" w:rsidRPr="00147891" w14:paraId="381E9DE3" w14:textId="77777777" w:rsidTr="00A6070A">
                    <w:trPr>
                      <w:trHeight w:val="340"/>
                    </w:trPr>
                    <w:tc>
                      <w:tcPr>
                        <w:tcW w:w="708" w:type="pct"/>
                        <w:shd w:val="clear" w:color="auto" w:fill="FF0000"/>
                      </w:tcPr>
                      <w:p w14:paraId="2F4C62AE" w14:textId="77777777" w:rsidR="002B13D5" w:rsidRPr="00147891" w:rsidRDefault="002B13D5" w:rsidP="002B13D5">
                        <w:pPr>
                          <w:pStyle w:val="Days"/>
                          <w:spacing w:before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2B13D5">
                          <w:rPr>
                            <w:rFonts w:ascii="Arial Narrow" w:eastAsia="Yu Gothic UI Semibold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日</w:t>
                        </w:r>
                      </w:p>
                    </w:tc>
                    <w:tc>
                      <w:tcPr>
                        <w:tcW w:w="717" w:type="pct"/>
                        <w:shd w:val="clear" w:color="auto" w:fill="D9D9D9" w:themeFill="background1" w:themeFillShade="D9"/>
                      </w:tcPr>
                      <w:p w14:paraId="2072725F" w14:textId="77777777" w:rsidR="002B13D5" w:rsidRPr="00147891" w:rsidRDefault="002B13D5" w:rsidP="002B13D5">
                        <w:pPr>
                          <w:pStyle w:val="Days"/>
                          <w:spacing w:before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2B13D5">
                          <w:rPr>
                            <w:rFonts w:ascii="Arial Narrow" w:eastAsia="Yu Gothic UI Semibold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月</w:t>
                        </w:r>
                      </w:p>
                    </w:tc>
                    <w:tc>
                      <w:tcPr>
                        <w:tcW w:w="717" w:type="pct"/>
                        <w:shd w:val="clear" w:color="auto" w:fill="D9D9D9" w:themeFill="background1" w:themeFillShade="D9"/>
                      </w:tcPr>
                      <w:p w14:paraId="619A7316" w14:textId="77777777" w:rsidR="002B13D5" w:rsidRPr="00147891" w:rsidRDefault="002B13D5" w:rsidP="002B13D5">
                        <w:pPr>
                          <w:pStyle w:val="Days"/>
                          <w:spacing w:before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2B13D5">
                          <w:rPr>
                            <w:rFonts w:ascii="Arial Narrow" w:eastAsia="Yu Gothic UI Semibold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火</w:t>
                        </w:r>
                      </w:p>
                    </w:tc>
                    <w:tc>
                      <w:tcPr>
                        <w:tcW w:w="717" w:type="pct"/>
                        <w:shd w:val="clear" w:color="auto" w:fill="D9D9D9" w:themeFill="background1" w:themeFillShade="D9"/>
                      </w:tcPr>
                      <w:p w14:paraId="7D3E0541" w14:textId="77777777" w:rsidR="002B13D5" w:rsidRPr="00147891" w:rsidRDefault="002B13D5" w:rsidP="002B13D5">
                        <w:pPr>
                          <w:pStyle w:val="Days"/>
                          <w:spacing w:before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2B13D5">
                          <w:rPr>
                            <w:rFonts w:ascii="Arial Narrow" w:eastAsia="Yu Gothic UI Semibold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水</w:t>
                        </w:r>
                      </w:p>
                    </w:tc>
                    <w:tc>
                      <w:tcPr>
                        <w:tcW w:w="717" w:type="pct"/>
                        <w:shd w:val="clear" w:color="auto" w:fill="D9D9D9" w:themeFill="background1" w:themeFillShade="D9"/>
                      </w:tcPr>
                      <w:p w14:paraId="4F5C8EE4" w14:textId="77777777" w:rsidR="002B13D5" w:rsidRPr="00147891" w:rsidRDefault="002B13D5" w:rsidP="002B13D5">
                        <w:pPr>
                          <w:pStyle w:val="Days"/>
                          <w:spacing w:before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2B13D5">
                          <w:rPr>
                            <w:rFonts w:ascii="Arial Narrow" w:eastAsia="Yu Gothic UI Semibold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木</w:t>
                        </w:r>
                      </w:p>
                    </w:tc>
                    <w:tc>
                      <w:tcPr>
                        <w:tcW w:w="717" w:type="pct"/>
                        <w:shd w:val="clear" w:color="auto" w:fill="D9D9D9" w:themeFill="background1" w:themeFillShade="D9"/>
                      </w:tcPr>
                      <w:p w14:paraId="2CE29978" w14:textId="77777777" w:rsidR="002B13D5" w:rsidRPr="00147891" w:rsidRDefault="002B13D5" w:rsidP="002B13D5">
                        <w:pPr>
                          <w:pStyle w:val="Days"/>
                          <w:spacing w:before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2B13D5">
                          <w:rPr>
                            <w:rFonts w:ascii="Arial Narrow" w:eastAsia="Yu Gothic UI Semibold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金</w:t>
                        </w:r>
                      </w:p>
                    </w:tc>
                    <w:tc>
                      <w:tcPr>
                        <w:tcW w:w="707" w:type="pct"/>
                        <w:shd w:val="clear" w:color="auto" w:fill="0070C0"/>
                      </w:tcPr>
                      <w:p w14:paraId="0C2665DE" w14:textId="77777777" w:rsidR="002B13D5" w:rsidRPr="00147891" w:rsidRDefault="002B13D5" w:rsidP="002B13D5">
                        <w:pPr>
                          <w:pStyle w:val="Days"/>
                          <w:spacing w:before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2B13D5">
                          <w:rPr>
                            <w:rFonts w:ascii="Arial Narrow" w:eastAsia="Yu Gothic UI Semibold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土</w:t>
                        </w:r>
                      </w:p>
                    </w:tc>
                  </w:tr>
                  <w:tr w:rsidR="002B13D5" w:rsidRPr="00147891" w14:paraId="7DBA5BBE" w14:textId="77777777" w:rsidTr="00A6070A">
                    <w:trPr>
                      <w:trHeight w:val="397"/>
                    </w:trPr>
                    <w:tc>
                      <w:tcPr>
                        <w:tcW w:w="708" w:type="pct"/>
                        <w:tcMar>
                          <w:left w:w="57" w:type="dxa"/>
                        </w:tcMar>
                      </w:tcPr>
                      <w:p w14:paraId="099BD5B3" w14:textId="0813C9B1" w:rsidR="002B13D5" w:rsidRPr="00147891" w:rsidRDefault="002B13D5" w:rsidP="002B13D5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en-US"/>
                          </w:rPr>
                        </w:pPr>
                        <w:r w:rsidRPr="002B13D5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en-US" w:bidi="ru-RU"/>
                          </w:rPr>
                          <w:instrText xml:space="preserve"> IF </w:instrText>
                        </w:r>
                        <w:r w:rsidRPr="002B13D5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en-US" w:bidi="ru-RU"/>
                          </w:rPr>
                          <w:instrText xml:space="preserve"> DocVariable MonthStart6 \@ dddd </w:instrText>
                        </w:r>
                        <w:r w:rsidRPr="002B13D5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понедельник</w:instrText>
                        </w:r>
                        <w:r w:rsidRPr="002B13D5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en-US" w:bidi="ru-RU"/>
                          </w:rPr>
                          <w:instrText xml:space="preserve"> = “</w:instrText>
                        </w:r>
                        <w:r w:rsidRPr="002B13D5">
                          <w:rPr>
                            <w:rFonts w:ascii="Arial Narrow" w:eastAsia="Yu Gothic UI Semibold" w:hAnsi="Arial Narrow" w:cs="Calibri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воскресенье</w:instrText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en-US" w:bidi="ru-RU"/>
                          </w:rPr>
                          <w:instrText>" 1 ""</w:instrText>
                        </w:r>
                        <w:r w:rsidRPr="002B13D5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Mar>
                          <w:left w:w="57" w:type="dxa"/>
                        </w:tcMar>
                      </w:tcPr>
                      <w:p w14:paraId="3A61EB66" w14:textId="7AA6472C" w:rsidR="002B13D5" w:rsidRPr="00147891" w:rsidRDefault="002B13D5" w:rsidP="002B13D5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2B13D5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IF </w:instrText>
                        </w:r>
                        <w:r w:rsidRPr="002B13D5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DocVariable MonthStart6 \@ dddd </w:instrText>
                        </w:r>
                        <w:r w:rsidRPr="002B13D5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понедельник</w:instrText>
                        </w:r>
                        <w:r w:rsidRPr="002B13D5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 “</w:instrText>
                        </w:r>
                        <w:r w:rsidRPr="002B13D5">
                          <w:rPr>
                            <w:rFonts w:ascii="Arial Narrow" w:eastAsia="Yu Gothic UI Semibold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понедельник</w:instrText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" 1 </w:instrText>
                        </w:r>
                        <w:r w:rsidRPr="002B13D5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IF </w:instrText>
                        </w:r>
                        <w:r w:rsidRPr="002B13D5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=A2 </w:instrText>
                        </w:r>
                        <w:r w:rsidRPr="002B13D5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1</w:instrText>
                        </w:r>
                        <w:r w:rsidRPr="002B13D5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&lt;&gt; 0 </w:instrText>
                        </w:r>
                        <w:r w:rsidRPr="002B13D5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=A2+1 </w:instrText>
                        </w:r>
                        <w:r w:rsidRPr="002B13D5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2</w:instrText>
                        </w:r>
                        <w:r w:rsidRPr="002B13D5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"" </w:instrText>
                        </w:r>
                        <w:r w:rsidRPr="002B13D5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2</w:instrText>
                        </w:r>
                        <w:r w:rsidRPr="002B13D5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2B13D5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47891"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t>1</w:t>
                        </w:r>
                        <w:r w:rsidRPr="002B13D5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Mar>
                          <w:left w:w="57" w:type="dxa"/>
                        </w:tcMar>
                      </w:tcPr>
                      <w:p w14:paraId="59908ACF" w14:textId="680A619D" w:rsidR="002B13D5" w:rsidRPr="00147891" w:rsidRDefault="002B13D5" w:rsidP="002B13D5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2B13D5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IF </w:instrText>
                        </w:r>
                        <w:r w:rsidRPr="002B13D5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DocVariable MonthStart6 \@ dddd </w:instrText>
                        </w:r>
                        <w:r w:rsidRPr="002B13D5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понедельник</w:instrText>
                        </w:r>
                        <w:r w:rsidRPr="002B13D5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 “</w:instrText>
                        </w:r>
                        <w:r w:rsidRPr="002B13D5">
                          <w:rPr>
                            <w:rFonts w:ascii="Arial Narrow" w:eastAsia="Yu Gothic UI Semibold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вторник</w:instrText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" 1 </w:instrText>
                        </w:r>
                        <w:r w:rsidRPr="002B13D5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IF </w:instrText>
                        </w:r>
                        <w:r w:rsidRPr="002B13D5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=B2 </w:instrText>
                        </w:r>
                        <w:r w:rsidRPr="002B13D5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47891"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1</w:instrText>
                        </w:r>
                        <w:r w:rsidRPr="002B13D5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&lt;&gt; 0 </w:instrText>
                        </w:r>
                        <w:r w:rsidRPr="002B13D5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=B2+1 </w:instrText>
                        </w:r>
                        <w:r w:rsidRPr="002B13D5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47891"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2</w:instrText>
                        </w:r>
                        <w:r w:rsidRPr="002B13D5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"" </w:instrText>
                        </w:r>
                        <w:r w:rsidRPr="002B13D5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47891"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2</w:instrText>
                        </w:r>
                        <w:r w:rsidRPr="002B13D5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2B13D5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47891"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t>2</w:t>
                        </w:r>
                        <w:r w:rsidRPr="002B13D5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Mar>
                          <w:left w:w="57" w:type="dxa"/>
                        </w:tcMar>
                      </w:tcPr>
                      <w:p w14:paraId="192A107A" w14:textId="720CC0CC" w:rsidR="002B13D5" w:rsidRPr="00147891" w:rsidRDefault="002B13D5" w:rsidP="002B13D5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2B13D5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IF </w:instrText>
                        </w:r>
                        <w:r w:rsidRPr="002B13D5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DocVariable MonthStart6 \@ dddd </w:instrText>
                        </w:r>
                        <w:r w:rsidRPr="002B13D5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понедельник</w:instrText>
                        </w:r>
                        <w:r w:rsidRPr="002B13D5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 “</w:instrText>
                        </w:r>
                        <w:r w:rsidRPr="002B13D5">
                          <w:rPr>
                            <w:rFonts w:ascii="Arial Narrow" w:eastAsia="Yu Gothic UI Semibold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среда</w:instrText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" 1 </w:instrText>
                        </w:r>
                        <w:r w:rsidRPr="002B13D5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IF </w:instrText>
                        </w:r>
                        <w:r w:rsidRPr="002B13D5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=C2 </w:instrText>
                        </w:r>
                        <w:r w:rsidRPr="002B13D5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47891"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2</w:instrText>
                        </w:r>
                        <w:r w:rsidRPr="002B13D5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&lt;&gt; 0 </w:instrText>
                        </w:r>
                        <w:r w:rsidRPr="002B13D5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=C2+1 </w:instrText>
                        </w:r>
                        <w:r w:rsidRPr="002B13D5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47891"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3</w:instrText>
                        </w:r>
                        <w:r w:rsidRPr="002B13D5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"" </w:instrText>
                        </w:r>
                        <w:r w:rsidRPr="002B13D5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47891"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3</w:instrText>
                        </w:r>
                        <w:r w:rsidRPr="002B13D5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2B13D5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47891"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t>3</w:t>
                        </w:r>
                        <w:r w:rsidRPr="002B13D5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Mar>
                          <w:left w:w="57" w:type="dxa"/>
                        </w:tcMar>
                      </w:tcPr>
                      <w:p w14:paraId="7DC6D3A9" w14:textId="7DF997DC" w:rsidR="002B13D5" w:rsidRPr="00147891" w:rsidRDefault="002B13D5" w:rsidP="002B13D5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2B13D5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IF </w:instrText>
                        </w:r>
                        <w:r w:rsidRPr="002B13D5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DocVariable MonthStart6 \@ dddd </w:instrText>
                        </w:r>
                        <w:r w:rsidRPr="002B13D5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понедельник</w:instrText>
                        </w:r>
                        <w:r w:rsidRPr="002B13D5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= “</w:instrText>
                        </w:r>
                        <w:r w:rsidRPr="002B13D5">
                          <w:rPr>
                            <w:rFonts w:ascii="Arial Narrow" w:eastAsia="Yu Gothic UI Semibold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четверг</w:instrText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" 1 </w:instrText>
                        </w:r>
                        <w:r w:rsidRPr="002B13D5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IF </w:instrText>
                        </w:r>
                        <w:r w:rsidRPr="002B13D5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=D2 </w:instrText>
                        </w:r>
                        <w:r w:rsidRPr="002B13D5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47891"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3</w:instrText>
                        </w:r>
                        <w:r w:rsidRPr="002B13D5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&lt;&gt; 0 </w:instrText>
                        </w:r>
                        <w:r w:rsidRPr="002B13D5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=D2+1 </w:instrText>
                        </w:r>
                        <w:r w:rsidRPr="002B13D5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47891"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4</w:instrText>
                        </w:r>
                        <w:r w:rsidRPr="002B13D5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"" </w:instrText>
                        </w:r>
                        <w:r w:rsidRPr="002B13D5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47891"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4</w:instrText>
                        </w:r>
                        <w:r w:rsidRPr="002B13D5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2B13D5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47891"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t>4</w:t>
                        </w:r>
                        <w:r w:rsidRPr="002B13D5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Mar>
                          <w:left w:w="57" w:type="dxa"/>
                        </w:tcMar>
                      </w:tcPr>
                      <w:p w14:paraId="4FB2F534" w14:textId="7CCCF63D" w:rsidR="002B13D5" w:rsidRPr="00147891" w:rsidRDefault="002B13D5" w:rsidP="002B13D5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2B13D5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IF </w:instrText>
                        </w:r>
                        <w:r w:rsidRPr="002B13D5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DocVariable MonthStart6 \@ dddd </w:instrText>
                        </w:r>
                        <w:r w:rsidRPr="002B13D5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понедельник</w:instrText>
                        </w:r>
                        <w:r w:rsidRPr="002B13D5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 “</w:instrText>
                        </w:r>
                        <w:r w:rsidRPr="002B13D5">
                          <w:rPr>
                            <w:rFonts w:ascii="Arial Narrow" w:eastAsia="Yu Gothic UI Semibold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пятница</w:instrText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" 1 </w:instrText>
                        </w:r>
                        <w:r w:rsidRPr="002B13D5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IF </w:instrText>
                        </w:r>
                        <w:r w:rsidRPr="002B13D5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=E2 </w:instrText>
                        </w:r>
                        <w:r w:rsidRPr="002B13D5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47891"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4</w:instrText>
                        </w:r>
                        <w:r w:rsidRPr="002B13D5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&lt;&gt; 0 </w:instrText>
                        </w:r>
                        <w:r w:rsidRPr="002B13D5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=E2+1 </w:instrText>
                        </w:r>
                        <w:r w:rsidRPr="002B13D5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47891"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5</w:instrText>
                        </w:r>
                        <w:r w:rsidRPr="002B13D5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"" </w:instrText>
                        </w:r>
                        <w:r w:rsidRPr="002B13D5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47891"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5</w:instrText>
                        </w:r>
                        <w:r w:rsidRPr="002B13D5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2B13D5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47891"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t>5</w:t>
                        </w:r>
                        <w:r w:rsidRPr="002B13D5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7" w:type="pct"/>
                        <w:tcMar>
                          <w:left w:w="57" w:type="dxa"/>
                        </w:tcMar>
                      </w:tcPr>
                      <w:p w14:paraId="1F759AA4" w14:textId="7AA7BE6E" w:rsidR="002B13D5" w:rsidRPr="00147891" w:rsidRDefault="002B13D5" w:rsidP="002B13D5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32"/>
                            <w:szCs w:val="32"/>
                            <w:lang w:val="en-US"/>
                          </w:rPr>
                        </w:pPr>
                        <w:r w:rsidRPr="002B13D5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32"/>
                            <w:szCs w:val="32"/>
                            <w:lang w:val="en-US" w:bidi="ru-RU"/>
                          </w:rPr>
                          <w:instrText xml:space="preserve"> IF </w:instrText>
                        </w:r>
                        <w:r w:rsidRPr="002B13D5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32"/>
                            <w:szCs w:val="32"/>
                            <w:lang w:val="en-US" w:bidi="ru-RU"/>
                          </w:rPr>
                          <w:instrText xml:space="preserve"> DocVariable MonthStart6 \@ dddd </w:instrText>
                        </w:r>
                        <w:r w:rsidRPr="002B13D5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32"/>
                            <w:szCs w:val="32"/>
                            <w:lang w:bidi="ru-RU"/>
                          </w:rPr>
                          <w:instrText>понедельник</w:instrText>
                        </w:r>
                        <w:r w:rsidRPr="002B13D5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32"/>
                            <w:szCs w:val="32"/>
                            <w:lang w:val="en-US" w:bidi="ru-RU"/>
                          </w:rPr>
                          <w:instrText xml:space="preserve"> = “</w:instrText>
                        </w:r>
                        <w:r w:rsidRPr="002B13D5">
                          <w:rPr>
                            <w:rFonts w:ascii="Arial Narrow" w:eastAsia="Yu Gothic UI Semibold" w:hAnsi="Arial Narrow" w:cs="Calibri"/>
                            <w:b/>
                            <w:bCs/>
                            <w:noProof/>
                            <w:color w:val="0070C0"/>
                            <w:sz w:val="32"/>
                            <w:szCs w:val="32"/>
                            <w:lang w:bidi="ru-RU"/>
                          </w:rPr>
                          <w:instrText>суббота</w:instrText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32"/>
                            <w:szCs w:val="32"/>
                            <w:lang w:val="en-US" w:bidi="ru-RU"/>
                          </w:rPr>
                          <w:instrText xml:space="preserve">" 1 </w:instrText>
                        </w:r>
                        <w:r w:rsidRPr="002B13D5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32"/>
                            <w:szCs w:val="32"/>
                            <w:lang w:val="en-US" w:bidi="ru-RU"/>
                          </w:rPr>
                          <w:instrText xml:space="preserve"> IF </w:instrText>
                        </w:r>
                        <w:r w:rsidRPr="002B13D5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32"/>
                            <w:szCs w:val="32"/>
                            <w:lang w:val="en-US" w:bidi="ru-RU"/>
                          </w:rPr>
                          <w:instrText xml:space="preserve"> =F2 </w:instrText>
                        </w:r>
                        <w:r w:rsidRPr="002B13D5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47891"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32"/>
                            <w:szCs w:val="32"/>
                            <w:lang w:val="en-US" w:bidi="ru-RU"/>
                          </w:rPr>
                          <w:instrText>5</w:instrText>
                        </w:r>
                        <w:r w:rsidRPr="002B13D5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32"/>
                            <w:szCs w:val="32"/>
                            <w:lang w:val="en-US" w:bidi="ru-RU"/>
                          </w:rPr>
                          <w:instrText xml:space="preserve"> &lt;&gt; 0 </w:instrText>
                        </w:r>
                        <w:r w:rsidRPr="002B13D5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32"/>
                            <w:szCs w:val="32"/>
                            <w:lang w:val="en-US" w:bidi="ru-RU"/>
                          </w:rPr>
                          <w:instrText xml:space="preserve"> =F2+1 </w:instrText>
                        </w:r>
                        <w:r w:rsidRPr="002B13D5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47891"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32"/>
                            <w:szCs w:val="32"/>
                            <w:lang w:val="en-US" w:bidi="ru-RU"/>
                          </w:rPr>
                          <w:instrText>6</w:instrText>
                        </w:r>
                        <w:r w:rsidRPr="002B13D5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32"/>
                            <w:szCs w:val="32"/>
                            <w:lang w:val="en-US" w:bidi="ru-RU"/>
                          </w:rPr>
                          <w:instrText xml:space="preserve"> "" </w:instrText>
                        </w:r>
                        <w:r w:rsidRPr="002B13D5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47891"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32"/>
                            <w:szCs w:val="32"/>
                            <w:lang w:val="en-US" w:bidi="ru-RU"/>
                          </w:rPr>
                          <w:instrText>6</w:instrText>
                        </w:r>
                        <w:r w:rsidRPr="002B13D5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2B13D5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47891"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32"/>
                            <w:szCs w:val="32"/>
                            <w:lang w:val="en-US" w:bidi="ru-RU"/>
                          </w:rPr>
                          <w:t>6</w:t>
                        </w:r>
                        <w:r w:rsidRPr="002B13D5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B13D5" w:rsidRPr="00147891" w14:paraId="7BA915AE" w14:textId="77777777" w:rsidTr="00A6070A">
                    <w:trPr>
                      <w:trHeight w:val="397"/>
                    </w:trPr>
                    <w:tc>
                      <w:tcPr>
                        <w:tcW w:w="708" w:type="pct"/>
                        <w:tcMar>
                          <w:left w:w="57" w:type="dxa"/>
                        </w:tcMar>
                      </w:tcPr>
                      <w:p w14:paraId="715E83E1" w14:textId="3DBDC4E6" w:rsidR="002B13D5" w:rsidRPr="00147891" w:rsidRDefault="002B13D5" w:rsidP="002B13D5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en-US"/>
                          </w:rPr>
                        </w:pPr>
                        <w:r w:rsidRPr="002B13D5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en-US" w:bidi="ru-RU"/>
                          </w:rPr>
                          <w:instrText xml:space="preserve"> =G2+1 </w:instrText>
                        </w:r>
                        <w:r w:rsidRPr="002B13D5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47891"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en-US" w:bidi="ru-RU"/>
                          </w:rPr>
                          <w:t>7</w:t>
                        </w:r>
                        <w:r w:rsidRPr="002B13D5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Mar>
                          <w:left w:w="57" w:type="dxa"/>
                        </w:tcMar>
                      </w:tcPr>
                      <w:p w14:paraId="51F63251" w14:textId="51C5DCB3" w:rsidR="002B13D5" w:rsidRPr="00147891" w:rsidRDefault="002B13D5" w:rsidP="002B13D5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2B13D5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=A3+1 </w:instrText>
                        </w:r>
                        <w:r w:rsidRPr="002B13D5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47891"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t>8</w:t>
                        </w:r>
                        <w:r w:rsidRPr="002B13D5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Mar>
                          <w:left w:w="57" w:type="dxa"/>
                        </w:tcMar>
                      </w:tcPr>
                      <w:p w14:paraId="6CF536B3" w14:textId="46B1BC28" w:rsidR="002B13D5" w:rsidRPr="00147891" w:rsidRDefault="002B13D5" w:rsidP="002B13D5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2B13D5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=B3+1 </w:instrText>
                        </w:r>
                        <w:r w:rsidRPr="002B13D5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47891"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t>9</w:t>
                        </w:r>
                        <w:r w:rsidRPr="002B13D5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Mar>
                          <w:left w:w="57" w:type="dxa"/>
                        </w:tcMar>
                      </w:tcPr>
                      <w:p w14:paraId="164052BD" w14:textId="3D22223E" w:rsidR="002B13D5" w:rsidRPr="00147891" w:rsidRDefault="002B13D5" w:rsidP="002B13D5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2B13D5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=C3+1 </w:instrText>
                        </w:r>
                        <w:r w:rsidRPr="002B13D5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47891"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t>10</w:t>
                        </w:r>
                        <w:r w:rsidRPr="002B13D5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Mar>
                          <w:left w:w="57" w:type="dxa"/>
                        </w:tcMar>
                      </w:tcPr>
                      <w:p w14:paraId="3CB2CABE" w14:textId="49428B8A" w:rsidR="002B13D5" w:rsidRPr="00147891" w:rsidRDefault="002B13D5" w:rsidP="002B13D5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2B13D5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=D3+1 </w:instrText>
                        </w:r>
                        <w:r w:rsidRPr="002B13D5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47891"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t>11</w:t>
                        </w:r>
                        <w:r w:rsidRPr="002B13D5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Mar>
                          <w:left w:w="57" w:type="dxa"/>
                        </w:tcMar>
                      </w:tcPr>
                      <w:p w14:paraId="3218A9B3" w14:textId="4B0BF2D8" w:rsidR="002B13D5" w:rsidRPr="00147891" w:rsidRDefault="002B13D5" w:rsidP="002B13D5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2B13D5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=E3+1 </w:instrText>
                        </w:r>
                        <w:r w:rsidRPr="002B13D5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47891"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t>12</w:t>
                        </w:r>
                        <w:r w:rsidRPr="002B13D5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7" w:type="pct"/>
                        <w:tcMar>
                          <w:left w:w="57" w:type="dxa"/>
                        </w:tcMar>
                      </w:tcPr>
                      <w:p w14:paraId="77330739" w14:textId="7E485234" w:rsidR="002B13D5" w:rsidRPr="00147891" w:rsidRDefault="002B13D5" w:rsidP="002B13D5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32"/>
                            <w:szCs w:val="32"/>
                            <w:lang w:val="en-US"/>
                          </w:rPr>
                        </w:pPr>
                        <w:r w:rsidRPr="002B13D5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32"/>
                            <w:szCs w:val="32"/>
                            <w:lang w:val="en-US" w:bidi="ru-RU"/>
                          </w:rPr>
                          <w:instrText xml:space="preserve"> =F3+1 </w:instrText>
                        </w:r>
                        <w:r w:rsidRPr="002B13D5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47891"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32"/>
                            <w:szCs w:val="32"/>
                            <w:lang w:val="en-US" w:bidi="ru-RU"/>
                          </w:rPr>
                          <w:t>13</w:t>
                        </w:r>
                        <w:r w:rsidRPr="002B13D5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B13D5" w:rsidRPr="00147891" w14:paraId="6694FEEE" w14:textId="77777777" w:rsidTr="00A6070A">
                    <w:trPr>
                      <w:trHeight w:val="397"/>
                    </w:trPr>
                    <w:tc>
                      <w:tcPr>
                        <w:tcW w:w="708" w:type="pct"/>
                        <w:tcMar>
                          <w:left w:w="57" w:type="dxa"/>
                        </w:tcMar>
                      </w:tcPr>
                      <w:p w14:paraId="20B1BDB5" w14:textId="3E8BC8A4" w:rsidR="002B13D5" w:rsidRPr="00147891" w:rsidRDefault="002B13D5" w:rsidP="002B13D5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en-US"/>
                          </w:rPr>
                        </w:pPr>
                        <w:r w:rsidRPr="002B13D5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en-US" w:bidi="ru-RU"/>
                          </w:rPr>
                          <w:instrText xml:space="preserve"> =G3+1 </w:instrText>
                        </w:r>
                        <w:r w:rsidRPr="002B13D5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47891"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en-US" w:bidi="ru-RU"/>
                          </w:rPr>
                          <w:t>14</w:t>
                        </w:r>
                        <w:r w:rsidRPr="002B13D5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Mar>
                          <w:left w:w="57" w:type="dxa"/>
                        </w:tcMar>
                      </w:tcPr>
                      <w:p w14:paraId="5DC78837" w14:textId="098B3B3B" w:rsidR="002B13D5" w:rsidRPr="00147891" w:rsidRDefault="002B13D5" w:rsidP="002B13D5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2B13D5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=A4+1 </w:instrText>
                        </w:r>
                        <w:r w:rsidRPr="002B13D5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47891"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t>15</w:t>
                        </w:r>
                        <w:r w:rsidRPr="002B13D5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Mar>
                          <w:left w:w="57" w:type="dxa"/>
                        </w:tcMar>
                      </w:tcPr>
                      <w:p w14:paraId="4AC1A06A" w14:textId="74227D02" w:rsidR="002B13D5" w:rsidRPr="00147891" w:rsidRDefault="002B13D5" w:rsidP="002B13D5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2B13D5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=B4+1 </w:instrText>
                        </w:r>
                        <w:r w:rsidRPr="002B13D5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47891"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t>16</w:t>
                        </w:r>
                        <w:r w:rsidRPr="002B13D5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Mar>
                          <w:left w:w="57" w:type="dxa"/>
                        </w:tcMar>
                      </w:tcPr>
                      <w:p w14:paraId="0133D4B5" w14:textId="515F5522" w:rsidR="002B13D5" w:rsidRPr="00147891" w:rsidRDefault="002B13D5" w:rsidP="002B13D5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2B13D5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=C4+1 </w:instrText>
                        </w:r>
                        <w:r w:rsidRPr="002B13D5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47891"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t>17</w:t>
                        </w:r>
                        <w:r w:rsidRPr="002B13D5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Mar>
                          <w:left w:w="57" w:type="dxa"/>
                        </w:tcMar>
                      </w:tcPr>
                      <w:p w14:paraId="3C73E132" w14:textId="4E7B49CE" w:rsidR="002B13D5" w:rsidRPr="00147891" w:rsidRDefault="002B13D5" w:rsidP="002B13D5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2B13D5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=D4+1 </w:instrText>
                        </w:r>
                        <w:r w:rsidRPr="002B13D5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47891"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t>18</w:t>
                        </w:r>
                        <w:r w:rsidRPr="002B13D5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Mar>
                          <w:left w:w="57" w:type="dxa"/>
                        </w:tcMar>
                      </w:tcPr>
                      <w:p w14:paraId="449312E8" w14:textId="11495030" w:rsidR="002B13D5" w:rsidRPr="00147891" w:rsidRDefault="002B13D5" w:rsidP="002B13D5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2B13D5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=E4+1 </w:instrText>
                        </w:r>
                        <w:r w:rsidRPr="002B13D5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47891"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t>19</w:t>
                        </w:r>
                        <w:r w:rsidRPr="002B13D5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7" w:type="pct"/>
                        <w:tcMar>
                          <w:left w:w="57" w:type="dxa"/>
                        </w:tcMar>
                      </w:tcPr>
                      <w:p w14:paraId="5949281E" w14:textId="48F57A44" w:rsidR="002B13D5" w:rsidRPr="00147891" w:rsidRDefault="002B13D5" w:rsidP="002B13D5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32"/>
                            <w:szCs w:val="32"/>
                            <w:lang w:val="en-US"/>
                          </w:rPr>
                        </w:pPr>
                        <w:r w:rsidRPr="002B13D5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32"/>
                            <w:szCs w:val="32"/>
                            <w:lang w:val="en-US" w:bidi="ru-RU"/>
                          </w:rPr>
                          <w:instrText xml:space="preserve"> =F4+1 </w:instrText>
                        </w:r>
                        <w:r w:rsidRPr="002B13D5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47891"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32"/>
                            <w:szCs w:val="32"/>
                            <w:lang w:val="en-US" w:bidi="ru-RU"/>
                          </w:rPr>
                          <w:t>20</w:t>
                        </w:r>
                        <w:r w:rsidRPr="002B13D5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B13D5" w:rsidRPr="00147891" w14:paraId="74D6F437" w14:textId="77777777" w:rsidTr="00A6070A">
                    <w:trPr>
                      <w:trHeight w:val="397"/>
                    </w:trPr>
                    <w:tc>
                      <w:tcPr>
                        <w:tcW w:w="708" w:type="pct"/>
                        <w:tcMar>
                          <w:left w:w="57" w:type="dxa"/>
                        </w:tcMar>
                      </w:tcPr>
                      <w:p w14:paraId="7D04F036" w14:textId="65EDE7A2" w:rsidR="002B13D5" w:rsidRPr="00147891" w:rsidRDefault="002B13D5" w:rsidP="002B13D5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en-US"/>
                          </w:rPr>
                        </w:pPr>
                        <w:r w:rsidRPr="002B13D5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en-US" w:bidi="ru-RU"/>
                          </w:rPr>
                          <w:instrText xml:space="preserve"> =G4+1 </w:instrText>
                        </w:r>
                        <w:r w:rsidRPr="002B13D5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47891"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en-US" w:bidi="ru-RU"/>
                          </w:rPr>
                          <w:t>21</w:t>
                        </w:r>
                        <w:r w:rsidRPr="002B13D5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Mar>
                          <w:left w:w="57" w:type="dxa"/>
                        </w:tcMar>
                      </w:tcPr>
                      <w:p w14:paraId="41803C35" w14:textId="0370A0A9" w:rsidR="002B13D5" w:rsidRPr="00147891" w:rsidRDefault="002B13D5" w:rsidP="002B13D5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2B13D5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=A5+1 </w:instrText>
                        </w:r>
                        <w:r w:rsidRPr="002B13D5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47891"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t>22</w:t>
                        </w:r>
                        <w:r w:rsidRPr="002B13D5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Mar>
                          <w:left w:w="57" w:type="dxa"/>
                        </w:tcMar>
                      </w:tcPr>
                      <w:p w14:paraId="6F928901" w14:textId="55B812F6" w:rsidR="002B13D5" w:rsidRPr="00147891" w:rsidRDefault="002B13D5" w:rsidP="002B13D5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2B13D5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=B5+1 </w:instrText>
                        </w:r>
                        <w:r w:rsidRPr="002B13D5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47891"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t>23</w:t>
                        </w:r>
                        <w:r w:rsidRPr="002B13D5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Mar>
                          <w:left w:w="57" w:type="dxa"/>
                        </w:tcMar>
                      </w:tcPr>
                      <w:p w14:paraId="639EDDB4" w14:textId="7D5528FA" w:rsidR="002B13D5" w:rsidRPr="00147891" w:rsidRDefault="002B13D5" w:rsidP="002B13D5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2B13D5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=C5+1 </w:instrText>
                        </w:r>
                        <w:r w:rsidRPr="002B13D5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47891"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t>24</w:t>
                        </w:r>
                        <w:r w:rsidRPr="002B13D5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Mar>
                          <w:left w:w="57" w:type="dxa"/>
                        </w:tcMar>
                      </w:tcPr>
                      <w:p w14:paraId="60AC236C" w14:textId="159CFB85" w:rsidR="002B13D5" w:rsidRPr="00147891" w:rsidRDefault="002B13D5" w:rsidP="002B13D5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2B13D5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=D5+1 </w:instrText>
                        </w:r>
                        <w:r w:rsidRPr="002B13D5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47891"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t>25</w:t>
                        </w:r>
                        <w:r w:rsidRPr="002B13D5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Mar>
                          <w:left w:w="57" w:type="dxa"/>
                        </w:tcMar>
                      </w:tcPr>
                      <w:p w14:paraId="46D7C8B1" w14:textId="71DD5D82" w:rsidR="002B13D5" w:rsidRPr="00147891" w:rsidRDefault="002B13D5" w:rsidP="002B13D5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2B13D5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=E5+1 </w:instrText>
                        </w:r>
                        <w:r w:rsidRPr="002B13D5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47891"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t>26</w:t>
                        </w:r>
                        <w:r w:rsidRPr="002B13D5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7" w:type="pct"/>
                        <w:tcMar>
                          <w:left w:w="57" w:type="dxa"/>
                        </w:tcMar>
                      </w:tcPr>
                      <w:p w14:paraId="5F3AFBB3" w14:textId="7E587080" w:rsidR="002B13D5" w:rsidRPr="00147891" w:rsidRDefault="002B13D5" w:rsidP="002B13D5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32"/>
                            <w:szCs w:val="32"/>
                            <w:lang w:val="en-US"/>
                          </w:rPr>
                        </w:pPr>
                        <w:r w:rsidRPr="002B13D5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32"/>
                            <w:szCs w:val="32"/>
                            <w:lang w:val="en-US" w:bidi="ru-RU"/>
                          </w:rPr>
                          <w:instrText xml:space="preserve"> =F5+1 </w:instrText>
                        </w:r>
                        <w:r w:rsidRPr="002B13D5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47891"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32"/>
                            <w:szCs w:val="32"/>
                            <w:lang w:val="en-US" w:bidi="ru-RU"/>
                          </w:rPr>
                          <w:t>27</w:t>
                        </w:r>
                        <w:r w:rsidRPr="002B13D5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B13D5" w:rsidRPr="00147891" w14:paraId="36471A66" w14:textId="77777777" w:rsidTr="00A6070A">
                    <w:trPr>
                      <w:trHeight w:val="397"/>
                    </w:trPr>
                    <w:tc>
                      <w:tcPr>
                        <w:tcW w:w="708" w:type="pct"/>
                        <w:tcMar>
                          <w:left w:w="57" w:type="dxa"/>
                        </w:tcMar>
                      </w:tcPr>
                      <w:p w14:paraId="7563DB49" w14:textId="0C6CA2D7" w:rsidR="002B13D5" w:rsidRPr="00147891" w:rsidRDefault="002B13D5" w:rsidP="002B13D5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en-US"/>
                          </w:rPr>
                        </w:pPr>
                        <w:r w:rsidRPr="002B13D5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en-US" w:bidi="ru-RU"/>
                          </w:rPr>
                          <w:instrText xml:space="preserve">IF </w:instrText>
                        </w:r>
                        <w:r w:rsidRPr="002B13D5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en-US" w:bidi="ru-RU"/>
                          </w:rPr>
                          <w:instrText xml:space="preserve"> =G5</w:instrText>
                        </w:r>
                        <w:r w:rsidRPr="002B13D5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47891"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en-US" w:bidi="ru-RU"/>
                          </w:rPr>
                          <w:instrText>27</w:instrText>
                        </w:r>
                        <w:r w:rsidRPr="002B13D5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en-US" w:bidi="ru-RU"/>
                          </w:rPr>
                          <w:instrText xml:space="preserve"> = 0,"" </w:instrText>
                        </w:r>
                        <w:r w:rsidRPr="002B13D5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en-US" w:bidi="ru-RU"/>
                          </w:rPr>
                          <w:instrText xml:space="preserve"> IF </w:instrText>
                        </w:r>
                        <w:r w:rsidRPr="002B13D5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en-US" w:bidi="ru-RU"/>
                          </w:rPr>
                          <w:instrText xml:space="preserve"> =G5 </w:instrText>
                        </w:r>
                        <w:r w:rsidRPr="002B13D5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47891"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en-US" w:bidi="ru-RU"/>
                          </w:rPr>
                          <w:instrText>27</w:instrText>
                        </w:r>
                        <w:r w:rsidRPr="002B13D5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en-US" w:bidi="ru-RU"/>
                          </w:rPr>
                          <w:instrText xml:space="preserve">  &lt; </w:instrText>
                        </w:r>
                        <w:r w:rsidRPr="002B13D5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en-US" w:bidi="ru-RU"/>
                          </w:rPr>
                          <w:instrText xml:space="preserve"> DocVariable MonthEnd6 \@ d </w:instrText>
                        </w:r>
                        <w:r w:rsidRPr="002B13D5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47891"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en-US" w:bidi="ru-RU"/>
                          </w:rPr>
                          <w:instrText>30</w:instrText>
                        </w:r>
                        <w:r w:rsidRPr="002B13D5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en-US" w:bidi="ru-RU"/>
                          </w:rPr>
                          <w:instrText xml:space="preserve">  </w:instrText>
                        </w:r>
                        <w:r w:rsidRPr="002B13D5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en-US" w:bidi="ru-RU"/>
                          </w:rPr>
                          <w:instrText xml:space="preserve"> =G5+1 </w:instrText>
                        </w:r>
                        <w:r w:rsidRPr="002B13D5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47891"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en-US" w:bidi="ru-RU"/>
                          </w:rPr>
                          <w:instrText>28</w:instrText>
                        </w:r>
                        <w:r w:rsidRPr="002B13D5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en-US" w:bidi="ru-RU"/>
                          </w:rPr>
                          <w:instrText xml:space="preserve"> "" </w:instrText>
                        </w:r>
                        <w:r w:rsidRPr="002B13D5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47891"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en-US" w:bidi="ru-RU"/>
                          </w:rPr>
                          <w:instrText>28</w:instrText>
                        </w:r>
                        <w:r w:rsidRPr="002B13D5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2B13D5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47891"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en-US" w:bidi="ru-RU"/>
                          </w:rPr>
                          <w:t>28</w:t>
                        </w:r>
                        <w:r w:rsidRPr="002B13D5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Mar>
                          <w:left w:w="57" w:type="dxa"/>
                        </w:tcMar>
                      </w:tcPr>
                      <w:p w14:paraId="12E082B9" w14:textId="6D1D84C6" w:rsidR="002B13D5" w:rsidRPr="00147891" w:rsidRDefault="002B13D5" w:rsidP="002B13D5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2B13D5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IF </w:instrText>
                        </w:r>
                        <w:r w:rsidRPr="002B13D5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=A6</w:instrText>
                        </w:r>
                        <w:r w:rsidRPr="002B13D5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47891"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28</w:instrText>
                        </w:r>
                        <w:r w:rsidRPr="002B13D5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 0,"" </w:instrText>
                        </w:r>
                        <w:r w:rsidRPr="002B13D5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IF </w:instrText>
                        </w:r>
                        <w:r w:rsidRPr="002B13D5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=A6 </w:instrText>
                        </w:r>
                        <w:r w:rsidRPr="002B13D5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47891"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28</w:instrText>
                        </w:r>
                        <w:r w:rsidRPr="002B13D5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 &lt; </w:instrText>
                        </w:r>
                        <w:r w:rsidRPr="002B13D5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DocVariable MonthEnd6 \@ d </w:instrText>
                        </w:r>
                        <w:r w:rsidRPr="002B13D5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47891"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30</w:instrText>
                        </w:r>
                        <w:r w:rsidRPr="002B13D5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 </w:instrText>
                        </w:r>
                        <w:r w:rsidRPr="002B13D5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=A6+1 </w:instrText>
                        </w:r>
                        <w:r w:rsidRPr="002B13D5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47891"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29</w:instrText>
                        </w:r>
                        <w:r w:rsidRPr="002B13D5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"" </w:instrText>
                        </w:r>
                        <w:r w:rsidRPr="002B13D5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47891"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29</w:instrText>
                        </w:r>
                        <w:r w:rsidRPr="002B13D5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2B13D5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47891"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t>29</w:t>
                        </w:r>
                        <w:r w:rsidRPr="002B13D5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Mar>
                          <w:left w:w="57" w:type="dxa"/>
                        </w:tcMar>
                      </w:tcPr>
                      <w:p w14:paraId="4A03A8C8" w14:textId="281D1EBF" w:rsidR="002B13D5" w:rsidRPr="00147891" w:rsidRDefault="002B13D5" w:rsidP="002B13D5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2B13D5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IF </w:instrText>
                        </w:r>
                        <w:r w:rsidRPr="002B13D5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=B6</w:instrText>
                        </w:r>
                        <w:r w:rsidRPr="002B13D5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47891"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29</w:instrText>
                        </w:r>
                        <w:r w:rsidRPr="002B13D5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 0,"" </w:instrText>
                        </w:r>
                        <w:r w:rsidRPr="002B13D5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IF </w:instrText>
                        </w:r>
                        <w:r w:rsidRPr="002B13D5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=B6 </w:instrText>
                        </w:r>
                        <w:r w:rsidRPr="002B13D5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47891"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29</w:instrText>
                        </w:r>
                        <w:r w:rsidRPr="002B13D5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 &lt; </w:instrText>
                        </w:r>
                        <w:r w:rsidRPr="002B13D5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DocVariable MonthEnd6 \@ d </w:instrText>
                        </w:r>
                        <w:r w:rsidRPr="002B13D5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47891"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30</w:instrText>
                        </w:r>
                        <w:r w:rsidRPr="002B13D5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 </w:instrText>
                        </w:r>
                        <w:r w:rsidRPr="002B13D5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=B6+1 </w:instrText>
                        </w:r>
                        <w:r w:rsidRPr="002B13D5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47891"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30</w:instrText>
                        </w:r>
                        <w:r w:rsidRPr="002B13D5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"" </w:instrText>
                        </w:r>
                        <w:r w:rsidRPr="002B13D5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47891"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30</w:instrText>
                        </w:r>
                        <w:r w:rsidRPr="002B13D5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2B13D5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47891"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t>30</w:t>
                        </w:r>
                        <w:r w:rsidRPr="002B13D5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Mar>
                          <w:left w:w="57" w:type="dxa"/>
                        </w:tcMar>
                      </w:tcPr>
                      <w:p w14:paraId="096ED5A1" w14:textId="6EA9C00C" w:rsidR="002B13D5" w:rsidRPr="00147891" w:rsidRDefault="002B13D5" w:rsidP="002B13D5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2B13D5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IF </w:instrText>
                        </w:r>
                        <w:r w:rsidRPr="002B13D5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=C6</w:instrText>
                        </w:r>
                        <w:r w:rsidRPr="002B13D5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47891"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30</w:instrText>
                        </w:r>
                        <w:r w:rsidRPr="002B13D5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 0,"" </w:instrText>
                        </w:r>
                        <w:r w:rsidRPr="002B13D5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IF </w:instrText>
                        </w:r>
                        <w:r w:rsidRPr="002B13D5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=C6 </w:instrText>
                        </w:r>
                        <w:r w:rsidRPr="002B13D5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47891"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30</w:instrText>
                        </w:r>
                        <w:r w:rsidRPr="002B13D5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 &lt; </w:instrText>
                        </w:r>
                        <w:r w:rsidRPr="002B13D5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DocVariable MonthEnd6 \@ d </w:instrText>
                        </w:r>
                        <w:r w:rsidRPr="002B13D5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47891"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30</w:instrText>
                        </w:r>
                        <w:r w:rsidRPr="002B13D5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 </w:instrText>
                        </w:r>
                        <w:r w:rsidRPr="002B13D5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=C6+1 </w:instrText>
                        </w:r>
                        <w:r w:rsidRPr="002B13D5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26</w:instrText>
                        </w:r>
                        <w:r w:rsidRPr="002B13D5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"" </w:instrText>
                        </w:r>
                        <w:r w:rsidRPr="002B13D5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2B13D5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Mar>
                          <w:left w:w="57" w:type="dxa"/>
                        </w:tcMar>
                      </w:tcPr>
                      <w:p w14:paraId="7C063436" w14:textId="7C3EB536" w:rsidR="002B13D5" w:rsidRPr="00147891" w:rsidRDefault="002B13D5" w:rsidP="002B13D5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2B13D5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IF </w:instrText>
                        </w:r>
                        <w:r w:rsidRPr="002B13D5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=D6</w:instrText>
                        </w:r>
                        <w:r w:rsidRPr="002B13D5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47891"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0</w:instrText>
                        </w:r>
                        <w:r w:rsidRPr="002B13D5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 0,"" </w:instrText>
                        </w:r>
                        <w:r w:rsidRPr="002B13D5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IF </w:instrText>
                        </w:r>
                        <w:r w:rsidRPr="002B13D5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=D6 </w:instrText>
                        </w:r>
                        <w:r w:rsidRPr="002B13D5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26</w:instrText>
                        </w:r>
                        <w:r w:rsidRPr="002B13D5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 &lt; </w:instrText>
                        </w:r>
                        <w:r w:rsidRPr="002B13D5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DocVariable MonthEnd6 \@ d </w:instrText>
                        </w:r>
                        <w:r w:rsidRPr="002B13D5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30</w:instrText>
                        </w:r>
                        <w:r w:rsidRPr="002B13D5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 </w:instrText>
                        </w:r>
                        <w:r w:rsidRPr="002B13D5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=D6+1 </w:instrText>
                        </w:r>
                        <w:r w:rsidRPr="002B13D5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27</w:instrText>
                        </w:r>
                        <w:r w:rsidRPr="002B13D5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"" </w:instrText>
                        </w:r>
                        <w:r w:rsidRPr="002B13D5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27</w:instrText>
                        </w:r>
                        <w:r w:rsidRPr="002B13D5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2B13D5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Mar>
                          <w:left w:w="57" w:type="dxa"/>
                        </w:tcMar>
                      </w:tcPr>
                      <w:p w14:paraId="150DFAB3" w14:textId="13AD71A2" w:rsidR="002B13D5" w:rsidRPr="00147891" w:rsidRDefault="002B13D5" w:rsidP="002B13D5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2B13D5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IF </w:instrText>
                        </w:r>
                        <w:r w:rsidRPr="002B13D5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=E6</w:instrText>
                        </w:r>
                        <w:r w:rsidRPr="002B13D5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47891"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0</w:instrText>
                        </w:r>
                        <w:r w:rsidRPr="002B13D5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 0,"" </w:instrText>
                        </w:r>
                        <w:r w:rsidRPr="002B13D5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IF </w:instrText>
                        </w:r>
                        <w:r w:rsidRPr="002B13D5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=E6 </w:instrText>
                        </w:r>
                        <w:r w:rsidRPr="002B13D5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27</w:instrText>
                        </w:r>
                        <w:r w:rsidRPr="002B13D5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 &lt; </w:instrText>
                        </w:r>
                        <w:r w:rsidRPr="002B13D5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DocVariable MonthEnd6 \@ d </w:instrText>
                        </w:r>
                        <w:r w:rsidRPr="002B13D5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30</w:instrText>
                        </w:r>
                        <w:r w:rsidRPr="002B13D5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 </w:instrText>
                        </w:r>
                        <w:r w:rsidRPr="002B13D5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=E6+1 </w:instrText>
                        </w:r>
                        <w:r w:rsidRPr="002B13D5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28</w:instrText>
                        </w:r>
                        <w:r w:rsidRPr="002B13D5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"" </w:instrText>
                        </w:r>
                        <w:r w:rsidRPr="002B13D5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28</w:instrText>
                        </w:r>
                        <w:r w:rsidRPr="002B13D5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2B13D5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7" w:type="pct"/>
                        <w:tcMar>
                          <w:left w:w="57" w:type="dxa"/>
                        </w:tcMar>
                      </w:tcPr>
                      <w:p w14:paraId="54575AE6" w14:textId="67F11E81" w:rsidR="002B13D5" w:rsidRPr="00147891" w:rsidRDefault="002B13D5" w:rsidP="002B13D5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32"/>
                            <w:szCs w:val="32"/>
                            <w:lang w:val="en-US"/>
                          </w:rPr>
                        </w:pPr>
                        <w:r w:rsidRPr="002B13D5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32"/>
                            <w:szCs w:val="32"/>
                            <w:lang w:val="en-US" w:bidi="ru-RU"/>
                          </w:rPr>
                          <w:instrText xml:space="preserve">IF </w:instrText>
                        </w:r>
                        <w:r w:rsidRPr="002B13D5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32"/>
                            <w:szCs w:val="32"/>
                            <w:lang w:val="en-US" w:bidi="ru-RU"/>
                          </w:rPr>
                          <w:instrText xml:space="preserve"> =F6</w:instrText>
                        </w:r>
                        <w:r w:rsidRPr="002B13D5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47891"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32"/>
                            <w:szCs w:val="32"/>
                            <w:lang w:val="en-US" w:bidi="ru-RU"/>
                          </w:rPr>
                          <w:instrText>0</w:instrText>
                        </w:r>
                        <w:r w:rsidRPr="002B13D5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32"/>
                            <w:szCs w:val="32"/>
                            <w:lang w:val="en-US" w:bidi="ru-RU"/>
                          </w:rPr>
                          <w:instrText xml:space="preserve"> = 0,"" </w:instrText>
                        </w:r>
                        <w:r w:rsidRPr="002B13D5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32"/>
                            <w:szCs w:val="32"/>
                            <w:lang w:val="en-US" w:bidi="ru-RU"/>
                          </w:rPr>
                          <w:instrText xml:space="preserve"> IF </w:instrText>
                        </w:r>
                        <w:r w:rsidRPr="002B13D5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32"/>
                            <w:szCs w:val="32"/>
                            <w:lang w:val="en-US" w:bidi="ru-RU"/>
                          </w:rPr>
                          <w:instrText xml:space="preserve"> =F6 </w:instrText>
                        </w:r>
                        <w:r w:rsidRPr="002B13D5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32"/>
                            <w:szCs w:val="32"/>
                            <w:lang w:val="en-US" w:bidi="ru-RU"/>
                          </w:rPr>
                          <w:instrText>28</w:instrText>
                        </w:r>
                        <w:r w:rsidRPr="002B13D5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32"/>
                            <w:szCs w:val="32"/>
                            <w:lang w:val="en-US" w:bidi="ru-RU"/>
                          </w:rPr>
                          <w:instrText xml:space="preserve">  &lt; </w:instrText>
                        </w:r>
                        <w:r w:rsidRPr="002B13D5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32"/>
                            <w:szCs w:val="32"/>
                            <w:lang w:val="en-US" w:bidi="ru-RU"/>
                          </w:rPr>
                          <w:instrText xml:space="preserve"> DocVariable MonthEnd6 \@ d </w:instrText>
                        </w:r>
                        <w:r w:rsidRPr="002B13D5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32"/>
                            <w:szCs w:val="32"/>
                            <w:lang w:val="en-US" w:bidi="ru-RU"/>
                          </w:rPr>
                          <w:instrText>30</w:instrText>
                        </w:r>
                        <w:r w:rsidRPr="002B13D5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32"/>
                            <w:szCs w:val="32"/>
                            <w:lang w:val="en-US" w:bidi="ru-RU"/>
                          </w:rPr>
                          <w:instrText xml:space="preserve">  </w:instrText>
                        </w:r>
                        <w:r w:rsidRPr="002B13D5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32"/>
                            <w:szCs w:val="32"/>
                            <w:lang w:val="en-US" w:bidi="ru-RU"/>
                          </w:rPr>
                          <w:instrText xml:space="preserve"> =F6+1 </w:instrText>
                        </w:r>
                        <w:r w:rsidRPr="002B13D5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32"/>
                            <w:szCs w:val="32"/>
                            <w:lang w:val="en-US" w:bidi="ru-RU"/>
                          </w:rPr>
                          <w:instrText>29</w:instrText>
                        </w:r>
                        <w:r w:rsidRPr="002B13D5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32"/>
                            <w:szCs w:val="32"/>
                            <w:lang w:val="en-US" w:bidi="ru-RU"/>
                          </w:rPr>
                          <w:instrText xml:space="preserve"> "" </w:instrText>
                        </w:r>
                        <w:r w:rsidRPr="002B13D5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32"/>
                            <w:szCs w:val="32"/>
                            <w:lang w:val="en-US" w:bidi="ru-RU"/>
                          </w:rPr>
                          <w:instrText>29</w:instrText>
                        </w:r>
                        <w:r w:rsidRPr="002B13D5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2B13D5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B13D5" w:rsidRPr="00147891" w14:paraId="1C15B2E1" w14:textId="77777777" w:rsidTr="00A6070A">
                    <w:trPr>
                      <w:trHeight w:val="397"/>
                    </w:trPr>
                    <w:tc>
                      <w:tcPr>
                        <w:tcW w:w="708" w:type="pct"/>
                        <w:tcMar>
                          <w:left w:w="57" w:type="dxa"/>
                        </w:tcMar>
                      </w:tcPr>
                      <w:p w14:paraId="60CC83A9" w14:textId="3563EBBF" w:rsidR="002B13D5" w:rsidRPr="00147891" w:rsidRDefault="002B13D5" w:rsidP="002B13D5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en-US"/>
                          </w:rPr>
                        </w:pPr>
                        <w:r w:rsidRPr="002B13D5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en-US" w:bidi="ru-RU"/>
                          </w:rPr>
                          <w:instrText xml:space="preserve">IF </w:instrText>
                        </w:r>
                        <w:r w:rsidRPr="002B13D5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en-US" w:bidi="ru-RU"/>
                          </w:rPr>
                          <w:instrText xml:space="preserve"> =G6</w:instrText>
                        </w:r>
                        <w:r w:rsidRPr="002B13D5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47891"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en-US" w:bidi="ru-RU"/>
                          </w:rPr>
                          <w:instrText>0</w:instrText>
                        </w:r>
                        <w:r w:rsidRPr="002B13D5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en-US" w:bidi="ru-RU"/>
                          </w:rPr>
                          <w:instrText xml:space="preserve"> = 0,"" </w:instrText>
                        </w:r>
                        <w:r w:rsidRPr="002B13D5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en-US" w:bidi="ru-RU"/>
                          </w:rPr>
                          <w:instrText xml:space="preserve"> IF </w:instrText>
                        </w:r>
                        <w:r w:rsidRPr="002B13D5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en-US" w:bidi="ru-RU"/>
                          </w:rPr>
                          <w:instrText xml:space="preserve"> =G6 </w:instrText>
                        </w:r>
                        <w:r w:rsidRPr="002B13D5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en-US" w:bidi="ru-RU"/>
                          </w:rPr>
                          <w:instrText>29</w:instrText>
                        </w:r>
                        <w:r w:rsidRPr="002B13D5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en-US" w:bidi="ru-RU"/>
                          </w:rPr>
                          <w:instrText xml:space="preserve">  &lt; </w:instrText>
                        </w:r>
                        <w:r w:rsidRPr="002B13D5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en-US" w:bidi="ru-RU"/>
                          </w:rPr>
                          <w:instrText xml:space="preserve"> DocVariable MonthEnd6 \@ d </w:instrText>
                        </w:r>
                        <w:r w:rsidRPr="002B13D5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en-US" w:bidi="ru-RU"/>
                          </w:rPr>
                          <w:instrText>30</w:instrText>
                        </w:r>
                        <w:r w:rsidRPr="002B13D5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en-US" w:bidi="ru-RU"/>
                          </w:rPr>
                          <w:instrText xml:space="preserve">  </w:instrText>
                        </w:r>
                        <w:r w:rsidRPr="002B13D5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en-US" w:bidi="ru-RU"/>
                          </w:rPr>
                          <w:instrText xml:space="preserve"> =G6+1 </w:instrText>
                        </w:r>
                        <w:r w:rsidRPr="002B13D5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en-US" w:bidi="ru-RU"/>
                          </w:rPr>
                          <w:instrText>30</w:instrText>
                        </w:r>
                        <w:r w:rsidRPr="002B13D5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en-US" w:bidi="ru-RU"/>
                          </w:rPr>
                          <w:instrText xml:space="preserve"> "" </w:instrText>
                        </w:r>
                        <w:r w:rsidRPr="002B13D5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en-US" w:bidi="ru-RU"/>
                          </w:rPr>
                          <w:instrText>30</w:instrText>
                        </w:r>
                        <w:r w:rsidRPr="002B13D5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2B13D5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Mar>
                          <w:left w:w="57" w:type="dxa"/>
                        </w:tcMar>
                      </w:tcPr>
                      <w:p w14:paraId="20E3C49C" w14:textId="3989F87E" w:rsidR="002B13D5" w:rsidRPr="00147891" w:rsidRDefault="002B13D5" w:rsidP="002B13D5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2B13D5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IF </w:instrText>
                        </w:r>
                        <w:r w:rsidRPr="002B13D5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=A7</w:instrText>
                        </w:r>
                        <w:r w:rsidRPr="002B13D5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47891"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0</w:instrText>
                        </w:r>
                        <w:r w:rsidRPr="002B13D5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 0,"" </w:instrText>
                        </w:r>
                        <w:r w:rsidRPr="002B13D5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IF </w:instrText>
                        </w:r>
                        <w:r w:rsidRPr="002B13D5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=A7 </w:instrText>
                        </w:r>
                        <w:r w:rsidRPr="002B13D5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30</w:instrText>
                        </w:r>
                        <w:r w:rsidRPr="002B13D5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 &lt; </w:instrText>
                        </w:r>
                        <w:r w:rsidRPr="002B13D5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DocVariable MonthEnd6 \@ d </w:instrText>
                        </w:r>
                        <w:r w:rsidRPr="002B13D5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30</w:instrText>
                        </w:r>
                        <w:r w:rsidRPr="002B13D5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 </w:instrText>
                        </w:r>
                        <w:r w:rsidRPr="002B13D5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=A7+1 </w:instrText>
                        </w:r>
                        <w:r w:rsidRPr="002B13D5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30</w:instrText>
                        </w:r>
                        <w:r w:rsidRPr="002B13D5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"" </w:instrText>
                        </w:r>
                        <w:r w:rsidRPr="002B13D5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2B13D5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Mar>
                          <w:left w:w="57" w:type="dxa"/>
                        </w:tcMar>
                      </w:tcPr>
                      <w:p w14:paraId="5CFA62D2" w14:textId="77777777" w:rsidR="002B13D5" w:rsidRPr="00147891" w:rsidRDefault="002B13D5" w:rsidP="002B13D5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</w:p>
                    </w:tc>
                    <w:tc>
                      <w:tcPr>
                        <w:tcW w:w="717" w:type="pct"/>
                        <w:tcMar>
                          <w:left w:w="57" w:type="dxa"/>
                        </w:tcMar>
                      </w:tcPr>
                      <w:p w14:paraId="0CADFD71" w14:textId="77777777" w:rsidR="002B13D5" w:rsidRPr="00147891" w:rsidRDefault="002B13D5" w:rsidP="002B13D5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</w:p>
                    </w:tc>
                    <w:tc>
                      <w:tcPr>
                        <w:tcW w:w="717" w:type="pct"/>
                        <w:tcMar>
                          <w:left w:w="57" w:type="dxa"/>
                        </w:tcMar>
                      </w:tcPr>
                      <w:p w14:paraId="09E081CA" w14:textId="77777777" w:rsidR="002B13D5" w:rsidRPr="00147891" w:rsidRDefault="002B13D5" w:rsidP="002B13D5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</w:p>
                    </w:tc>
                    <w:tc>
                      <w:tcPr>
                        <w:tcW w:w="717" w:type="pct"/>
                        <w:tcMar>
                          <w:left w:w="57" w:type="dxa"/>
                        </w:tcMar>
                      </w:tcPr>
                      <w:p w14:paraId="04DFDC88" w14:textId="77777777" w:rsidR="002B13D5" w:rsidRPr="00147891" w:rsidRDefault="002B13D5" w:rsidP="002B13D5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</w:p>
                    </w:tc>
                    <w:tc>
                      <w:tcPr>
                        <w:tcW w:w="707" w:type="pct"/>
                        <w:tcMar>
                          <w:left w:w="57" w:type="dxa"/>
                        </w:tcMar>
                      </w:tcPr>
                      <w:p w14:paraId="1B1BFF16" w14:textId="77777777" w:rsidR="002B13D5" w:rsidRPr="00147891" w:rsidRDefault="002B13D5" w:rsidP="002B13D5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32"/>
                            <w:szCs w:val="32"/>
                            <w:lang w:val="en-US"/>
                          </w:rPr>
                        </w:pPr>
                      </w:p>
                    </w:tc>
                  </w:tr>
                </w:tbl>
                <w:p w14:paraId="6964EF11" w14:textId="77777777" w:rsidR="00147891" w:rsidRPr="00147891" w:rsidRDefault="00147891" w:rsidP="00147891">
                  <w:pPr>
                    <w:pStyle w:val="Months"/>
                    <w:ind w:left="0"/>
                    <w:jc w:val="center"/>
                    <w:rPr>
                      <w:rFonts w:ascii="Arial Narrow" w:eastAsia="Yu Gothic UI Semibold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val="en-US"/>
                    </w:rPr>
                  </w:pPr>
                  <w:r w:rsidRPr="00147891">
                    <w:rPr>
                      <w:rFonts w:ascii="Arial Narrow" w:eastAsia="Yu Gothic UI Semibold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147891">
                    <w:rPr>
                      <w:rFonts w:ascii="Arial Narrow" w:eastAsia="Yu Gothic UI Semibold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val="en-US" w:bidi="ru-RU"/>
                    </w:rPr>
                    <w:instrText xml:space="preserve"> DOCVARIABLE  MonthStart1 \@  yyyy   \* MERGEFORMAT </w:instrText>
                  </w:r>
                  <w:r w:rsidRPr="00147891">
                    <w:rPr>
                      <w:rFonts w:ascii="Arial Narrow" w:eastAsia="Yu Gothic UI Semibold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Pr="00147891">
                    <w:rPr>
                      <w:rFonts w:ascii="Arial Narrow" w:eastAsia="Yu Gothic UI Semibold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val="en-US" w:bidi="ru-RU"/>
                    </w:rPr>
                    <w:t>2026</w:t>
                  </w:r>
                  <w:r w:rsidRPr="00147891">
                    <w:rPr>
                      <w:rFonts w:ascii="Arial Narrow" w:eastAsia="Yu Gothic UI Semibold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  <w:r w:rsidRPr="00147891">
                    <w:rPr>
                      <w:rFonts w:ascii="Arial Narrow" w:eastAsia="Yu Gothic UI Semibold" w:hAnsi="Arial Narrow"/>
                      <w:b/>
                      <w:bCs/>
                      <w:noProof/>
                      <w:color w:val="auto"/>
                      <w:sz w:val="52"/>
                      <w:szCs w:val="52"/>
                      <w:vertAlign w:val="superscript"/>
                      <w:lang w:val="en-US" w:bidi="ru-RU"/>
                    </w:rPr>
                    <w:t xml:space="preserve"> </w:t>
                  </w:r>
                  <w:r w:rsidRPr="00147891">
                    <w:rPr>
                      <w:rFonts w:ascii="Arial Narrow" w:eastAsia="Yu Gothic UI Semibold" w:hAnsi="Arial Narrow" w:cs="Calibri"/>
                      <w:b/>
                      <w:bCs/>
                      <w:noProof/>
                      <w:color w:val="auto"/>
                      <w:sz w:val="52"/>
                      <w:szCs w:val="52"/>
                      <w:lang w:val="en-US" w:bidi="ru-RU"/>
                    </w:rPr>
                    <w:t>7</w:t>
                  </w:r>
                  <w:r w:rsidRPr="00147891">
                    <w:rPr>
                      <w:rFonts w:ascii="Arial Narrow" w:eastAsia="Yu Gothic UI Semibold" w:hAnsi="Arial Narrow" w:cs="Calibri"/>
                      <w:b/>
                      <w:bCs/>
                      <w:noProof/>
                      <w:color w:val="auto"/>
                      <w:sz w:val="52"/>
                      <w:szCs w:val="52"/>
                      <w:lang w:val="en-US" w:bidi="ru-RU"/>
                    </w:rPr>
                    <w:t>月</w:t>
                  </w:r>
                </w:p>
                <w:tbl>
                  <w:tblPr>
                    <w:tblStyle w:val="CalendarTable"/>
                    <w:tblW w:w="5000" w:type="pct"/>
                    <w:tblBorders>
                      <w:top w:val="single" w:sz="12" w:space="0" w:color="auto"/>
                      <w:left w:val="single" w:sz="12" w:space="0" w:color="auto"/>
                      <w:bottom w:val="single" w:sz="12" w:space="0" w:color="auto"/>
                      <w:right w:val="single" w:sz="12" w:space="0" w:color="auto"/>
                      <w:insideH w:val="single" w:sz="12" w:space="0" w:color="auto"/>
                      <w:insideV w:val="single" w:sz="12" w:space="0" w:color="auto"/>
                    </w:tblBorders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489"/>
                    <w:gridCol w:w="1508"/>
                    <w:gridCol w:w="1508"/>
                    <w:gridCol w:w="1508"/>
                    <w:gridCol w:w="1508"/>
                    <w:gridCol w:w="1508"/>
                    <w:gridCol w:w="1487"/>
                  </w:tblGrid>
                  <w:tr w:rsidR="00147891" w:rsidRPr="00965943" w14:paraId="58982BAA" w14:textId="77777777" w:rsidTr="00147891">
                    <w:trPr>
                      <w:trHeight w:val="340"/>
                    </w:trPr>
                    <w:tc>
                      <w:tcPr>
                        <w:tcW w:w="708" w:type="pct"/>
                        <w:shd w:val="clear" w:color="auto" w:fill="FF0000"/>
                      </w:tcPr>
                      <w:p w14:paraId="60344D8B" w14:textId="77777777" w:rsidR="00147891" w:rsidRPr="00147891" w:rsidRDefault="00147891" w:rsidP="00147891">
                        <w:pPr>
                          <w:pStyle w:val="Days"/>
                          <w:spacing w:before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47891">
                          <w:rPr>
                            <w:rFonts w:ascii="Arial Narrow" w:eastAsia="Yu Gothic UI Semibold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日</w:t>
                        </w:r>
                      </w:p>
                    </w:tc>
                    <w:tc>
                      <w:tcPr>
                        <w:tcW w:w="717" w:type="pct"/>
                        <w:shd w:val="clear" w:color="auto" w:fill="D9D9D9" w:themeFill="background1" w:themeFillShade="D9"/>
                      </w:tcPr>
                      <w:p w14:paraId="518FBCB0" w14:textId="77777777" w:rsidR="00147891" w:rsidRPr="00147891" w:rsidRDefault="00147891" w:rsidP="00147891">
                        <w:pPr>
                          <w:pStyle w:val="Days"/>
                          <w:spacing w:before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47891">
                          <w:rPr>
                            <w:rFonts w:ascii="Arial Narrow" w:eastAsia="Yu Gothic UI Semibold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月</w:t>
                        </w:r>
                      </w:p>
                    </w:tc>
                    <w:tc>
                      <w:tcPr>
                        <w:tcW w:w="717" w:type="pct"/>
                        <w:shd w:val="clear" w:color="auto" w:fill="D9D9D9" w:themeFill="background1" w:themeFillShade="D9"/>
                      </w:tcPr>
                      <w:p w14:paraId="12469B0F" w14:textId="77777777" w:rsidR="00147891" w:rsidRPr="00147891" w:rsidRDefault="00147891" w:rsidP="00147891">
                        <w:pPr>
                          <w:pStyle w:val="Days"/>
                          <w:spacing w:before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47891">
                          <w:rPr>
                            <w:rFonts w:ascii="Arial Narrow" w:eastAsia="Yu Gothic UI Semibold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火</w:t>
                        </w:r>
                      </w:p>
                    </w:tc>
                    <w:tc>
                      <w:tcPr>
                        <w:tcW w:w="717" w:type="pct"/>
                        <w:shd w:val="clear" w:color="auto" w:fill="D9D9D9" w:themeFill="background1" w:themeFillShade="D9"/>
                      </w:tcPr>
                      <w:p w14:paraId="39B7503D" w14:textId="77777777" w:rsidR="00147891" w:rsidRPr="00147891" w:rsidRDefault="00147891" w:rsidP="00147891">
                        <w:pPr>
                          <w:pStyle w:val="Days"/>
                          <w:spacing w:before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47891">
                          <w:rPr>
                            <w:rFonts w:ascii="Arial Narrow" w:eastAsia="Yu Gothic UI Semibold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水</w:t>
                        </w:r>
                      </w:p>
                    </w:tc>
                    <w:tc>
                      <w:tcPr>
                        <w:tcW w:w="717" w:type="pct"/>
                        <w:shd w:val="clear" w:color="auto" w:fill="D9D9D9" w:themeFill="background1" w:themeFillShade="D9"/>
                      </w:tcPr>
                      <w:p w14:paraId="488DFA11" w14:textId="77777777" w:rsidR="00147891" w:rsidRPr="00147891" w:rsidRDefault="00147891" w:rsidP="00147891">
                        <w:pPr>
                          <w:pStyle w:val="Days"/>
                          <w:spacing w:before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47891">
                          <w:rPr>
                            <w:rFonts w:ascii="Arial Narrow" w:eastAsia="Yu Gothic UI Semibold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木</w:t>
                        </w:r>
                      </w:p>
                    </w:tc>
                    <w:tc>
                      <w:tcPr>
                        <w:tcW w:w="717" w:type="pct"/>
                        <w:shd w:val="clear" w:color="auto" w:fill="D9D9D9" w:themeFill="background1" w:themeFillShade="D9"/>
                      </w:tcPr>
                      <w:p w14:paraId="09BF4A13" w14:textId="77777777" w:rsidR="00147891" w:rsidRPr="00147891" w:rsidRDefault="00147891" w:rsidP="00147891">
                        <w:pPr>
                          <w:pStyle w:val="Days"/>
                          <w:spacing w:before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47891">
                          <w:rPr>
                            <w:rFonts w:ascii="Arial Narrow" w:eastAsia="Yu Gothic UI Semibold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金</w:t>
                        </w:r>
                      </w:p>
                    </w:tc>
                    <w:tc>
                      <w:tcPr>
                        <w:tcW w:w="707" w:type="pct"/>
                        <w:shd w:val="clear" w:color="auto" w:fill="0070C0"/>
                      </w:tcPr>
                      <w:p w14:paraId="0A8983F6" w14:textId="77777777" w:rsidR="00147891" w:rsidRPr="00147891" w:rsidRDefault="00147891" w:rsidP="00147891">
                        <w:pPr>
                          <w:pStyle w:val="Days"/>
                          <w:spacing w:before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47891">
                          <w:rPr>
                            <w:rFonts w:ascii="Arial Narrow" w:eastAsia="Yu Gothic UI Semibold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土</w:t>
                        </w:r>
                      </w:p>
                    </w:tc>
                  </w:tr>
                  <w:tr w:rsidR="00147891" w:rsidRPr="00965943" w14:paraId="63F3DAF5" w14:textId="77777777" w:rsidTr="00147891">
                    <w:trPr>
                      <w:trHeight w:val="340"/>
                    </w:trPr>
                    <w:tc>
                      <w:tcPr>
                        <w:tcW w:w="708" w:type="pct"/>
                        <w:tcMar>
                          <w:left w:w="57" w:type="dxa"/>
                        </w:tcMar>
                      </w:tcPr>
                      <w:p w14:paraId="60CFF48B" w14:textId="77777777" w:rsidR="00147891" w:rsidRPr="00147891" w:rsidRDefault="00147891" w:rsidP="00147891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DocVariable MonthStart7 \@ dddd </w:instrText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среда</w:instrText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147891">
                          <w:rPr>
                            <w:rFonts w:ascii="Arial Narrow" w:eastAsia="Yu Gothic UI Semibold" w:hAnsi="Arial Narrow" w:cs="Calibri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воскресенье</w:instrText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" 1 ""</w:instrText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Mar>
                          <w:left w:w="57" w:type="dxa"/>
                        </w:tcMar>
                      </w:tcPr>
                      <w:p w14:paraId="24E565E5" w14:textId="77777777" w:rsidR="00147891" w:rsidRPr="00147891" w:rsidRDefault="00147891" w:rsidP="00147891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MonthStart7 \@ dddd </w:instrText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среда</w:instrText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147891">
                          <w:rPr>
                            <w:rFonts w:ascii="Arial Narrow" w:eastAsia="Yu Gothic UI Semibold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понедельник</w:instrText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 </w:instrText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=A2+1 </w:instrText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Mar>
                          <w:left w:w="57" w:type="dxa"/>
                        </w:tcMar>
                      </w:tcPr>
                      <w:p w14:paraId="0F82BD2A" w14:textId="77777777" w:rsidR="00147891" w:rsidRPr="00147891" w:rsidRDefault="00147891" w:rsidP="00147891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MonthStart7 \@ dddd </w:instrText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среда</w:instrText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147891">
                          <w:rPr>
                            <w:rFonts w:ascii="Arial Narrow" w:eastAsia="Yu Gothic UI Semibold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вторник</w:instrText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 </w:instrText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=B2+1 </w:instrText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Mar>
                          <w:left w:w="57" w:type="dxa"/>
                        </w:tcMar>
                      </w:tcPr>
                      <w:p w14:paraId="259FA5DD" w14:textId="77777777" w:rsidR="00147891" w:rsidRPr="00147891" w:rsidRDefault="00147891" w:rsidP="00147891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MonthStart7 \@ dddd </w:instrText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среда</w:instrText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147891">
                          <w:rPr>
                            <w:rFonts w:ascii="Arial Narrow" w:eastAsia="Yu Gothic UI Semibold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среда</w:instrText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 </w:instrText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1</w:instrText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=C2+1 </w:instrText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</w:t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Mar>
                          <w:left w:w="57" w:type="dxa"/>
                        </w:tcMar>
                      </w:tcPr>
                      <w:p w14:paraId="78AACC33" w14:textId="77777777" w:rsidR="00147891" w:rsidRPr="00147891" w:rsidRDefault="00147891" w:rsidP="00147891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MonthStart7 \@ dddd </w:instrText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среда</w:instrText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= “</w:instrText>
                        </w:r>
                        <w:r w:rsidRPr="00147891">
                          <w:rPr>
                            <w:rFonts w:ascii="Arial Narrow" w:eastAsia="Yu Gothic UI Semibold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четверг</w:instrText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 </w:instrText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1</w:instrText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=D2+1 </w:instrText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</w:t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Mar>
                          <w:left w:w="57" w:type="dxa"/>
                        </w:tcMar>
                      </w:tcPr>
                      <w:p w14:paraId="4B68B437" w14:textId="77777777" w:rsidR="00147891" w:rsidRPr="00147891" w:rsidRDefault="00147891" w:rsidP="00147891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MonthStart7 \@ dddd </w:instrText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среда</w:instrText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147891">
                          <w:rPr>
                            <w:rFonts w:ascii="Arial Narrow" w:eastAsia="Yu Gothic UI Semibold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пятница</w:instrText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=E2 </w:instrText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=E2+1 </w:instrText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</w:t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7" w:type="pct"/>
                        <w:tcMar>
                          <w:left w:w="57" w:type="dxa"/>
                        </w:tcMar>
                      </w:tcPr>
                      <w:p w14:paraId="0AD68D35" w14:textId="77777777" w:rsidR="00147891" w:rsidRPr="00147891" w:rsidRDefault="00147891" w:rsidP="00147891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32"/>
                            <w:szCs w:val="32"/>
                          </w:rPr>
                        </w:pP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32"/>
                            <w:szCs w:val="32"/>
                            <w:lang w:bidi="ru-RU"/>
                          </w:rPr>
                          <w:instrText xml:space="preserve"> DocVariable MonthStart7 \@ dddd </w:instrText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32"/>
                            <w:szCs w:val="32"/>
                            <w:lang w:bidi="ru-RU"/>
                          </w:rPr>
                          <w:instrText>среда</w:instrText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147891">
                          <w:rPr>
                            <w:rFonts w:ascii="Arial Narrow" w:eastAsia="Yu Gothic UI Semibold" w:hAnsi="Arial Narrow" w:cs="Calibri"/>
                            <w:b/>
                            <w:bCs/>
                            <w:noProof/>
                            <w:color w:val="0070C0"/>
                            <w:sz w:val="32"/>
                            <w:szCs w:val="32"/>
                            <w:lang w:bidi="ru-RU"/>
                          </w:rPr>
                          <w:instrText>суббота</w:instrText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32"/>
                            <w:szCs w:val="32"/>
                            <w:lang w:bidi="ru-RU"/>
                          </w:rPr>
                          <w:instrText xml:space="preserve"> =F2 </w:instrText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32"/>
                            <w:szCs w:val="32"/>
                            <w:lang w:bidi="ru-RU"/>
                          </w:rPr>
                          <w:instrText xml:space="preserve"> =F2+1 </w:instrText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32"/>
                            <w:szCs w:val="32"/>
                            <w:lang w:bidi="ru-RU"/>
                          </w:rPr>
                          <w:instrText>4</w:instrText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32"/>
                            <w:szCs w:val="32"/>
                            <w:lang w:bidi="ru-RU"/>
                          </w:rPr>
                          <w:instrText>4</w:instrText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32"/>
                            <w:szCs w:val="32"/>
                            <w:lang w:bidi="ru-RU"/>
                          </w:rPr>
                          <w:t>4</w:t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147891" w:rsidRPr="00965943" w14:paraId="3E78D69D" w14:textId="77777777" w:rsidTr="00147891">
                    <w:trPr>
                      <w:trHeight w:val="340"/>
                    </w:trPr>
                    <w:tc>
                      <w:tcPr>
                        <w:tcW w:w="708" w:type="pct"/>
                        <w:tcMar>
                          <w:left w:w="57" w:type="dxa"/>
                        </w:tcMar>
                      </w:tcPr>
                      <w:p w14:paraId="1D23C565" w14:textId="77777777" w:rsidR="00147891" w:rsidRPr="00147891" w:rsidRDefault="00147891" w:rsidP="00147891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=G2+1 </w:instrText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5</w:t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Mar>
                          <w:left w:w="57" w:type="dxa"/>
                        </w:tcMar>
                      </w:tcPr>
                      <w:p w14:paraId="005865BF" w14:textId="77777777" w:rsidR="00147891" w:rsidRPr="00147891" w:rsidRDefault="00147891" w:rsidP="00147891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=A3+1 </w:instrText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6</w:t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Mar>
                          <w:left w:w="57" w:type="dxa"/>
                        </w:tcMar>
                      </w:tcPr>
                      <w:p w14:paraId="5A4410C0" w14:textId="77777777" w:rsidR="00147891" w:rsidRPr="00147891" w:rsidRDefault="00147891" w:rsidP="00147891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=B3+1 </w:instrText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7</w:t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Mar>
                          <w:left w:w="57" w:type="dxa"/>
                        </w:tcMar>
                      </w:tcPr>
                      <w:p w14:paraId="004370B8" w14:textId="77777777" w:rsidR="00147891" w:rsidRPr="00147891" w:rsidRDefault="00147891" w:rsidP="00147891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=C3+1 </w:instrText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8</w:t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Mar>
                          <w:left w:w="57" w:type="dxa"/>
                        </w:tcMar>
                      </w:tcPr>
                      <w:p w14:paraId="3647F1F9" w14:textId="77777777" w:rsidR="00147891" w:rsidRPr="00147891" w:rsidRDefault="00147891" w:rsidP="00147891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=D3+1 </w:instrText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9</w:t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Mar>
                          <w:left w:w="57" w:type="dxa"/>
                        </w:tcMar>
                      </w:tcPr>
                      <w:p w14:paraId="011AC0F8" w14:textId="77777777" w:rsidR="00147891" w:rsidRPr="00147891" w:rsidRDefault="00147891" w:rsidP="00147891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=E3+1 </w:instrText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10</w:t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7" w:type="pct"/>
                        <w:tcMar>
                          <w:left w:w="57" w:type="dxa"/>
                        </w:tcMar>
                      </w:tcPr>
                      <w:p w14:paraId="7A698DFB" w14:textId="77777777" w:rsidR="00147891" w:rsidRPr="00147891" w:rsidRDefault="00147891" w:rsidP="00147891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32"/>
                            <w:szCs w:val="32"/>
                          </w:rPr>
                        </w:pP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32"/>
                            <w:szCs w:val="32"/>
                            <w:lang w:bidi="ru-RU"/>
                          </w:rPr>
                          <w:instrText xml:space="preserve"> =F3+1 </w:instrText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32"/>
                            <w:szCs w:val="32"/>
                            <w:lang w:bidi="ru-RU"/>
                          </w:rPr>
                          <w:t>11</w:t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147891" w:rsidRPr="00965943" w14:paraId="22DCD83D" w14:textId="77777777" w:rsidTr="00147891">
                    <w:trPr>
                      <w:trHeight w:val="340"/>
                    </w:trPr>
                    <w:tc>
                      <w:tcPr>
                        <w:tcW w:w="708" w:type="pct"/>
                        <w:tcMar>
                          <w:left w:w="57" w:type="dxa"/>
                        </w:tcMar>
                      </w:tcPr>
                      <w:p w14:paraId="3CCE10CA" w14:textId="77777777" w:rsidR="00147891" w:rsidRPr="00147891" w:rsidRDefault="00147891" w:rsidP="00147891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=G3+1 </w:instrText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12</w:t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Mar>
                          <w:left w:w="57" w:type="dxa"/>
                        </w:tcMar>
                      </w:tcPr>
                      <w:p w14:paraId="4866E15C" w14:textId="77777777" w:rsidR="00147891" w:rsidRPr="00147891" w:rsidRDefault="00147891" w:rsidP="00147891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=A4+1 </w:instrText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13</w:t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Mar>
                          <w:left w:w="57" w:type="dxa"/>
                        </w:tcMar>
                      </w:tcPr>
                      <w:p w14:paraId="2DE0674E" w14:textId="77777777" w:rsidR="00147891" w:rsidRPr="00147891" w:rsidRDefault="00147891" w:rsidP="00147891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=B4+1 </w:instrText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14</w:t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Mar>
                          <w:left w:w="57" w:type="dxa"/>
                        </w:tcMar>
                      </w:tcPr>
                      <w:p w14:paraId="14E7EFDC" w14:textId="77777777" w:rsidR="00147891" w:rsidRPr="00147891" w:rsidRDefault="00147891" w:rsidP="00147891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=C4+1 </w:instrText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15</w:t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Mar>
                          <w:left w:w="57" w:type="dxa"/>
                        </w:tcMar>
                      </w:tcPr>
                      <w:p w14:paraId="20E97A34" w14:textId="77777777" w:rsidR="00147891" w:rsidRPr="00147891" w:rsidRDefault="00147891" w:rsidP="00147891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=D4+1 </w:instrText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16</w:t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Mar>
                          <w:left w:w="57" w:type="dxa"/>
                        </w:tcMar>
                      </w:tcPr>
                      <w:p w14:paraId="3801E7F8" w14:textId="77777777" w:rsidR="00147891" w:rsidRPr="00147891" w:rsidRDefault="00147891" w:rsidP="00147891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=E4+1 </w:instrText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17</w:t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7" w:type="pct"/>
                        <w:tcMar>
                          <w:left w:w="57" w:type="dxa"/>
                        </w:tcMar>
                      </w:tcPr>
                      <w:p w14:paraId="3C2CEF15" w14:textId="77777777" w:rsidR="00147891" w:rsidRPr="00147891" w:rsidRDefault="00147891" w:rsidP="00147891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32"/>
                            <w:szCs w:val="32"/>
                          </w:rPr>
                        </w:pP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32"/>
                            <w:szCs w:val="32"/>
                            <w:lang w:bidi="ru-RU"/>
                          </w:rPr>
                          <w:instrText xml:space="preserve"> =F4+1 </w:instrText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32"/>
                            <w:szCs w:val="32"/>
                            <w:lang w:bidi="ru-RU"/>
                          </w:rPr>
                          <w:t>18</w:t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147891" w:rsidRPr="00965943" w14:paraId="34298067" w14:textId="77777777" w:rsidTr="00147891">
                    <w:trPr>
                      <w:trHeight w:val="340"/>
                    </w:trPr>
                    <w:tc>
                      <w:tcPr>
                        <w:tcW w:w="708" w:type="pct"/>
                        <w:tcMar>
                          <w:left w:w="57" w:type="dxa"/>
                        </w:tcMar>
                      </w:tcPr>
                      <w:p w14:paraId="0D606D50" w14:textId="77777777" w:rsidR="00147891" w:rsidRPr="00147891" w:rsidRDefault="00147891" w:rsidP="00147891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=G4+1 </w:instrText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19</w:t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Mar>
                          <w:left w:w="57" w:type="dxa"/>
                        </w:tcMar>
                      </w:tcPr>
                      <w:p w14:paraId="474E3EAC" w14:textId="77777777" w:rsidR="00147891" w:rsidRPr="00147891" w:rsidRDefault="00147891" w:rsidP="00147891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=A5+1 </w:instrText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20</w:t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Mar>
                          <w:left w:w="57" w:type="dxa"/>
                        </w:tcMar>
                      </w:tcPr>
                      <w:p w14:paraId="1FC7378F" w14:textId="77777777" w:rsidR="00147891" w:rsidRPr="00147891" w:rsidRDefault="00147891" w:rsidP="00147891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=B5+1 </w:instrText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21</w:t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Mar>
                          <w:left w:w="57" w:type="dxa"/>
                        </w:tcMar>
                      </w:tcPr>
                      <w:p w14:paraId="38AB3214" w14:textId="77777777" w:rsidR="00147891" w:rsidRPr="00147891" w:rsidRDefault="00147891" w:rsidP="00147891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=C5+1 </w:instrText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22</w:t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Mar>
                          <w:left w:w="57" w:type="dxa"/>
                        </w:tcMar>
                      </w:tcPr>
                      <w:p w14:paraId="1AAD0DE6" w14:textId="77777777" w:rsidR="00147891" w:rsidRPr="00147891" w:rsidRDefault="00147891" w:rsidP="00147891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=D5+1 </w:instrText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23</w:t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Mar>
                          <w:left w:w="57" w:type="dxa"/>
                        </w:tcMar>
                      </w:tcPr>
                      <w:p w14:paraId="7BFAE1DB" w14:textId="77777777" w:rsidR="00147891" w:rsidRPr="00147891" w:rsidRDefault="00147891" w:rsidP="00147891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=E5+1 </w:instrText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24</w:t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7" w:type="pct"/>
                        <w:tcMar>
                          <w:left w:w="57" w:type="dxa"/>
                        </w:tcMar>
                      </w:tcPr>
                      <w:p w14:paraId="62B77C54" w14:textId="77777777" w:rsidR="00147891" w:rsidRPr="00147891" w:rsidRDefault="00147891" w:rsidP="00147891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32"/>
                            <w:szCs w:val="32"/>
                          </w:rPr>
                        </w:pP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32"/>
                            <w:szCs w:val="32"/>
                            <w:lang w:bidi="ru-RU"/>
                          </w:rPr>
                          <w:instrText xml:space="preserve"> =F5+1 </w:instrText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32"/>
                            <w:szCs w:val="32"/>
                            <w:lang w:bidi="ru-RU"/>
                          </w:rPr>
                          <w:t>25</w:t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147891" w:rsidRPr="00965943" w14:paraId="214A3ABD" w14:textId="77777777" w:rsidTr="00147891">
                    <w:trPr>
                      <w:trHeight w:val="340"/>
                    </w:trPr>
                    <w:tc>
                      <w:tcPr>
                        <w:tcW w:w="708" w:type="pct"/>
                        <w:tcMar>
                          <w:left w:w="57" w:type="dxa"/>
                        </w:tcMar>
                      </w:tcPr>
                      <w:p w14:paraId="372FB9BF" w14:textId="77777777" w:rsidR="00147891" w:rsidRPr="00147891" w:rsidRDefault="00147891" w:rsidP="00147891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=G5</w:instrText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=G5 </w:instrText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DocVariable MonthEnd7 \@ d </w:instrText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=G5+1 </w:instrText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26</w:t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Mar>
                          <w:left w:w="57" w:type="dxa"/>
                        </w:tcMar>
                      </w:tcPr>
                      <w:p w14:paraId="3CF5B56B" w14:textId="77777777" w:rsidR="00147891" w:rsidRPr="00147891" w:rsidRDefault="00147891" w:rsidP="00147891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</w:instrText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 </w:instrText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MonthEnd7 \@ d </w:instrText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=A6+1 </w:instrText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27</w:t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Mar>
                          <w:left w:w="57" w:type="dxa"/>
                        </w:tcMar>
                      </w:tcPr>
                      <w:p w14:paraId="393DAC54" w14:textId="77777777" w:rsidR="00147891" w:rsidRPr="00147891" w:rsidRDefault="00147891" w:rsidP="00147891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</w:instrText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 </w:instrText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MonthEnd7 \@ d </w:instrText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=B6+1 </w:instrText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28</w:t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Mar>
                          <w:left w:w="57" w:type="dxa"/>
                        </w:tcMar>
                      </w:tcPr>
                      <w:p w14:paraId="0E08DFEC" w14:textId="77777777" w:rsidR="00147891" w:rsidRPr="00147891" w:rsidRDefault="00147891" w:rsidP="00147891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</w:instrText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 </w:instrText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MonthEnd7 \@ d </w:instrText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=C6+1 </w:instrText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29</w:t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Mar>
                          <w:left w:w="57" w:type="dxa"/>
                        </w:tcMar>
                      </w:tcPr>
                      <w:p w14:paraId="05830634" w14:textId="77777777" w:rsidR="00147891" w:rsidRPr="00147891" w:rsidRDefault="00147891" w:rsidP="00147891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</w:instrText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 </w:instrText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MonthEnd7 \@ d </w:instrText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=D6+1 </w:instrText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30</w:t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Mar>
                          <w:left w:w="57" w:type="dxa"/>
                        </w:tcMar>
                      </w:tcPr>
                      <w:p w14:paraId="0E91A57A" w14:textId="77777777" w:rsidR="00147891" w:rsidRPr="00147891" w:rsidRDefault="00147891" w:rsidP="00147891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</w:instrText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 </w:instrText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MonthEnd7 \@ d </w:instrText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=E6+1 </w:instrText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31</w:t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7" w:type="pct"/>
                        <w:tcMar>
                          <w:left w:w="57" w:type="dxa"/>
                        </w:tcMar>
                      </w:tcPr>
                      <w:p w14:paraId="0485EFB9" w14:textId="77777777" w:rsidR="00147891" w:rsidRPr="00147891" w:rsidRDefault="00147891" w:rsidP="00147891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32"/>
                            <w:szCs w:val="32"/>
                          </w:rPr>
                        </w:pP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32"/>
                            <w:szCs w:val="32"/>
                            <w:lang w:bidi="ru-RU"/>
                          </w:rPr>
                          <w:instrText xml:space="preserve"> =F6</w:instrText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32"/>
                            <w:szCs w:val="32"/>
                            <w:lang w:bidi="ru-RU"/>
                          </w:rPr>
                          <w:instrText xml:space="preserve"> =F6 </w:instrText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32"/>
                            <w:szCs w:val="32"/>
                            <w:lang w:bidi="ru-RU"/>
                          </w:rPr>
                          <w:instrText xml:space="preserve"> DocVariable MonthEnd7 \@ d </w:instrText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32"/>
                            <w:szCs w:val="32"/>
                            <w:lang w:bidi="ru-RU"/>
                          </w:rPr>
                          <w:instrText xml:space="preserve"> =F6+1 </w:instrText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147891" w:rsidRPr="00965943" w14:paraId="105C3AD4" w14:textId="77777777" w:rsidTr="00147891">
                    <w:trPr>
                      <w:trHeight w:val="340"/>
                    </w:trPr>
                    <w:tc>
                      <w:tcPr>
                        <w:tcW w:w="708" w:type="pct"/>
                        <w:tcMar>
                          <w:left w:w="57" w:type="dxa"/>
                        </w:tcMar>
                      </w:tcPr>
                      <w:p w14:paraId="37BC36C8" w14:textId="77777777" w:rsidR="00147891" w:rsidRPr="00147891" w:rsidRDefault="00147891" w:rsidP="00147891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=G6</w:instrText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=G6 </w:instrText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DocVariable MonthEnd7 \@ d </w:instrText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=G6+1 </w:instrText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Mar>
                          <w:left w:w="57" w:type="dxa"/>
                        </w:tcMar>
                      </w:tcPr>
                      <w:p w14:paraId="4A8E737E" w14:textId="77777777" w:rsidR="00147891" w:rsidRPr="00147891" w:rsidRDefault="00147891" w:rsidP="00147891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</w:instrText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 </w:instrText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MonthEnd7 \@ d </w:instrText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=A7+1 </w:instrText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Mar>
                          <w:left w:w="57" w:type="dxa"/>
                        </w:tcMar>
                      </w:tcPr>
                      <w:p w14:paraId="55F184A2" w14:textId="77777777" w:rsidR="00147891" w:rsidRPr="00147891" w:rsidRDefault="00147891" w:rsidP="00147891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7" w:type="pct"/>
                        <w:tcMar>
                          <w:left w:w="57" w:type="dxa"/>
                        </w:tcMar>
                      </w:tcPr>
                      <w:p w14:paraId="2D7A2F37" w14:textId="77777777" w:rsidR="00147891" w:rsidRPr="00147891" w:rsidRDefault="00147891" w:rsidP="00147891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7" w:type="pct"/>
                        <w:tcMar>
                          <w:left w:w="57" w:type="dxa"/>
                        </w:tcMar>
                      </w:tcPr>
                      <w:p w14:paraId="43722E31" w14:textId="77777777" w:rsidR="00147891" w:rsidRPr="00147891" w:rsidRDefault="00147891" w:rsidP="00147891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7" w:type="pct"/>
                        <w:tcMar>
                          <w:left w:w="57" w:type="dxa"/>
                        </w:tcMar>
                      </w:tcPr>
                      <w:p w14:paraId="0E62E625" w14:textId="77777777" w:rsidR="00147891" w:rsidRPr="00147891" w:rsidRDefault="00147891" w:rsidP="00147891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07" w:type="pct"/>
                        <w:tcMar>
                          <w:left w:w="57" w:type="dxa"/>
                        </w:tcMar>
                      </w:tcPr>
                      <w:p w14:paraId="0323D2D7" w14:textId="77777777" w:rsidR="00147891" w:rsidRPr="00147891" w:rsidRDefault="00147891" w:rsidP="00147891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32"/>
                            <w:szCs w:val="32"/>
                          </w:rPr>
                        </w:pPr>
                      </w:p>
                    </w:tc>
                  </w:tr>
                </w:tbl>
                <w:p w14:paraId="27D0957F" w14:textId="77777777" w:rsidR="007E26D7" w:rsidRPr="002B13D5" w:rsidRDefault="007E26D7" w:rsidP="00173104">
                  <w:pPr>
                    <w:pStyle w:val="Months"/>
                    <w:ind w:left="0"/>
                    <w:jc w:val="center"/>
                    <w:rPr>
                      <w:rFonts w:ascii="Arial Narrow" w:eastAsia="Yu Gothic UI Semibold" w:hAnsi="Arial Narrow" w:cs="Calibri"/>
                      <w:b/>
                      <w:bCs/>
                      <w:noProof/>
                      <w:color w:val="auto"/>
                      <w:sz w:val="2"/>
                      <w:szCs w:val="2"/>
                      <w:lang w:bidi="ru-RU"/>
                    </w:rPr>
                  </w:pPr>
                </w:p>
              </w:tc>
            </w:tr>
          </w:tbl>
          <w:p w14:paraId="1A5B6E03" w14:textId="2CC03F92" w:rsidR="00E50BDE" w:rsidRPr="00965943" w:rsidRDefault="00E50BDE" w:rsidP="00173104">
            <w:pPr>
              <w:pStyle w:val="ad"/>
              <w:spacing w:after="0"/>
              <w:jc w:val="center"/>
              <w:rPr>
                <w:rFonts w:ascii="Arial Narrow" w:eastAsia="Yu Gothic UI Semibold" w:hAnsi="Arial Narrow"/>
                <w:b/>
                <w:bCs/>
                <w:noProof/>
                <w:color w:val="auto"/>
                <w:sz w:val="2"/>
                <w:szCs w:val="2"/>
                <w:lang w:val="en-US"/>
              </w:rPr>
            </w:pPr>
          </w:p>
        </w:tc>
      </w:tr>
    </w:tbl>
    <w:p w14:paraId="2B3E424A" w14:textId="5FFF23E7" w:rsidR="00F93E3B" w:rsidRPr="00965943" w:rsidRDefault="00F93E3B" w:rsidP="00173104">
      <w:pPr>
        <w:pStyle w:val="a5"/>
        <w:jc w:val="center"/>
        <w:rPr>
          <w:rFonts w:ascii="Arial Narrow" w:eastAsia="Yu Gothic UI Semibold" w:hAnsi="Arial Narrow"/>
          <w:b/>
          <w:bCs/>
          <w:noProof/>
          <w:color w:val="auto"/>
          <w:sz w:val="2"/>
          <w:szCs w:val="2"/>
          <w:lang w:val="en-US"/>
        </w:rPr>
      </w:pPr>
    </w:p>
    <w:sectPr w:rsidR="00F93E3B" w:rsidRPr="00965943" w:rsidSect="003B72C0">
      <w:pgSz w:w="11906" w:h="16838" w:code="9"/>
      <w:pgMar w:top="284" w:right="567" w:bottom="284" w:left="567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D3AB8" w14:textId="77777777" w:rsidR="00757211" w:rsidRDefault="00757211">
      <w:pPr>
        <w:spacing w:after="0"/>
      </w:pPr>
      <w:r>
        <w:separator/>
      </w:r>
    </w:p>
  </w:endnote>
  <w:endnote w:type="continuationSeparator" w:id="0">
    <w:p w14:paraId="319DA2B1" w14:textId="77777777" w:rsidR="00757211" w:rsidRDefault="0075721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Yu Gothic UI Semibold">
    <w:panose1 w:val="020B0700000000000000"/>
    <w:charset w:val="80"/>
    <w:family w:val="swiss"/>
    <w:pitch w:val="variable"/>
    <w:sig w:usb0="E00002FF" w:usb1="2AC7FDFF" w:usb2="00000016" w:usb3="00000000" w:csb0="0002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35C9E1" w14:textId="77777777" w:rsidR="00757211" w:rsidRDefault="00757211">
      <w:pPr>
        <w:spacing w:after="0"/>
      </w:pPr>
      <w:r>
        <w:separator/>
      </w:r>
    </w:p>
  </w:footnote>
  <w:footnote w:type="continuationSeparator" w:id="0">
    <w:p w14:paraId="0DC2DFF4" w14:textId="77777777" w:rsidR="00757211" w:rsidRDefault="00757211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6"/>
    <w:docVar w:name="MonthEnd10" w:val="31.10.2026"/>
    <w:docVar w:name="MonthEnd11" w:val="30.11.2026"/>
    <w:docVar w:name="MonthEnd12" w:val="31.12.2026"/>
    <w:docVar w:name="MonthEnd2" w:val="28.02.2026"/>
    <w:docVar w:name="MonthEnd3" w:val="31.03.2026"/>
    <w:docVar w:name="MonthEnd4" w:val="30.04.2026"/>
    <w:docVar w:name="MonthEnd5" w:val="31.05.2026"/>
    <w:docVar w:name="MonthEnd6" w:val="30.06.2026"/>
    <w:docVar w:name="MonthEnd7" w:val="31.07.2026"/>
    <w:docVar w:name="MonthEnd8" w:val="31.08.2026"/>
    <w:docVar w:name="MonthEnd9" w:val="30.09.2026"/>
    <w:docVar w:name="Months" w:val="12"/>
    <w:docVar w:name="MonthStart1" w:val="01.01.2026"/>
    <w:docVar w:name="MonthStart10" w:val="01.10.2026"/>
    <w:docVar w:name="MonthStart11" w:val="01.11.2026"/>
    <w:docVar w:name="MonthStart12" w:val="01.12.2026"/>
    <w:docVar w:name="MonthStart2" w:val="01.02.2026"/>
    <w:docVar w:name="MonthStart3" w:val="01.03.2026"/>
    <w:docVar w:name="MonthStart4" w:val="01.04.2026"/>
    <w:docVar w:name="MonthStart5" w:val="01.05.2026"/>
    <w:docVar w:name="MonthStart6" w:val="01.06.2026"/>
    <w:docVar w:name="MonthStart7" w:val="01.07.2026"/>
    <w:docVar w:name="MonthStart8" w:val="01.08.2026"/>
    <w:docVar w:name="MonthStart9" w:val="01.09.2026"/>
    <w:docVar w:name="MonthStartLast" w:val="12/1/2012"/>
    <w:docVar w:name="WeekStart" w:val="воскресенье"/>
  </w:docVars>
  <w:rsids>
    <w:rsidRoot w:val="00285C1D"/>
    <w:rsid w:val="000320BD"/>
    <w:rsid w:val="0005357B"/>
    <w:rsid w:val="000554C6"/>
    <w:rsid w:val="00071356"/>
    <w:rsid w:val="00097A25"/>
    <w:rsid w:val="000A5A57"/>
    <w:rsid w:val="00100785"/>
    <w:rsid w:val="001274F3"/>
    <w:rsid w:val="00147891"/>
    <w:rsid w:val="00151CCE"/>
    <w:rsid w:val="00173104"/>
    <w:rsid w:val="00197EAD"/>
    <w:rsid w:val="001B01F9"/>
    <w:rsid w:val="001C41F9"/>
    <w:rsid w:val="001D7BF6"/>
    <w:rsid w:val="001F0809"/>
    <w:rsid w:val="001F4992"/>
    <w:rsid w:val="0020015E"/>
    <w:rsid w:val="00211686"/>
    <w:rsid w:val="002549DD"/>
    <w:rsid w:val="002562E7"/>
    <w:rsid w:val="002776B7"/>
    <w:rsid w:val="00285C1D"/>
    <w:rsid w:val="002B13D5"/>
    <w:rsid w:val="002C3AAE"/>
    <w:rsid w:val="002D6CC9"/>
    <w:rsid w:val="002E0EE0"/>
    <w:rsid w:val="00302C5D"/>
    <w:rsid w:val="003327F5"/>
    <w:rsid w:val="00340CAF"/>
    <w:rsid w:val="003A03A8"/>
    <w:rsid w:val="003B72C0"/>
    <w:rsid w:val="003C0D41"/>
    <w:rsid w:val="003C325E"/>
    <w:rsid w:val="003E085C"/>
    <w:rsid w:val="003E7B3A"/>
    <w:rsid w:val="003F70D3"/>
    <w:rsid w:val="00416364"/>
    <w:rsid w:val="00431B29"/>
    <w:rsid w:val="00440416"/>
    <w:rsid w:val="00454163"/>
    <w:rsid w:val="00462EAD"/>
    <w:rsid w:val="0047429C"/>
    <w:rsid w:val="00482367"/>
    <w:rsid w:val="004A6170"/>
    <w:rsid w:val="004B2D3B"/>
    <w:rsid w:val="004F6AAC"/>
    <w:rsid w:val="00512F2D"/>
    <w:rsid w:val="00570FBB"/>
    <w:rsid w:val="00573109"/>
    <w:rsid w:val="00583B82"/>
    <w:rsid w:val="00587A70"/>
    <w:rsid w:val="00591BED"/>
    <w:rsid w:val="005923AC"/>
    <w:rsid w:val="005B1D94"/>
    <w:rsid w:val="005D1874"/>
    <w:rsid w:val="005D5149"/>
    <w:rsid w:val="005E656F"/>
    <w:rsid w:val="00622A4A"/>
    <w:rsid w:val="00644D11"/>
    <w:rsid w:val="00667021"/>
    <w:rsid w:val="006974E1"/>
    <w:rsid w:val="006B2722"/>
    <w:rsid w:val="006C0896"/>
    <w:rsid w:val="006D33C0"/>
    <w:rsid w:val="006F513E"/>
    <w:rsid w:val="00712732"/>
    <w:rsid w:val="00716E21"/>
    <w:rsid w:val="007252FD"/>
    <w:rsid w:val="00751B91"/>
    <w:rsid w:val="00751CCC"/>
    <w:rsid w:val="00757211"/>
    <w:rsid w:val="00793FEE"/>
    <w:rsid w:val="007C0139"/>
    <w:rsid w:val="007D45A1"/>
    <w:rsid w:val="007E26D7"/>
    <w:rsid w:val="007F564D"/>
    <w:rsid w:val="00804FAE"/>
    <w:rsid w:val="00821925"/>
    <w:rsid w:val="00845C20"/>
    <w:rsid w:val="008527AC"/>
    <w:rsid w:val="00864371"/>
    <w:rsid w:val="0087060A"/>
    <w:rsid w:val="008B1201"/>
    <w:rsid w:val="008B63DD"/>
    <w:rsid w:val="008D5CE8"/>
    <w:rsid w:val="008E36B2"/>
    <w:rsid w:val="008F16F7"/>
    <w:rsid w:val="008F7025"/>
    <w:rsid w:val="009136E2"/>
    <w:rsid w:val="009164BA"/>
    <w:rsid w:val="009166BD"/>
    <w:rsid w:val="00941C64"/>
    <w:rsid w:val="00953D91"/>
    <w:rsid w:val="00965943"/>
    <w:rsid w:val="00967AD5"/>
    <w:rsid w:val="00977AAE"/>
    <w:rsid w:val="00986CA6"/>
    <w:rsid w:val="00996E56"/>
    <w:rsid w:val="00997268"/>
    <w:rsid w:val="009C2BB5"/>
    <w:rsid w:val="009F1541"/>
    <w:rsid w:val="00A121C6"/>
    <w:rsid w:val="00A12667"/>
    <w:rsid w:val="00A14581"/>
    <w:rsid w:val="00A17145"/>
    <w:rsid w:val="00A20E4C"/>
    <w:rsid w:val="00A27EAE"/>
    <w:rsid w:val="00A42266"/>
    <w:rsid w:val="00A433DD"/>
    <w:rsid w:val="00A45449"/>
    <w:rsid w:val="00A45A28"/>
    <w:rsid w:val="00A47413"/>
    <w:rsid w:val="00A5559C"/>
    <w:rsid w:val="00AA1636"/>
    <w:rsid w:val="00AA23D3"/>
    <w:rsid w:val="00AA3C50"/>
    <w:rsid w:val="00AB56B7"/>
    <w:rsid w:val="00AE302A"/>
    <w:rsid w:val="00AE36BB"/>
    <w:rsid w:val="00B10C6B"/>
    <w:rsid w:val="00B37C7E"/>
    <w:rsid w:val="00B458D0"/>
    <w:rsid w:val="00B65B09"/>
    <w:rsid w:val="00B85583"/>
    <w:rsid w:val="00B9476B"/>
    <w:rsid w:val="00B965FF"/>
    <w:rsid w:val="00BA0878"/>
    <w:rsid w:val="00BB4093"/>
    <w:rsid w:val="00BC3952"/>
    <w:rsid w:val="00BE5AB8"/>
    <w:rsid w:val="00BF350D"/>
    <w:rsid w:val="00BF3C3E"/>
    <w:rsid w:val="00C31DC7"/>
    <w:rsid w:val="00C32B94"/>
    <w:rsid w:val="00C44DFB"/>
    <w:rsid w:val="00C6519B"/>
    <w:rsid w:val="00C70F21"/>
    <w:rsid w:val="00C7354B"/>
    <w:rsid w:val="00C830EA"/>
    <w:rsid w:val="00C91863"/>
    <w:rsid w:val="00C91F9B"/>
    <w:rsid w:val="00CC233C"/>
    <w:rsid w:val="00CC4B66"/>
    <w:rsid w:val="00CE0329"/>
    <w:rsid w:val="00D87FF2"/>
    <w:rsid w:val="00DA1094"/>
    <w:rsid w:val="00DC1675"/>
    <w:rsid w:val="00DE32AC"/>
    <w:rsid w:val="00E1407A"/>
    <w:rsid w:val="00E23D59"/>
    <w:rsid w:val="00E318B9"/>
    <w:rsid w:val="00E50BDE"/>
    <w:rsid w:val="00E774CD"/>
    <w:rsid w:val="00E77E1D"/>
    <w:rsid w:val="00E8317B"/>
    <w:rsid w:val="00E91B94"/>
    <w:rsid w:val="00EA23AE"/>
    <w:rsid w:val="00EA3028"/>
    <w:rsid w:val="00EB0778"/>
    <w:rsid w:val="00ED75B6"/>
    <w:rsid w:val="00EF1F0E"/>
    <w:rsid w:val="00F064C7"/>
    <w:rsid w:val="00F156F4"/>
    <w:rsid w:val="00F34F47"/>
    <w:rsid w:val="00F80497"/>
    <w:rsid w:val="00F91390"/>
    <w:rsid w:val="00F93E3B"/>
    <w:rsid w:val="00FA67E1"/>
    <w:rsid w:val="00FA7B6D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519B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2F5496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2F5496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2F5496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2F5496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2F5496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tf02896572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1159</Words>
  <Characters>6610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2026-04-14T15:23:00Z</dcterms:created>
  <dcterms:modified xsi:type="dcterms:W3CDTF">2026-04-14T15:23:00Z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