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424A" w14:textId="1DF0A038" w:rsidR="00F93E3B" w:rsidRDefault="00F93E3B" w:rsidP="0093673E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  <w:lang w:val="en-US"/>
        </w:rPr>
      </w:pPr>
    </w:p>
    <w:tbl>
      <w:tblPr>
        <w:tblStyle w:val="a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617"/>
        <w:gridCol w:w="2620"/>
        <w:gridCol w:w="2616"/>
        <w:gridCol w:w="2616"/>
        <w:gridCol w:w="2616"/>
        <w:gridCol w:w="2619"/>
      </w:tblGrid>
      <w:tr w:rsidR="003C1E86" w:rsidRPr="0093673E" w14:paraId="1BD73A93" w14:textId="77777777" w:rsidTr="00DA6270">
        <w:trPr>
          <w:trHeight w:val="567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4" w:type="dxa"/>
              <w:right w:w="284" w:type="dxa"/>
            </w:tcMar>
          </w:tcPr>
          <w:p w14:paraId="1DB74B7A" w14:textId="77777777" w:rsidR="003C1E86" w:rsidRPr="00EE56A5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</w:pPr>
            <w:r w:rsidRPr="00C022A7">
              <w:rPr>
                <w:rFonts w:ascii="Arial Narrow" w:hAnsi="Arial Narrow" w:cs="Arial"/>
                <w:b/>
                <w:noProof/>
                <w:color w:val="auto"/>
                <w:sz w:val="64"/>
                <w:szCs w:val="6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022A7">
              <w:rPr>
                <w:rFonts w:ascii="Arial Narrow" w:hAnsi="Arial Narrow" w:cs="Arial"/>
                <w:b/>
                <w:noProof/>
                <w:color w:val="auto"/>
                <w:sz w:val="64"/>
                <w:szCs w:val="6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022A7">
              <w:rPr>
                <w:rFonts w:ascii="Arial Narrow" w:hAnsi="Arial Narrow" w:cs="Arial"/>
                <w:b/>
                <w:noProof/>
                <w:color w:val="auto"/>
                <w:sz w:val="64"/>
                <w:szCs w:val="6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color w:val="auto"/>
                <w:sz w:val="64"/>
                <w:szCs w:val="6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C022A7">
              <w:rPr>
                <w:rFonts w:ascii="Arial Narrow" w:hAnsi="Arial Narrow" w:cs="Arial"/>
                <w:b/>
                <w:noProof/>
                <w:color w:val="auto"/>
                <w:sz w:val="64"/>
                <w:szCs w:val="6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3C1E86" w:rsidRPr="0093673E" w14:paraId="5279E643" w14:textId="77777777" w:rsidTr="00DA6270">
        <w:tc>
          <w:tcPr>
            <w:tcW w:w="833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2AEED62C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1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"/>
              <w:gridCol w:w="324"/>
              <w:gridCol w:w="325"/>
              <w:gridCol w:w="325"/>
              <w:gridCol w:w="325"/>
              <w:gridCol w:w="325"/>
              <w:gridCol w:w="325"/>
            </w:tblGrid>
            <w:tr w:rsidR="003C1E86" w:rsidRPr="0093673E" w14:paraId="3152A4BB" w14:textId="77777777" w:rsidTr="00DA6270">
              <w:trPr>
                <w:trHeight w:val="113"/>
              </w:trPr>
              <w:tc>
                <w:tcPr>
                  <w:tcW w:w="497" w:type="dxa"/>
                  <w:tcBorders>
                    <w:bottom w:val="single" w:sz="4" w:space="0" w:color="FF0000"/>
                  </w:tcBorders>
                  <w:vAlign w:val="center"/>
                </w:tcPr>
                <w:p w14:paraId="279B1560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  <w:vAlign w:val="center"/>
                </w:tcPr>
                <w:p w14:paraId="038FD0FB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  <w:vAlign w:val="center"/>
                </w:tcPr>
                <w:p w14:paraId="3F50DD23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496" w:type="dxa"/>
                  <w:tcBorders>
                    <w:bottom w:val="single" w:sz="4" w:space="0" w:color="auto"/>
                  </w:tcBorders>
                  <w:vAlign w:val="center"/>
                </w:tcPr>
                <w:p w14:paraId="1C406B26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496" w:type="dxa"/>
                  <w:tcBorders>
                    <w:bottom w:val="single" w:sz="4" w:space="0" w:color="auto"/>
                  </w:tcBorders>
                  <w:vAlign w:val="center"/>
                </w:tcPr>
                <w:p w14:paraId="6E5B45B4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496" w:type="dxa"/>
                  <w:tcBorders>
                    <w:bottom w:val="single" w:sz="4" w:space="0" w:color="auto"/>
                  </w:tcBorders>
                  <w:vAlign w:val="center"/>
                </w:tcPr>
                <w:p w14:paraId="3E8DED5F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496" w:type="dxa"/>
                  <w:tcBorders>
                    <w:bottom w:val="single" w:sz="4" w:space="0" w:color="FF0000"/>
                  </w:tcBorders>
                  <w:vAlign w:val="center"/>
                </w:tcPr>
                <w:p w14:paraId="65D82D67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36D61F43" w14:textId="77777777" w:rsidTr="00DA6270">
              <w:trPr>
                <w:trHeight w:val="284"/>
              </w:trPr>
              <w:tc>
                <w:tcPr>
                  <w:tcW w:w="497" w:type="dxa"/>
                  <w:tcBorders>
                    <w:top w:val="single" w:sz="4" w:space="0" w:color="FF0000"/>
                  </w:tcBorders>
                  <w:vAlign w:val="center"/>
                </w:tcPr>
                <w:p w14:paraId="4A866B6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</w:tcBorders>
                  <w:vAlign w:val="center"/>
                </w:tcPr>
                <w:p w14:paraId="21D2531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</w:tcBorders>
                  <w:vAlign w:val="center"/>
                </w:tcPr>
                <w:p w14:paraId="1CCA4D9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  <w:vAlign w:val="center"/>
                </w:tcPr>
                <w:p w14:paraId="180F17C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  <w:vAlign w:val="center"/>
                </w:tcPr>
                <w:p w14:paraId="160F440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  <w:vAlign w:val="center"/>
                </w:tcPr>
                <w:p w14:paraId="62B145C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tcBorders>
                    <w:top w:val="single" w:sz="4" w:space="0" w:color="FF0000"/>
                  </w:tcBorders>
                  <w:vAlign w:val="center"/>
                </w:tcPr>
                <w:p w14:paraId="45CF254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3C31B2C" w14:textId="77777777" w:rsidTr="00DA6270">
              <w:trPr>
                <w:trHeight w:val="284"/>
              </w:trPr>
              <w:tc>
                <w:tcPr>
                  <w:tcW w:w="497" w:type="dxa"/>
                  <w:vAlign w:val="center"/>
                </w:tcPr>
                <w:p w14:paraId="4F7A1A9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1A5AF71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2EC6C85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1B014D7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1C04774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72601A4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6BDE21C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585BB819" w14:textId="77777777" w:rsidTr="00DA6270">
              <w:trPr>
                <w:trHeight w:val="284"/>
              </w:trPr>
              <w:tc>
                <w:tcPr>
                  <w:tcW w:w="497" w:type="dxa"/>
                  <w:vAlign w:val="center"/>
                </w:tcPr>
                <w:p w14:paraId="2EF64A4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398BE00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461E57C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1519D14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1A7E207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73AFDA8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3C60605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78CA0A05" w14:textId="77777777" w:rsidTr="00DA6270">
              <w:trPr>
                <w:trHeight w:val="284"/>
              </w:trPr>
              <w:tc>
                <w:tcPr>
                  <w:tcW w:w="497" w:type="dxa"/>
                  <w:vAlign w:val="center"/>
                </w:tcPr>
                <w:p w14:paraId="51B28B8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499F517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0006495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0C39083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02FC1B5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1CB2A4E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0C6E269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3B748EBA" w14:textId="77777777" w:rsidTr="00DA6270">
              <w:trPr>
                <w:trHeight w:val="284"/>
              </w:trPr>
              <w:tc>
                <w:tcPr>
                  <w:tcW w:w="497" w:type="dxa"/>
                  <w:vAlign w:val="center"/>
                </w:tcPr>
                <w:p w14:paraId="79EF6C5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711CD9B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7AD928A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77F9938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3C9D0AB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6FB1E22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163CF44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93BC00E" w14:textId="77777777" w:rsidTr="00DA6270">
              <w:trPr>
                <w:trHeight w:val="284"/>
              </w:trPr>
              <w:tc>
                <w:tcPr>
                  <w:tcW w:w="497" w:type="dxa"/>
                  <w:vAlign w:val="center"/>
                </w:tcPr>
                <w:p w14:paraId="0194593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332FCFE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4C469AF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4BB4E6B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7603D3F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0BE6C01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2E64B9E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3443D8B1" w14:textId="77777777" w:rsidR="003C1E86" w:rsidRPr="0093673E" w:rsidRDefault="003C1E86" w:rsidP="00DA6270">
            <w:pPr>
              <w:pStyle w:val="a5"/>
              <w:rPr>
                <w:rFonts w:ascii="Arial Narrow" w:hAnsi="Arial Narrow" w:cs="Arial"/>
                <w:b/>
                <w:noProof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29DCBE97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2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2"/>
              <w:gridCol w:w="327"/>
              <w:gridCol w:w="327"/>
              <w:gridCol w:w="327"/>
              <w:gridCol w:w="327"/>
              <w:gridCol w:w="327"/>
              <w:gridCol w:w="319"/>
            </w:tblGrid>
            <w:tr w:rsidR="003C1E86" w:rsidRPr="0093673E" w14:paraId="2512FA02" w14:textId="77777777" w:rsidTr="00DA6270">
              <w:trPr>
                <w:trHeight w:val="113"/>
              </w:trPr>
              <w:tc>
                <w:tcPr>
                  <w:tcW w:w="706" w:type="pct"/>
                  <w:tcBorders>
                    <w:bottom w:val="single" w:sz="4" w:space="0" w:color="FF0000"/>
                  </w:tcBorders>
                  <w:vAlign w:val="center"/>
                </w:tcPr>
                <w:p w14:paraId="14887ADA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2DDC86C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215EBF2A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4AD85F43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69CB5F3C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3A116F18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3" w:type="pct"/>
                  <w:tcBorders>
                    <w:bottom w:val="single" w:sz="4" w:space="0" w:color="FF0000"/>
                  </w:tcBorders>
                  <w:vAlign w:val="center"/>
                </w:tcPr>
                <w:p w14:paraId="49DFAD95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4A541B5E" w14:textId="77777777" w:rsidTr="00DA6270">
              <w:trPr>
                <w:trHeight w:val="284"/>
              </w:trPr>
              <w:tc>
                <w:tcPr>
                  <w:tcW w:w="706" w:type="pct"/>
                  <w:tcBorders>
                    <w:top w:val="single" w:sz="4" w:space="0" w:color="FF0000"/>
                  </w:tcBorders>
                  <w:vAlign w:val="center"/>
                </w:tcPr>
                <w:p w14:paraId="640DE02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035C8E8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10D3EB5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2CF93C5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708C51C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522A5BB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FF0000"/>
                  </w:tcBorders>
                  <w:vAlign w:val="center"/>
                </w:tcPr>
                <w:p w14:paraId="3E0E6C0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56220089" w14:textId="77777777" w:rsidTr="00DA6270">
              <w:trPr>
                <w:trHeight w:val="284"/>
              </w:trPr>
              <w:tc>
                <w:tcPr>
                  <w:tcW w:w="706" w:type="pct"/>
                  <w:vAlign w:val="center"/>
                </w:tcPr>
                <w:p w14:paraId="17AACD8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E9B687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B04894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81465E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1953BF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52B04E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2E67909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E73409F" w14:textId="77777777" w:rsidTr="00DA6270">
              <w:trPr>
                <w:trHeight w:val="284"/>
              </w:trPr>
              <w:tc>
                <w:tcPr>
                  <w:tcW w:w="706" w:type="pct"/>
                  <w:vAlign w:val="center"/>
                </w:tcPr>
                <w:p w14:paraId="717B7D4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9811FA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9A6FE1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66E7E5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7F19C1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AFEA32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5C700B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2035F10C" w14:textId="77777777" w:rsidTr="00DA6270">
              <w:trPr>
                <w:trHeight w:val="284"/>
              </w:trPr>
              <w:tc>
                <w:tcPr>
                  <w:tcW w:w="706" w:type="pct"/>
                  <w:vAlign w:val="center"/>
                </w:tcPr>
                <w:p w14:paraId="5683135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D8ABD8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E95258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ACE7FD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F0B515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03C689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48848D8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09E3FFCB" w14:textId="77777777" w:rsidTr="00DA6270">
              <w:trPr>
                <w:trHeight w:val="284"/>
              </w:trPr>
              <w:tc>
                <w:tcPr>
                  <w:tcW w:w="706" w:type="pct"/>
                  <w:vAlign w:val="center"/>
                </w:tcPr>
                <w:p w14:paraId="506D290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6CB0EC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70325C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ECD780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B82362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D6443F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1A8F635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256A09E" w14:textId="77777777" w:rsidTr="00DA6270">
              <w:trPr>
                <w:trHeight w:val="284"/>
              </w:trPr>
              <w:tc>
                <w:tcPr>
                  <w:tcW w:w="706" w:type="pct"/>
                  <w:vAlign w:val="center"/>
                </w:tcPr>
                <w:p w14:paraId="0AD8BEC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81B9C5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64919A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D6A256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3C291B4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10079A1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0EAEC8B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</w:p>
              </w:tc>
            </w:tr>
          </w:tbl>
          <w:p w14:paraId="305CB793" w14:textId="77777777" w:rsidR="003C1E86" w:rsidRPr="0093673E" w:rsidRDefault="003C1E86" w:rsidP="00DA6270">
            <w:pPr>
              <w:pStyle w:val="a5"/>
              <w:rPr>
                <w:rFonts w:ascii="Arial Narrow" w:hAnsi="Arial Narrow" w:cs="Arial"/>
                <w:b/>
                <w:noProof/>
                <w:color w:val="auto"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6FFB44A3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3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4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1"/>
              <w:gridCol w:w="326"/>
              <w:gridCol w:w="327"/>
              <w:gridCol w:w="327"/>
              <w:gridCol w:w="326"/>
              <w:gridCol w:w="326"/>
              <w:gridCol w:w="320"/>
            </w:tblGrid>
            <w:tr w:rsidR="003C1E86" w:rsidRPr="0093673E" w14:paraId="054AF521" w14:textId="77777777" w:rsidTr="00DA6270">
              <w:trPr>
                <w:trHeight w:val="113"/>
              </w:trPr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158510F0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2CE77412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465CA8CF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6BC4F7F8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7E69DF13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3E9FD104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14225CB3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41568A7A" w14:textId="77777777" w:rsidTr="00DA6270">
              <w:trPr>
                <w:trHeight w:val="284"/>
              </w:trPr>
              <w:tc>
                <w:tcPr>
                  <w:tcW w:w="705" w:type="pct"/>
                  <w:tcBorders>
                    <w:top w:val="single" w:sz="4" w:space="0" w:color="FF0000"/>
                  </w:tcBorders>
                </w:tcPr>
                <w:p w14:paraId="27AAAC0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5995AB5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</w:tcPr>
                <w:p w14:paraId="5DDAB73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</w:tcPr>
                <w:p w14:paraId="2AB3A2E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</w:tcPr>
                <w:p w14:paraId="487E582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</w:tcPr>
                <w:p w14:paraId="3208CC4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FF0000"/>
                  </w:tcBorders>
                </w:tcPr>
                <w:p w14:paraId="1690854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756ACF76" w14:textId="77777777" w:rsidTr="00DA6270">
              <w:trPr>
                <w:trHeight w:val="284"/>
              </w:trPr>
              <w:tc>
                <w:tcPr>
                  <w:tcW w:w="705" w:type="pct"/>
                </w:tcPr>
                <w:p w14:paraId="300B4A4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C2E5FF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A24411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BE2490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186F6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B77994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06408CE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0FC6B9BC" w14:textId="77777777" w:rsidTr="00DA6270">
              <w:trPr>
                <w:trHeight w:val="284"/>
              </w:trPr>
              <w:tc>
                <w:tcPr>
                  <w:tcW w:w="705" w:type="pct"/>
                </w:tcPr>
                <w:p w14:paraId="1DA5D5A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E0173C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8C28D0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AA91E2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4F7C65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080ECB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1D06250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0FB4C26E" w14:textId="77777777" w:rsidTr="00DA6270">
              <w:trPr>
                <w:trHeight w:val="284"/>
              </w:trPr>
              <w:tc>
                <w:tcPr>
                  <w:tcW w:w="705" w:type="pct"/>
                </w:tcPr>
                <w:p w14:paraId="55D02C6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E4338D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3E955E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991035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B39EF9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8A8EBD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236C603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F1CE09A" w14:textId="77777777" w:rsidTr="00DA6270">
              <w:trPr>
                <w:trHeight w:val="284"/>
              </w:trPr>
              <w:tc>
                <w:tcPr>
                  <w:tcW w:w="705" w:type="pct"/>
                </w:tcPr>
                <w:p w14:paraId="2493A74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F84A31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E7246F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119F4E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BD54D7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1087D8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0DC58F7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2AFAED7E" w14:textId="77777777" w:rsidTr="00DA6270">
              <w:trPr>
                <w:trHeight w:val="284"/>
              </w:trPr>
              <w:tc>
                <w:tcPr>
                  <w:tcW w:w="705" w:type="pct"/>
                </w:tcPr>
                <w:p w14:paraId="41E16C2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FFE155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1848A6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</w:tcPr>
                <w:p w14:paraId="64BEAAC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</w:tcPr>
                <w:p w14:paraId="01AB26F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</w:tcPr>
                <w:p w14:paraId="1E0340F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5" w:type="pct"/>
                </w:tcPr>
                <w:p w14:paraId="7DE08FD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7775D236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22"/>
                <w:szCs w:val="22"/>
                <w:lang w:val="en-US" w:bidi="ru-RU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7E0E60D8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4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"/>
              <w:gridCol w:w="326"/>
              <w:gridCol w:w="326"/>
              <w:gridCol w:w="326"/>
              <w:gridCol w:w="325"/>
              <w:gridCol w:w="325"/>
              <w:gridCol w:w="320"/>
            </w:tblGrid>
            <w:tr w:rsidR="003C1E86" w:rsidRPr="0093673E" w14:paraId="1C1DE820" w14:textId="77777777" w:rsidTr="00DA6270">
              <w:trPr>
                <w:trHeight w:val="113"/>
              </w:trPr>
              <w:tc>
                <w:tcPr>
                  <w:tcW w:w="712" w:type="pct"/>
                  <w:tcBorders>
                    <w:bottom w:val="single" w:sz="4" w:space="0" w:color="FF0000"/>
                  </w:tcBorders>
                  <w:vAlign w:val="center"/>
                </w:tcPr>
                <w:p w14:paraId="08A628CC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977C3FE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32A6D5B8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561C3A4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529B5593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2C2ED0EE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FF0000"/>
                  </w:tcBorders>
                  <w:vAlign w:val="center"/>
                </w:tcPr>
                <w:p w14:paraId="1B11FCDA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0854D558" w14:textId="77777777" w:rsidTr="00DA6270">
              <w:trPr>
                <w:trHeight w:val="284"/>
              </w:trPr>
              <w:tc>
                <w:tcPr>
                  <w:tcW w:w="712" w:type="pct"/>
                  <w:tcBorders>
                    <w:top w:val="single" w:sz="4" w:space="0" w:color="FF0000"/>
                  </w:tcBorders>
                  <w:vAlign w:val="center"/>
                </w:tcPr>
                <w:p w14:paraId="425EDE8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4C8CB9A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4DBA8A1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084F7E9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6CB7A36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5C052DC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FF0000"/>
                  </w:tcBorders>
                  <w:vAlign w:val="center"/>
                </w:tcPr>
                <w:p w14:paraId="4DBA8A3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7DCF929A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39894C6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3444D6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4E594CC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2E3D75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9C83AE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187BEA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2FA8E7C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BE821E9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1F3826B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48311AC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EDE4E1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167A35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FF26DF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27268E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A2EAE7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C13E894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2369CC3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CCB913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88F299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473BB00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DC76B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C2846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245F037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1DF893AD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52CE707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4BEA65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100D25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7913E6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149CA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3C9E62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638FC80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55402742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644607F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DADABA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A9F4D0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0C5C0A3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4200008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520DEC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290F912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192F019F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22"/>
                <w:szCs w:val="22"/>
                <w:lang w:val="en-US" w:bidi="ru-RU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3B5DE0CB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5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4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0"/>
              <w:gridCol w:w="325"/>
              <w:gridCol w:w="327"/>
              <w:gridCol w:w="327"/>
              <w:gridCol w:w="327"/>
              <w:gridCol w:w="327"/>
              <w:gridCol w:w="320"/>
            </w:tblGrid>
            <w:tr w:rsidR="003C1E86" w:rsidRPr="0093673E" w14:paraId="65702AD3" w14:textId="77777777" w:rsidTr="00DA6270">
              <w:trPr>
                <w:trHeight w:val="113"/>
              </w:trPr>
              <w:tc>
                <w:tcPr>
                  <w:tcW w:w="703" w:type="pct"/>
                  <w:tcBorders>
                    <w:bottom w:val="single" w:sz="4" w:space="0" w:color="FF0000"/>
                  </w:tcBorders>
                  <w:vAlign w:val="center"/>
                </w:tcPr>
                <w:p w14:paraId="1B858FC9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6DE9C2CC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3BE2EF77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0C097CAE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6300C785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2FF32EE1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1F5A475B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627BC283" w14:textId="77777777" w:rsidTr="00DA6270">
              <w:trPr>
                <w:trHeight w:val="284"/>
              </w:trPr>
              <w:tc>
                <w:tcPr>
                  <w:tcW w:w="703" w:type="pct"/>
                  <w:tcBorders>
                    <w:top w:val="single" w:sz="4" w:space="0" w:color="FF0000"/>
                  </w:tcBorders>
                  <w:vAlign w:val="center"/>
                </w:tcPr>
                <w:p w14:paraId="1B27C66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5FF350E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1472C46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11E6204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4472053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653FB1C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FF0000"/>
                  </w:tcBorders>
                  <w:vAlign w:val="center"/>
                </w:tcPr>
                <w:p w14:paraId="5793F71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01A24D19" w14:textId="77777777" w:rsidTr="00DA6270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40E2178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CAD33C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BA8AA7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0A1830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F2BB86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B4DDE6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55AA61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28803C97" w14:textId="77777777" w:rsidTr="00DA6270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4A7466E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E9CE6A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448F96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E946D0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F27C7D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42A473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4FAE71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2DC24C51" w14:textId="77777777" w:rsidTr="00DA6270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5AA1418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5B954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F79EE2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3B30F1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756978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001173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4E5C4F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253C86AA" w14:textId="77777777" w:rsidTr="00DA6270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11F67A6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7C24CA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403AC5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BF6466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1F72F3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2DA1B8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45E004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72CF575B" w14:textId="77777777" w:rsidTr="00DA6270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1E06FDC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D430CD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0500C6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79F986E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74B9313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7FA2215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9E6B58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1757314D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4"/>
                <w:szCs w:val="44"/>
                <w:lang w:val="en-US" w:bidi="ru-RU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070B188A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6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2"/>
              <w:gridCol w:w="328"/>
              <w:gridCol w:w="327"/>
              <w:gridCol w:w="327"/>
              <w:gridCol w:w="326"/>
              <w:gridCol w:w="326"/>
              <w:gridCol w:w="319"/>
            </w:tblGrid>
            <w:tr w:rsidR="003C1E86" w:rsidRPr="0093673E" w14:paraId="7C90D464" w14:textId="77777777" w:rsidTr="00DA6270">
              <w:trPr>
                <w:trHeight w:val="113"/>
              </w:trPr>
              <w:tc>
                <w:tcPr>
                  <w:tcW w:w="710" w:type="pct"/>
                  <w:tcBorders>
                    <w:bottom w:val="single" w:sz="4" w:space="0" w:color="FF0000"/>
                  </w:tcBorders>
                  <w:vAlign w:val="center"/>
                </w:tcPr>
                <w:p w14:paraId="4FB91723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20" w:type="pct"/>
                  <w:tcBorders>
                    <w:bottom w:val="single" w:sz="4" w:space="0" w:color="auto"/>
                  </w:tcBorders>
                  <w:vAlign w:val="center"/>
                </w:tcPr>
                <w:p w14:paraId="0AB96B9D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06622DF8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7F8A44F4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768437E1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49609AAA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FF0000"/>
                  </w:tcBorders>
                  <w:vAlign w:val="center"/>
                </w:tcPr>
                <w:p w14:paraId="1A1A4334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47335953" w14:textId="77777777" w:rsidTr="00DA6270">
              <w:trPr>
                <w:trHeight w:val="284"/>
              </w:trPr>
              <w:tc>
                <w:tcPr>
                  <w:tcW w:w="710" w:type="pct"/>
                  <w:tcBorders>
                    <w:top w:val="single" w:sz="4" w:space="0" w:color="FF0000"/>
                  </w:tcBorders>
                  <w:vAlign w:val="center"/>
                </w:tcPr>
                <w:p w14:paraId="5B30EA8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tcBorders>
                    <w:top w:val="single" w:sz="4" w:space="0" w:color="auto"/>
                  </w:tcBorders>
                  <w:vAlign w:val="center"/>
                </w:tcPr>
                <w:p w14:paraId="7EA1192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054FA3A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5B46CC8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46216F7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0BBD53C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FF0000"/>
                  </w:tcBorders>
                  <w:vAlign w:val="center"/>
                </w:tcPr>
                <w:p w14:paraId="79442B0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75F0A3A" w14:textId="77777777" w:rsidTr="00DA6270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17F69E6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6B2748F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D27992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32C450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46072F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32800C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0B33E0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3532B2E7" w14:textId="77777777" w:rsidTr="00DA6270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241826B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4D91230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3FA7FE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C09235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9CE44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EEEF37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6FFF6E2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24A4A05D" w14:textId="77777777" w:rsidTr="00DA6270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750619D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06192ED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F276FC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6F83EE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91BEF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E57F99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00F43B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10A7BFBB" w14:textId="77777777" w:rsidTr="00DA6270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5AA8D91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1A9C2D6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485B1A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7FD8EE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5607DD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1C8DBA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51A060A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58D42064" w14:textId="77777777" w:rsidTr="00DA6270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0E73281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72D625A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C6EE74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65AAB15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6062DCD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4BBF8D8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0EA486C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5CEB85D3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4"/>
                <w:szCs w:val="44"/>
                <w:lang w:val="en-US" w:bidi="ru-RU"/>
              </w:rPr>
            </w:pPr>
          </w:p>
        </w:tc>
      </w:tr>
      <w:tr w:rsidR="003C1E86" w:rsidRPr="0093673E" w14:paraId="345508E7" w14:textId="77777777" w:rsidTr="00DA6270">
        <w:tc>
          <w:tcPr>
            <w:tcW w:w="833" w:type="pct"/>
            <w:tcMar>
              <w:left w:w="170" w:type="dxa"/>
              <w:right w:w="170" w:type="dxa"/>
            </w:tcMar>
          </w:tcPr>
          <w:p w14:paraId="298386C9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7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4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0"/>
              <w:gridCol w:w="326"/>
              <w:gridCol w:w="327"/>
              <w:gridCol w:w="327"/>
              <w:gridCol w:w="327"/>
              <w:gridCol w:w="327"/>
              <w:gridCol w:w="320"/>
            </w:tblGrid>
            <w:tr w:rsidR="003C1E86" w:rsidRPr="0093673E" w14:paraId="61D53DC1" w14:textId="77777777" w:rsidTr="00DA6270">
              <w:trPr>
                <w:trHeight w:val="113"/>
              </w:trPr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35D69CD2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54AE8ED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25D68E43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331C62BA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630450DC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379EF937" w14:textId="77777777" w:rsidR="003C1E86" w:rsidRPr="00EE56A5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FF0000"/>
                  </w:tcBorders>
                  <w:vAlign w:val="center"/>
                </w:tcPr>
                <w:p w14:paraId="68CB7F08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624AA71B" w14:textId="77777777" w:rsidTr="00DA6270">
              <w:trPr>
                <w:trHeight w:val="284"/>
              </w:trPr>
              <w:tc>
                <w:tcPr>
                  <w:tcW w:w="705" w:type="pct"/>
                  <w:tcBorders>
                    <w:top w:val="single" w:sz="4" w:space="0" w:color="FF0000"/>
                  </w:tcBorders>
                  <w:vAlign w:val="center"/>
                </w:tcPr>
                <w:p w14:paraId="4CAF0BE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7267666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03CFF84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5C7374B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54512C3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4919A8A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FF0000"/>
                  </w:tcBorders>
                  <w:vAlign w:val="center"/>
                </w:tcPr>
                <w:p w14:paraId="7868A9E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E12402F" w14:textId="77777777" w:rsidTr="00DA6270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64F9ACD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967D15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D7341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F68B1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4282F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A70B8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0271428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0DD39E31" w14:textId="77777777" w:rsidTr="00DA6270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2D3530A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C99596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06B3B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29F08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FCBAC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796B22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3B3C27E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76C70EC3" w14:textId="77777777" w:rsidTr="00DA6270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0A68660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21F55D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72DDD0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84EB9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4E295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93C3C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BCA310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1E6C341" w14:textId="77777777" w:rsidTr="00DA6270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4D8E446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5E2FD1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14DEE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B84BE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451D7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88F0D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368C5D5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08E68DD8" w14:textId="77777777" w:rsidTr="00DA6270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4CDD61D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4003F8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926C5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45261C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7ED16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7347E1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23D6F7A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0FDC4D58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14"/>
                <w:szCs w:val="14"/>
                <w:lang w:val="en-US" w:bidi="ru-RU"/>
              </w:rPr>
            </w:pPr>
          </w:p>
        </w:tc>
        <w:tc>
          <w:tcPr>
            <w:tcW w:w="834" w:type="pct"/>
            <w:tcMar>
              <w:left w:w="170" w:type="dxa"/>
              <w:right w:w="170" w:type="dxa"/>
            </w:tcMar>
          </w:tcPr>
          <w:p w14:paraId="118FF373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8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5"/>
              <w:gridCol w:w="327"/>
              <w:gridCol w:w="326"/>
              <w:gridCol w:w="326"/>
              <w:gridCol w:w="326"/>
              <w:gridCol w:w="326"/>
              <w:gridCol w:w="320"/>
            </w:tblGrid>
            <w:tr w:rsidR="003C1E86" w:rsidRPr="0093673E" w14:paraId="048E2C0F" w14:textId="77777777" w:rsidTr="00DA6270">
              <w:trPr>
                <w:trHeight w:val="113"/>
              </w:trPr>
              <w:tc>
                <w:tcPr>
                  <w:tcW w:w="712" w:type="pct"/>
                  <w:tcBorders>
                    <w:bottom w:val="single" w:sz="4" w:space="0" w:color="FF0000"/>
                  </w:tcBorders>
                  <w:vAlign w:val="center"/>
                </w:tcPr>
                <w:p w14:paraId="5A7B4B62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707C8D1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0AFC814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29B6C0D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5F8CFED2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3F189ECC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FF0000"/>
                  </w:tcBorders>
                  <w:vAlign w:val="center"/>
                </w:tcPr>
                <w:p w14:paraId="2E90D027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1617232C" w14:textId="77777777" w:rsidTr="00DA6270">
              <w:trPr>
                <w:trHeight w:val="284"/>
              </w:trPr>
              <w:tc>
                <w:tcPr>
                  <w:tcW w:w="712" w:type="pct"/>
                  <w:tcBorders>
                    <w:top w:val="single" w:sz="4" w:space="0" w:color="FF0000"/>
                  </w:tcBorders>
                  <w:vAlign w:val="center"/>
                </w:tcPr>
                <w:p w14:paraId="5D3CDE4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0328A87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49D44A3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7030813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0FDA0C4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3B15A57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FF0000"/>
                  </w:tcBorders>
                  <w:vAlign w:val="center"/>
                </w:tcPr>
                <w:p w14:paraId="487A478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8C45802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10ACFEA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B1A12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47F811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A887D9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145E33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12A900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28E3DDE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2DDB1546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2F7118F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0D6DC0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DC493E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96B9D3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07B817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D23032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033BF2B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E47A88C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48CBDA2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4F7CCBB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1A09C4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99907D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ECFBDF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2B6BA4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0715115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5830D5FD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2E19F08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42E4E6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F83997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6A268D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9C72B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FE8DCC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36B588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35AFB7CD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648E30A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DEDB6D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38CEC3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304FC39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7F0F531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09F488E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0533F7A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312B04EC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14"/>
                <w:szCs w:val="14"/>
                <w:lang w:val="en-US" w:bidi="ru-RU"/>
              </w:rPr>
            </w:pPr>
          </w:p>
        </w:tc>
        <w:tc>
          <w:tcPr>
            <w:tcW w:w="833" w:type="pct"/>
            <w:tcMar>
              <w:left w:w="170" w:type="dxa"/>
              <w:right w:w="170" w:type="dxa"/>
            </w:tcMar>
          </w:tcPr>
          <w:p w14:paraId="5A689638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9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4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0"/>
              <w:gridCol w:w="325"/>
              <w:gridCol w:w="327"/>
              <w:gridCol w:w="327"/>
              <w:gridCol w:w="327"/>
              <w:gridCol w:w="327"/>
              <w:gridCol w:w="320"/>
            </w:tblGrid>
            <w:tr w:rsidR="003C1E86" w:rsidRPr="0093673E" w14:paraId="2CC2DBED" w14:textId="77777777" w:rsidTr="00DA6270">
              <w:trPr>
                <w:trHeight w:val="113"/>
              </w:trPr>
              <w:tc>
                <w:tcPr>
                  <w:tcW w:w="703" w:type="pct"/>
                  <w:tcBorders>
                    <w:bottom w:val="single" w:sz="4" w:space="0" w:color="FF0000"/>
                  </w:tcBorders>
                  <w:vAlign w:val="center"/>
                </w:tcPr>
                <w:p w14:paraId="7957BCEE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35F7E774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027723B0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2FA0C28C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455443C3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4CB86495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58F792AD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184328CA" w14:textId="77777777" w:rsidTr="00DA6270">
              <w:trPr>
                <w:trHeight w:val="284"/>
              </w:trPr>
              <w:tc>
                <w:tcPr>
                  <w:tcW w:w="703" w:type="pct"/>
                  <w:tcBorders>
                    <w:top w:val="single" w:sz="4" w:space="0" w:color="FF0000"/>
                  </w:tcBorders>
                  <w:vAlign w:val="center"/>
                </w:tcPr>
                <w:p w14:paraId="4A7BEE3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0F6E62A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18CBCD7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5D95AFB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52839BE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1E01009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FF0000"/>
                  </w:tcBorders>
                  <w:vAlign w:val="center"/>
                </w:tcPr>
                <w:p w14:paraId="2780EE5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FA75F26" w14:textId="77777777" w:rsidTr="00DA6270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638089E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53819F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448326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0C1886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B9BD1F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3D2705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B2D306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EDEAB87" w14:textId="77777777" w:rsidTr="00DA6270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62FA0C5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DB785A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48E0AD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841B68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C04920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63758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0A0AB7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7901BCF1" w14:textId="77777777" w:rsidTr="00DA6270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4F6735D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588F36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1EEE47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4BFF44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30B77C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9FFC0C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3943D5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68720C7" w14:textId="77777777" w:rsidTr="00DA6270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52BA6C4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4D99E7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BA1029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AEC252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05A370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FFD52D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460F44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59657859" w14:textId="77777777" w:rsidTr="00DA6270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690150D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2879DE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7C07CA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E7C050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46DA24B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39BEDF9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A94614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24C6E313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22"/>
                <w:szCs w:val="22"/>
                <w:lang w:val="en-US" w:bidi="ru-RU"/>
              </w:rPr>
            </w:pPr>
          </w:p>
        </w:tc>
        <w:tc>
          <w:tcPr>
            <w:tcW w:w="833" w:type="pct"/>
            <w:tcMar>
              <w:left w:w="170" w:type="dxa"/>
              <w:right w:w="170" w:type="dxa"/>
            </w:tcMar>
          </w:tcPr>
          <w:p w14:paraId="7D02033A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10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3"/>
              <w:gridCol w:w="327"/>
              <w:gridCol w:w="327"/>
              <w:gridCol w:w="327"/>
              <w:gridCol w:w="325"/>
              <w:gridCol w:w="325"/>
              <w:gridCol w:w="318"/>
            </w:tblGrid>
            <w:tr w:rsidR="003C1E86" w:rsidRPr="0093673E" w14:paraId="7A2AD0B3" w14:textId="77777777" w:rsidTr="00DA6270">
              <w:trPr>
                <w:trHeight w:val="113"/>
              </w:trPr>
              <w:tc>
                <w:tcPr>
                  <w:tcW w:w="710" w:type="pct"/>
                  <w:tcBorders>
                    <w:bottom w:val="single" w:sz="4" w:space="0" w:color="FF0000"/>
                  </w:tcBorders>
                  <w:vAlign w:val="center"/>
                </w:tcPr>
                <w:p w14:paraId="5142B22B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20" w:type="pct"/>
                  <w:tcBorders>
                    <w:bottom w:val="single" w:sz="4" w:space="0" w:color="auto"/>
                  </w:tcBorders>
                  <w:vAlign w:val="center"/>
                </w:tcPr>
                <w:p w14:paraId="06B9FD42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28357417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25B36927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6ED5CBFD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1AFFAC69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FF0000"/>
                  </w:tcBorders>
                  <w:vAlign w:val="center"/>
                </w:tcPr>
                <w:p w14:paraId="5D860997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1D0207A2" w14:textId="77777777" w:rsidTr="00DA6270">
              <w:trPr>
                <w:trHeight w:val="284"/>
              </w:trPr>
              <w:tc>
                <w:tcPr>
                  <w:tcW w:w="710" w:type="pct"/>
                  <w:tcBorders>
                    <w:top w:val="single" w:sz="4" w:space="0" w:color="FF0000"/>
                  </w:tcBorders>
                  <w:vAlign w:val="center"/>
                </w:tcPr>
                <w:p w14:paraId="579563F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tcBorders>
                    <w:top w:val="single" w:sz="4" w:space="0" w:color="auto"/>
                  </w:tcBorders>
                  <w:vAlign w:val="center"/>
                </w:tcPr>
                <w:p w14:paraId="19295EE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632A07F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5E80CFA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0EABC8C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6F419B0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FF0000"/>
                  </w:tcBorders>
                  <w:vAlign w:val="center"/>
                </w:tcPr>
                <w:p w14:paraId="42E66D7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C7E67E3" w14:textId="77777777" w:rsidTr="00DA6270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71EB9B6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76B6B30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9FF45A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11FC20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A626BE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CD1E74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BA1E29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3149FD79" w14:textId="77777777" w:rsidTr="00DA6270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28644FA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2B515C0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B43D9D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5083B5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DA0BD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304312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22DDC7E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225D6EC0" w14:textId="77777777" w:rsidTr="00DA6270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7E8DD2A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21D7971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6CBB38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FB2428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4AE95F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8BB568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65F27AC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022E71F3" w14:textId="77777777" w:rsidTr="00DA6270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756E8DA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2D3CE13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399A30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80FEA0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59302D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3E1A1B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205C39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EB80E0A" w14:textId="77777777" w:rsidTr="00DA6270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4AD619D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12A95D0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662372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0E983D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973B84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0772631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4A4FB3F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</w:p>
              </w:tc>
            </w:tr>
          </w:tbl>
          <w:p w14:paraId="25FF8F2B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22"/>
                <w:szCs w:val="22"/>
                <w:lang w:val="en-US" w:bidi="ru-RU"/>
              </w:rPr>
            </w:pPr>
          </w:p>
        </w:tc>
        <w:tc>
          <w:tcPr>
            <w:tcW w:w="833" w:type="pct"/>
            <w:tcMar>
              <w:left w:w="170" w:type="dxa"/>
              <w:right w:w="170" w:type="dxa"/>
            </w:tcMar>
          </w:tcPr>
          <w:p w14:paraId="58243013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11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4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1"/>
              <w:gridCol w:w="327"/>
              <w:gridCol w:w="327"/>
              <w:gridCol w:w="326"/>
              <w:gridCol w:w="326"/>
              <w:gridCol w:w="326"/>
              <w:gridCol w:w="320"/>
            </w:tblGrid>
            <w:tr w:rsidR="003C1E86" w:rsidRPr="0093673E" w14:paraId="7BEA5DB9" w14:textId="77777777" w:rsidTr="00DA6270">
              <w:trPr>
                <w:trHeight w:val="113"/>
              </w:trPr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7F551F5E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FA14A83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69B47D0C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4C2E2022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20938BF9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576D9E35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FF0000"/>
                  </w:tcBorders>
                  <w:vAlign w:val="center"/>
                </w:tcPr>
                <w:p w14:paraId="235B2D6C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7FC16A19" w14:textId="77777777" w:rsidTr="00DA6270">
              <w:trPr>
                <w:trHeight w:val="284"/>
              </w:trPr>
              <w:tc>
                <w:tcPr>
                  <w:tcW w:w="705" w:type="pct"/>
                  <w:tcBorders>
                    <w:top w:val="single" w:sz="4" w:space="0" w:color="FF0000"/>
                  </w:tcBorders>
                  <w:vAlign w:val="center"/>
                </w:tcPr>
                <w:p w14:paraId="691A8C1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3A7C972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58BED23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2B9339C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4A1D8C0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6A91832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FF0000"/>
                  </w:tcBorders>
                  <w:vAlign w:val="center"/>
                </w:tcPr>
                <w:p w14:paraId="6B60E86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EFA06EC" w14:textId="77777777" w:rsidTr="00DA6270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3A102C7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86433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ECD967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011DB8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2069E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E8C30F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433F505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43C9F304" w14:textId="77777777" w:rsidTr="00DA6270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08E88C7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C61671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BD414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A7E7C7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7AA1A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97454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E49799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5A583C8" w14:textId="77777777" w:rsidTr="00DA6270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357CA88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A5A5F9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1128A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52370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E15307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F18F9D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71F44F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54FB5671" w14:textId="77777777" w:rsidTr="00DA6270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19BD778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49E86A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9F7E2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B7190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46DA6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34C31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002CE28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5DAD73F" w14:textId="77777777" w:rsidTr="00DA6270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4930217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681AAF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789083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F0E210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1679C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54A14D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160F5920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178075B0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4"/>
                <w:szCs w:val="44"/>
                <w:lang w:val="en-US" w:bidi="ru-RU"/>
              </w:rPr>
            </w:pPr>
          </w:p>
        </w:tc>
        <w:tc>
          <w:tcPr>
            <w:tcW w:w="834" w:type="pct"/>
            <w:tcMar>
              <w:left w:w="170" w:type="dxa"/>
              <w:right w:w="170" w:type="dxa"/>
            </w:tcMar>
          </w:tcPr>
          <w:p w14:paraId="362FA6B2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12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5"/>
              <w:gridCol w:w="326"/>
              <w:gridCol w:w="326"/>
              <w:gridCol w:w="326"/>
              <w:gridCol w:w="326"/>
              <w:gridCol w:w="326"/>
              <w:gridCol w:w="320"/>
            </w:tblGrid>
            <w:tr w:rsidR="003C1E86" w:rsidRPr="0093673E" w14:paraId="66EA8F51" w14:textId="77777777" w:rsidTr="00DA6270">
              <w:trPr>
                <w:trHeight w:val="113"/>
              </w:trPr>
              <w:tc>
                <w:tcPr>
                  <w:tcW w:w="712" w:type="pct"/>
                  <w:tcBorders>
                    <w:bottom w:val="single" w:sz="4" w:space="0" w:color="FF0000"/>
                  </w:tcBorders>
                  <w:vAlign w:val="center"/>
                </w:tcPr>
                <w:p w14:paraId="5D1AD89F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9F5436C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1286326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5706547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43E9F84F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01E7D7C9" w14:textId="77777777" w:rsidR="003C1E86" w:rsidRPr="00193FBA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FF0000"/>
                  </w:tcBorders>
                  <w:vAlign w:val="center"/>
                </w:tcPr>
                <w:p w14:paraId="364DEF85" w14:textId="77777777" w:rsidR="003C1E86" w:rsidRPr="00BF09F7" w:rsidRDefault="003C1E86" w:rsidP="00DA6270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3C1E86" w:rsidRPr="0093673E" w14:paraId="5DDEA3EA" w14:textId="77777777" w:rsidTr="00DA6270">
              <w:trPr>
                <w:trHeight w:val="284"/>
              </w:trPr>
              <w:tc>
                <w:tcPr>
                  <w:tcW w:w="712" w:type="pct"/>
                  <w:tcBorders>
                    <w:top w:val="single" w:sz="4" w:space="0" w:color="FF0000"/>
                  </w:tcBorders>
                  <w:vAlign w:val="center"/>
                </w:tcPr>
                <w:p w14:paraId="4F890AA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576A04D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1948FFC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2089544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4F73F41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2E68530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FF0000"/>
                  </w:tcBorders>
                  <w:vAlign w:val="center"/>
                </w:tcPr>
                <w:p w14:paraId="7345F54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51CA4656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4143380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4AC92D3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2D8C4E4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10628D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45A451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619034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689FB406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237FC2FA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57F92A4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CD6F7B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DEA549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1BB08C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F4CACC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B8D637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0A2E0B9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76591071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7767B4D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0920CB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DFE127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716EDC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5AC5B2F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032F1F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3D796D0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60997C98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51D8B849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2229E77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525FBD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D3A70CC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60613D8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2343CF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912C842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3C1E86" w:rsidRPr="0093673E" w14:paraId="21E31183" w14:textId="77777777" w:rsidTr="00DA6270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7B4DAD5B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E00699A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0E0285E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5279558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3D2B213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50645D1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2CB11E45" w14:textId="77777777" w:rsidR="003C1E86" w:rsidRPr="004E3BC4" w:rsidRDefault="003C1E86" w:rsidP="00DA6270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1F239D44" w14:textId="77777777" w:rsidR="003C1E86" w:rsidRPr="0093673E" w:rsidRDefault="003C1E86" w:rsidP="00DA6270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4"/>
                <w:szCs w:val="44"/>
                <w:lang w:val="en-US" w:bidi="ru-RU"/>
              </w:rPr>
            </w:pPr>
          </w:p>
        </w:tc>
      </w:tr>
      <w:tr w:rsidR="00502455" w:rsidRPr="0093673E" w14:paraId="41292109" w14:textId="77777777" w:rsidTr="006A1A34">
        <w:trPr>
          <w:trHeight w:val="567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4" w:type="dxa"/>
              <w:right w:w="284" w:type="dxa"/>
            </w:tcMar>
          </w:tcPr>
          <w:p w14:paraId="35240037" w14:textId="781BE60D" w:rsidR="00502455" w:rsidRPr="00EE56A5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</w:pPr>
            <w:r w:rsidRPr="00C022A7">
              <w:rPr>
                <w:rFonts w:ascii="Arial Narrow" w:hAnsi="Arial Narrow" w:cs="Arial"/>
                <w:b/>
                <w:noProof/>
                <w:color w:val="auto"/>
                <w:sz w:val="64"/>
                <w:szCs w:val="6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022A7">
              <w:rPr>
                <w:rFonts w:ascii="Arial Narrow" w:hAnsi="Arial Narrow" w:cs="Arial"/>
                <w:b/>
                <w:noProof/>
                <w:color w:val="auto"/>
                <w:sz w:val="64"/>
                <w:szCs w:val="6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022A7">
              <w:rPr>
                <w:rFonts w:ascii="Arial Narrow" w:hAnsi="Arial Narrow" w:cs="Arial"/>
                <w:b/>
                <w:noProof/>
                <w:color w:val="auto"/>
                <w:sz w:val="64"/>
                <w:szCs w:val="6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3C1E86">
              <w:rPr>
                <w:rFonts w:ascii="Arial Narrow" w:hAnsi="Arial Narrow" w:cs="Arial"/>
                <w:b/>
                <w:noProof/>
                <w:color w:val="auto"/>
                <w:sz w:val="64"/>
                <w:szCs w:val="6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2027</w:t>
            </w:r>
            <w:r w:rsidRPr="00C022A7">
              <w:rPr>
                <w:rFonts w:ascii="Arial Narrow" w:hAnsi="Arial Narrow" w:cs="Arial"/>
                <w:b/>
                <w:noProof/>
                <w:color w:val="auto"/>
                <w:sz w:val="64"/>
                <w:szCs w:val="6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502455" w:rsidRPr="0093673E" w14:paraId="45483B97" w14:textId="77777777" w:rsidTr="003C1E86">
        <w:tc>
          <w:tcPr>
            <w:tcW w:w="833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61E5350D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1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"/>
              <w:gridCol w:w="324"/>
              <w:gridCol w:w="325"/>
              <w:gridCol w:w="325"/>
              <w:gridCol w:w="325"/>
              <w:gridCol w:w="325"/>
              <w:gridCol w:w="325"/>
            </w:tblGrid>
            <w:tr w:rsidR="00502455" w:rsidRPr="0093673E" w14:paraId="4574E4D7" w14:textId="77777777" w:rsidTr="00A6070A">
              <w:trPr>
                <w:trHeight w:val="113"/>
              </w:trPr>
              <w:tc>
                <w:tcPr>
                  <w:tcW w:w="497" w:type="dxa"/>
                  <w:tcBorders>
                    <w:bottom w:val="single" w:sz="4" w:space="0" w:color="FF0000"/>
                  </w:tcBorders>
                  <w:vAlign w:val="center"/>
                </w:tcPr>
                <w:p w14:paraId="31312B4F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  <w:vAlign w:val="center"/>
                </w:tcPr>
                <w:p w14:paraId="46574BA4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  <w:vAlign w:val="center"/>
                </w:tcPr>
                <w:p w14:paraId="1DFDB988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496" w:type="dxa"/>
                  <w:tcBorders>
                    <w:bottom w:val="single" w:sz="4" w:space="0" w:color="auto"/>
                  </w:tcBorders>
                  <w:vAlign w:val="center"/>
                </w:tcPr>
                <w:p w14:paraId="29C35FEA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496" w:type="dxa"/>
                  <w:tcBorders>
                    <w:bottom w:val="single" w:sz="4" w:space="0" w:color="auto"/>
                  </w:tcBorders>
                  <w:vAlign w:val="center"/>
                </w:tcPr>
                <w:p w14:paraId="47434EC0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496" w:type="dxa"/>
                  <w:tcBorders>
                    <w:bottom w:val="single" w:sz="4" w:space="0" w:color="auto"/>
                  </w:tcBorders>
                  <w:vAlign w:val="center"/>
                </w:tcPr>
                <w:p w14:paraId="7C31052C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496" w:type="dxa"/>
                  <w:tcBorders>
                    <w:bottom w:val="single" w:sz="4" w:space="0" w:color="FF0000"/>
                  </w:tcBorders>
                  <w:vAlign w:val="center"/>
                </w:tcPr>
                <w:p w14:paraId="7FA058A0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5E002491" w14:textId="77777777" w:rsidTr="00A6070A">
              <w:trPr>
                <w:trHeight w:val="284"/>
              </w:trPr>
              <w:tc>
                <w:tcPr>
                  <w:tcW w:w="497" w:type="dxa"/>
                  <w:tcBorders>
                    <w:top w:val="single" w:sz="4" w:space="0" w:color="FF0000"/>
                  </w:tcBorders>
                  <w:vAlign w:val="center"/>
                </w:tcPr>
                <w:p w14:paraId="307BE98B" w14:textId="575F228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</w:tcBorders>
                  <w:vAlign w:val="center"/>
                </w:tcPr>
                <w:p w14:paraId="1CBB4061" w14:textId="7292A14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</w:tcBorders>
                  <w:vAlign w:val="center"/>
                </w:tcPr>
                <w:p w14:paraId="56A19CA2" w14:textId="2311CB8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  <w:vAlign w:val="center"/>
                </w:tcPr>
                <w:p w14:paraId="1102D310" w14:textId="12D8F1A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  <w:vAlign w:val="center"/>
                </w:tcPr>
                <w:p w14:paraId="3467C8FB" w14:textId="2ED3A70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  <w:vAlign w:val="center"/>
                </w:tcPr>
                <w:p w14:paraId="0C96198E" w14:textId="11318AB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tcBorders>
                    <w:top w:val="single" w:sz="4" w:space="0" w:color="FF0000"/>
                  </w:tcBorders>
                  <w:vAlign w:val="center"/>
                </w:tcPr>
                <w:p w14:paraId="755F244A" w14:textId="71395E3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0D9454DA" w14:textId="77777777" w:rsidTr="00A6070A">
              <w:trPr>
                <w:trHeight w:val="284"/>
              </w:trPr>
              <w:tc>
                <w:tcPr>
                  <w:tcW w:w="497" w:type="dxa"/>
                  <w:vAlign w:val="center"/>
                </w:tcPr>
                <w:p w14:paraId="4687A7EA" w14:textId="0D5902A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5D41A2A8" w14:textId="18956FB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3A0A0164" w14:textId="6001C30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2CE4248F" w14:textId="2A96CAE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475B4383" w14:textId="1A9CED8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1339CFF6" w14:textId="4AA5D21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2BEBBBE7" w14:textId="73CDE40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7D04A7F" w14:textId="77777777" w:rsidTr="00A6070A">
              <w:trPr>
                <w:trHeight w:val="284"/>
              </w:trPr>
              <w:tc>
                <w:tcPr>
                  <w:tcW w:w="497" w:type="dxa"/>
                  <w:vAlign w:val="center"/>
                </w:tcPr>
                <w:p w14:paraId="0E87F110" w14:textId="1055422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10379954" w14:textId="1B8398B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4001ECEE" w14:textId="44DE725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24EB2FE5" w14:textId="2D91A94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6D9917F7" w14:textId="04D506E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25394C47" w14:textId="7539BDC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223008DA" w14:textId="6B6ED51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7A96F5A7" w14:textId="77777777" w:rsidTr="00A6070A">
              <w:trPr>
                <w:trHeight w:val="284"/>
              </w:trPr>
              <w:tc>
                <w:tcPr>
                  <w:tcW w:w="497" w:type="dxa"/>
                  <w:vAlign w:val="center"/>
                </w:tcPr>
                <w:p w14:paraId="7CC69F8F" w14:textId="0A56827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6AE41E58" w14:textId="4F4258F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4C6CF74D" w14:textId="65C64D7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0B581D04" w14:textId="41735D7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4E5DE656" w14:textId="11AF36B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035A60D0" w14:textId="614D495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3D40D0CC" w14:textId="1646259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67C03969" w14:textId="77777777" w:rsidTr="00A6070A">
              <w:trPr>
                <w:trHeight w:val="284"/>
              </w:trPr>
              <w:tc>
                <w:tcPr>
                  <w:tcW w:w="497" w:type="dxa"/>
                  <w:vAlign w:val="center"/>
                </w:tcPr>
                <w:p w14:paraId="0C5AF5D1" w14:textId="49DC87D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18950701" w14:textId="38DE945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283A6E0F" w14:textId="25F294E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649CEDDE" w14:textId="41B8617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735E553B" w14:textId="530397B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04F8B4BE" w14:textId="777C4BC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6" w:type="dxa"/>
                  <w:vAlign w:val="center"/>
                </w:tcPr>
                <w:p w14:paraId="543A9DB0" w14:textId="739513D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511F76D9" w14:textId="77777777" w:rsidTr="00A6070A">
              <w:trPr>
                <w:trHeight w:val="284"/>
              </w:trPr>
              <w:tc>
                <w:tcPr>
                  <w:tcW w:w="497" w:type="dxa"/>
                  <w:vAlign w:val="center"/>
                </w:tcPr>
                <w:p w14:paraId="54674E21" w14:textId="6323E05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1A2D31CA" w14:textId="5247AA1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497" w:type="dxa"/>
                  <w:vAlign w:val="center"/>
                </w:tcPr>
                <w:p w14:paraId="52DBD824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56FFBB0A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2BB73FEE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301C6A60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14:paraId="4D29A157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3F1F406B" w14:textId="77777777" w:rsidR="00502455" w:rsidRPr="0093673E" w:rsidRDefault="00502455" w:rsidP="00A6070A">
            <w:pPr>
              <w:pStyle w:val="a5"/>
              <w:rPr>
                <w:rFonts w:ascii="Arial Narrow" w:hAnsi="Arial Narrow" w:cs="Arial"/>
                <w:b/>
                <w:noProof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2CF71DB1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2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2"/>
              <w:gridCol w:w="327"/>
              <w:gridCol w:w="327"/>
              <w:gridCol w:w="327"/>
              <w:gridCol w:w="327"/>
              <w:gridCol w:w="327"/>
              <w:gridCol w:w="319"/>
            </w:tblGrid>
            <w:tr w:rsidR="00502455" w:rsidRPr="0093673E" w14:paraId="75B7046E" w14:textId="77777777" w:rsidTr="00A6070A">
              <w:trPr>
                <w:trHeight w:val="113"/>
              </w:trPr>
              <w:tc>
                <w:tcPr>
                  <w:tcW w:w="706" w:type="pct"/>
                  <w:tcBorders>
                    <w:bottom w:val="single" w:sz="4" w:space="0" w:color="FF0000"/>
                  </w:tcBorders>
                  <w:vAlign w:val="center"/>
                </w:tcPr>
                <w:p w14:paraId="1F3ADA75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FDB7519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11281B93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4AB68190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56953CC4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364901AC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3" w:type="pct"/>
                  <w:tcBorders>
                    <w:bottom w:val="single" w:sz="4" w:space="0" w:color="FF0000"/>
                  </w:tcBorders>
                  <w:vAlign w:val="center"/>
                </w:tcPr>
                <w:p w14:paraId="29D1EE7D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62F8C819" w14:textId="77777777" w:rsidTr="00A6070A">
              <w:trPr>
                <w:trHeight w:val="284"/>
              </w:trPr>
              <w:tc>
                <w:tcPr>
                  <w:tcW w:w="706" w:type="pct"/>
                  <w:tcBorders>
                    <w:top w:val="single" w:sz="4" w:space="0" w:color="FF0000"/>
                  </w:tcBorders>
                  <w:vAlign w:val="center"/>
                </w:tcPr>
                <w:p w14:paraId="0931D3B2" w14:textId="108EF7C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5792FE26" w14:textId="75BCB81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3D2CD145" w14:textId="3BF260D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7B651942" w14:textId="5B0ED1E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7086E6F8" w14:textId="38D988B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0257AAD0" w14:textId="122A94F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FF0000"/>
                  </w:tcBorders>
                  <w:vAlign w:val="center"/>
                </w:tcPr>
                <w:p w14:paraId="7840A4A2" w14:textId="37B88D0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ECF7818" w14:textId="77777777" w:rsidTr="00A6070A">
              <w:trPr>
                <w:trHeight w:val="284"/>
              </w:trPr>
              <w:tc>
                <w:tcPr>
                  <w:tcW w:w="706" w:type="pct"/>
                  <w:vAlign w:val="center"/>
                </w:tcPr>
                <w:p w14:paraId="7D21518D" w14:textId="3399354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24292B3" w14:textId="112FC00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F0295E6" w14:textId="09F24BE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13D6D3A" w14:textId="0955194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C941E4B" w14:textId="2D221F1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95ADD03" w14:textId="0F36E12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2DDDBE04" w14:textId="6CB09F6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721F7D4" w14:textId="77777777" w:rsidTr="00A6070A">
              <w:trPr>
                <w:trHeight w:val="284"/>
              </w:trPr>
              <w:tc>
                <w:tcPr>
                  <w:tcW w:w="706" w:type="pct"/>
                  <w:vAlign w:val="center"/>
                </w:tcPr>
                <w:p w14:paraId="683F05FC" w14:textId="72F858E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4D58982" w14:textId="33BAFAA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F092ED3" w14:textId="5EA6F55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E560C06" w14:textId="2723BE2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61824F0" w14:textId="7B6DDAE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4DCE19" w14:textId="0AF456E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2EE876CA" w14:textId="28600A9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A504FC3" w14:textId="77777777" w:rsidTr="00A6070A">
              <w:trPr>
                <w:trHeight w:val="284"/>
              </w:trPr>
              <w:tc>
                <w:tcPr>
                  <w:tcW w:w="706" w:type="pct"/>
                  <w:vAlign w:val="center"/>
                </w:tcPr>
                <w:p w14:paraId="5D2D4EB0" w14:textId="55901B8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E30AB80" w14:textId="735658D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C30271E" w14:textId="2C22389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E5966A9" w14:textId="1006591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6C46D83" w14:textId="20228B0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8AA07D6" w14:textId="604387F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2DFBA75C" w14:textId="1C8199A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06217885" w14:textId="77777777" w:rsidTr="00A6070A">
              <w:trPr>
                <w:trHeight w:val="284"/>
              </w:trPr>
              <w:tc>
                <w:tcPr>
                  <w:tcW w:w="706" w:type="pct"/>
                  <w:vAlign w:val="center"/>
                </w:tcPr>
                <w:p w14:paraId="6610AF6C" w14:textId="3BD10FF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926BC4B" w14:textId="0423ED3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E125EF7" w14:textId="21053C7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1D1FBC7" w14:textId="68333D7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FB4D729" w14:textId="71817F0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7AF1FE1" w14:textId="004DEEC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466C85D" w14:textId="2A6A9B8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148A696B" w14:textId="77777777" w:rsidTr="00A6070A">
              <w:trPr>
                <w:trHeight w:val="284"/>
              </w:trPr>
              <w:tc>
                <w:tcPr>
                  <w:tcW w:w="706" w:type="pct"/>
                  <w:vAlign w:val="center"/>
                </w:tcPr>
                <w:p w14:paraId="4D194CE6" w14:textId="7306CCF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EA7F170" w14:textId="49320A4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BE64661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7C26D844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7943B198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35010F07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04AA4E4C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</w:p>
              </w:tc>
            </w:tr>
          </w:tbl>
          <w:p w14:paraId="1CFADD01" w14:textId="77777777" w:rsidR="00502455" w:rsidRPr="0093673E" w:rsidRDefault="00502455" w:rsidP="00A6070A">
            <w:pPr>
              <w:pStyle w:val="a5"/>
              <w:rPr>
                <w:rFonts w:ascii="Arial Narrow" w:hAnsi="Arial Narrow" w:cs="Arial"/>
                <w:b/>
                <w:noProof/>
                <w:color w:val="auto"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5EFD2C81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3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4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1"/>
              <w:gridCol w:w="326"/>
              <w:gridCol w:w="327"/>
              <w:gridCol w:w="327"/>
              <w:gridCol w:w="326"/>
              <w:gridCol w:w="326"/>
              <w:gridCol w:w="320"/>
            </w:tblGrid>
            <w:tr w:rsidR="00502455" w:rsidRPr="0093673E" w14:paraId="2D37A14D" w14:textId="77777777" w:rsidTr="00A6070A">
              <w:trPr>
                <w:trHeight w:val="113"/>
              </w:trPr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31A13318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1031FE95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69004BF4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4B6EC7D3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73F4D0FA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1201F32B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6FDA8545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6B62AE77" w14:textId="77777777" w:rsidTr="00A6070A">
              <w:trPr>
                <w:trHeight w:val="284"/>
              </w:trPr>
              <w:tc>
                <w:tcPr>
                  <w:tcW w:w="705" w:type="pct"/>
                  <w:tcBorders>
                    <w:top w:val="single" w:sz="4" w:space="0" w:color="FF0000"/>
                  </w:tcBorders>
                </w:tcPr>
                <w:p w14:paraId="4A33DCEA" w14:textId="3CC9A3E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42AEE3F6" w14:textId="78E3F43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</w:tcPr>
                <w:p w14:paraId="4A6C1DDF" w14:textId="2DA888C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</w:tcPr>
                <w:p w14:paraId="30C2D51F" w14:textId="367DDDA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</w:tcPr>
                <w:p w14:paraId="3D76C953" w14:textId="724E958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</w:tcPr>
                <w:p w14:paraId="11163E6F" w14:textId="320BFAB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FF0000"/>
                  </w:tcBorders>
                </w:tcPr>
                <w:p w14:paraId="1D65F487" w14:textId="76A178D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1CD9E311" w14:textId="77777777" w:rsidTr="00A6070A">
              <w:trPr>
                <w:trHeight w:val="284"/>
              </w:trPr>
              <w:tc>
                <w:tcPr>
                  <w:tcW w:w="705" w:type="pct"/>
                </w:tcPr>
                <w:p w14:paraId="43CBF9C0" w14:textId="17E9A25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3391199" w14:textId="62B91DE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F64BBB3" w14:textId="3C2DE28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681A6D0" w14:textId="3C707C2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E92972" w14:textId="6148ACF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9E7B083" w14:textId="28EC12A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086B70FA" w14:textId="5CD868F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1D312446" w14:textId="77777777" w:rsidTr="00A6070A">
              <w:trPr>
                <w:trHeight w:val="284"/>
              </w:trPr>
              <w:tc>
                <w:tcPr>
                  <w:tcW w:w="705" w:type="pct"/>
                </w:tcPr>
                <w:p w14:paraId="6DE8B826" w14:textId="03D6AA4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3ED73C2" w14:textId="40DF22D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77E86F6" w14:textId="3256CC2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C0C48A8" w14:textId="5B21626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E4C4533" w14:textId="16760B1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F078C38" w14:textId="3E0BC64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1F9B2041" w14:textId="6D355B5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43F846F5" w14:textId="77777777" w:rsidTr="00A6070A">
              <w:trPr>
                <w:trHeight w:val="284"/>
              </w:trPr>
              <w:tc>
                <w:tcPr>
                  <w:tcW w:w="705" w:type="pct"/>
                </w:tcPr>
                <w:p w14:paraId="01494FED" w14:textId="2EF4F3A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48BD6F0" w14:textId="2422A19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3C1BCF6" w14:textId="25F83AA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A7AED7B" w14:textId="0A8523C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8F53F6E" w14:textId="506F99B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38F3E33" w14:textId="1DBCA62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2951D8D6" w14:textId="31CD747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10753684" w14:textId="77777777" w:rsidTr="00A6070A">
              <w:trPr>
                <w:trHeight w:val="284"/>
              </w:trPr>
              <w:tc>
                <w:tcPr>
                  <w:tcW w:w="705" w:type="pct"/>
                </w:tcPr>
                <w:p w14:paraId="26C70E35" w14:textId="679412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D78BBA1" w14:textId="493A755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BC2E80D" w14:textId="63D7AA9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F4D2F62" w14:textId="7C92CA7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F1FBBB0" w14:textId="1FA9B7D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F7016CB" w14:textId="40E11BA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3A274B01" w14:textId="24D23C8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3883463A" w14:textId="77777777" w:rsidTr="00A6070A">
              <w:trPr>
                <w:trHeight w:val="284"/>
              </w:trPr>
              <w:tc>
                <w:tcPr>
                  <w:tcW w:w="705" w:type="pct"/>
                </w:tcPr>
                <w:p w14:paraId="7BB90E90" w14:textId="1B987F2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5709564" w14:textId="2CA1873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B1FC02B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</w:tcPr>
                <w:p w14:paraId="1C1C1D38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</w:tcPr>
                <w:p w14:paraId="7D99C0E3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</w:tcPr>
                <w:p w14:paraId="0E89B29D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5" w:type="pct"/>
                </w:tcPr>
                <w:p w14:paraId="5395E51C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1F29FDDB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22"/>
                <w:szCs w:val="22"/>
                <w:lang w:val="en-US" w:bidi="ru-RU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28FC8BC8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4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"/>
              <w:gridCol w:w="326"/>
              <w:gridCol w:w="326"/>
              <w:gridCol w:w="326"/>
              <w:gridCol w:w="325"/>
              <w:gridCol w:w="325"/>
              <w:gridCol w:w="320"/>
            </w:tblGrid>
            <w:tr w:rsidR="00502455" w:rsidRPr="0093673E" w14:paraId="62A173A3" w14:textId="77777777" w:rsidTr="00A6070A">
              <w:trPr>
                <w:trHeight w:val="113"/>
              </w:trPr>
              <w:tc>
                <w:tcPr>
                  <w:tcW w:w="712" w:type="pct"/>
                  <w:tcBorders>
                    <w:bottom w:val="single" w:sz="4" w:space="0" w:color="FF0000"/>
                  </w:tcBorders>
                  <w:vAlign w:val="center"/>
                </w:tcPr>
                <w:p w14:paraId="7B8B4D98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A2CCD89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3D5CA6D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BC38048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661D04F9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0254B4DB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FF0000"/>
                  </w:tcBorders>
                  <w:vAlign w:val="center"/>
                </w:tcPr>
                <w:p w14:paraId="06AAD45C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359E5351" w14:textId="77777777" w:rsidTr="00A6070A">
              <w:trPr>
                <w:trHeight w:val="284"/>
              </w:trPr>
              <w:tc>
                <w:tcPr>
                  <w:tcW w:w="712" w:type="pct"/>
                  <w:tcBorders>
                    <w:top w:val="single" w:sz="4" w:space="0" w:color="FF0000"/>
                  </w:tcBorders>
                  <w:vAlign w:val="center"/>
                </w:tcPr>
                <w:p w14:paraId="66DE171C" w14:textId="25D753A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71297518" w14:textId="2DCD282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5E7E1772" w14:textId="5B65731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265668D3" w14:textId="1860DB5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5C003C85" w14:textId="3C71597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101E9A4E" w14:textId="51B9AF7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FF0000"/>
                  </w:tcBorders>
                  <w:vAlign w:val="center"/>
                </w:tcPr>
                <w:p w14:paraId="0112499A" w14:textId="7C3EAE1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D696174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15EF1103" w14:textId="06D6C62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F6C6314" w14:textId="53E46AB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4C21B894" w14:textId="0CD6DF8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44B2D617" w14:textId="5B7C4D9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BCBFF68" w14:textId="2B8048E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120475" w14:textId="260DB2C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A41E7E0" w14:textId="7992A09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484DD6FA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3ECC7A41" w14:textId="7C44EB9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457AE4A8" w14:textId="36FEA55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6A2E118" w14:textId="4309CCF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1A203F4" w14:textId="623EC3D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7E5DE4" w14:textId="094CF25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DE4BAC9" w14:textId="7A4D666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ADE96D8" w14:textId="7279095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4BE0472D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6D3D0E0F" w14:textId="3869D9D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A513C1A" w14:textId="1B51249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97B8596" w14:textId="11BE004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2C0CB06" w14:textId="11CB6C7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9395EA7" w14:textId="13B5B1A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8F0EC5B" w14:textId="19482BC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4DA84808" w14:textId="030DA55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02400517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7617753E" w14:textId="1661807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CF9BAF0" w14:textId="34B1405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3858D4A" w14:textId="324D919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58A0C5B" w14:textId="47DD01F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C08A294" w14:textId="2CE7ED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251BEFE" w14:textId="371548D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6518C4BA" w14:textId="0012655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74F73041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6D0FFDF2" w14:textId="6033883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8E2EC5" w14:textId="72E6926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EA4FDB9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1AA6B153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07ED6E3C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3AAAA64D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3FBA9BC8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4A031D55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22"/>
                <w:szCs w:val="22"/>
                <w:lang w:val="en-US" w:bidi="ru-RU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7489191F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5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4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0"/>
              <w:gridCol w:w="325"/>
              <w:gridCol w:w="327"/>
              <w:gridCol w:w="327"/>
              <w:gridCol w:w="327"/>
              <w:gridCol w:w="327"/>
              <w:gridCol w:w="320"/>
            </w:tblGrid>
            <w:tr w:rsidR="00502455" w:rsidRPr="0093673E" w14:paraId="5D7F27FB" w14:textId="77777777" w:rsidTr="00A6070A">
              <w:trPr>
                <w:trHeight w:val="113"/>
              </w:trPr>
              <w:tc>
                <w:tcPr>
                  <w:tcW w:w="703" w:type="pct"/>
                  <w:tcBorders>
                    <w:bottom w:val="single" w:sz="4" w:space="0" w:color="FF0000"/>
                  </w:tcBorders>
                  <w:vAlign w:val="center"/>
                </w:tcPr>
                <w:p w14:paraId="4A95B2E5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6BFCE61D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6014C817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184D0761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5E20D2BA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2C411625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57FB447C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4DB3F43C" w14:textId="77777777" w:rsidTr="00A6070A">
              <w:trPr>
                <w:trHeight w:val="284"/>
              </w:trPr>
              <w:tc>
                <w:tcPr>
                  <w:tcW w:w="703" w:type="pct"/>
                  <w:tcBorders>
                    <w:top w:val="single" w:sz="4" w:space="0" w:color="FF0000"/>
                  </w:tcBorders>
                  <w:vAlign w:val="center"/>
                </w:tcPr>
                <w:p w14:paraId="722DA757" w14:textId="203ADD8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5C79A8AB" w14:textId="16561D8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42488FE6" w14:textId="766FA37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74C533FB" w14:textId="39717D2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4C6824AF" w14:textId="1DC8B45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52543B32" w14:textId="6E05B25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FF0000"/>
                  </w:tcBorders>
                  <w:vAlign w:val="center"/>
                </w:tcPr>
                <w:p w14:paraId="046FBD0B" w14:textId="7D20A30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суббота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1C74DCF0" w14:textId="77777777" w:rsidTr="00A6070A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0BAD8634" w14:textId="6AC5EC1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B023BA8" w14:textId="0E58EF4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FB74970" w14:textId="17D6369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5892A5F" w14:textId="0346997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A2B72CD" w14:textId="64F26C3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FDFF8B7" w14:textId="73F0B18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E5560F2" w14:textId="56D69AD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7F22B617" w14:textId="77777777" w:rsidTr="00A6070A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4A4C9F6E" w14:textId="5D05DDB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88D1A4C" w14:textId="3027D06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836BF8F" w14:textId="07AA115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75FA4CB" w14:textId="6B6B744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B41E367" w14:textId="074FF54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9BDB038" w14:textId="1FB3502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D1E5153" w14:textId="1FACD33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7C927CF" w14:textId="77777777" w:rsidTr="00A6070A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71B0817F" w14:textId="630392E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B64C9C5" w14:textId="7B1C31D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49D3BF3" w14:textId="3D61289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F11814B" w14:textId="24472A9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D99CD92" w14:textId="116E6AD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0704424" w14:textId="20AEA5E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DF2D459" w14:textId="3209F37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7B059773" w14:textId="77777777" w:rsidTr="00A6070A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6B0902FE" w14:textId="145E7A4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3C4BF76" w14:textId="641499A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DF1EF01" w14:textId="5071A5C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56ACABD" w14:textId="1DE84A9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CF0722D" w14:textId="54468D9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F59070E" w14:textId="4FDB74E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57094B3" w14:textId="62F774B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1A42C421" w14:textId="77777777" w:rsidTr="00A6070A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209023DF" w14:textId="2DA55BE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4BCD6AF" w14:textId="142CF64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B84EC03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655F1344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B73125D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58943A86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4995FE1F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0E6AE9CD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4"/>
                <w:szCs w:val="44"/>
                <w:lang w:val="en-US" w:bidi="ru-RU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170" w:type="dxa"/>
              <w:right w:w="170" w:type="dxa"/>
            </w:tcMar>
          </w:tcPr>
          <w:p w14:paraId="36981FB6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6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2"/>
              <w:gridCol w:w="328"/>
              <w:gridCol w:w="327"/>
              <w:gridCol w:w="327"/>
              <w:gridCol w:w="326"/>
              <w:gridCol w:w="326"/>
              <w:gridCol w:w="319"/>
            </w:tblGrid>
            <w:tr w:rsidR="00502455" w:rsidRPr="0093673E" w14:paraId="22F24B6C" w14:textId="77777777" w:rsidTr="00A6070A">
              <w:trPr>
                <w:trHeight w:val="113"/>
              </w:trPr>
              <w:tc>
                <w:tcPr>
                  <w:tcW w:w="710" w:type="pct"/>
                  <w:tcBorders>
                    <w:bottom w:val="single" w:sz="4" w:space="0" w:color="FF0000"/>
                  </w:tcBorders>
                  <w:vAlign w:val="center"/>
                </w:tcPr>
                <w:p w14:paraId="0505527A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20" w:type="pct"/>
                  <w:tcBorders>
                    <w:bottom w:val="single" w:sz="4" w:space="0" w:color="auto"/>
                  </w:tcBorders>
                  <w:vAlign w:val="center"/>
                </w:tcPr>
                <w:p w14:paraId="3839BF21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1A66204B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5AF1A5C6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0371968B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37A8FE68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FF0000"/>
                  </w:tcBorders>
                  <w:vAlign w:val="center"/>
                </w:tcPr>
                <w:p w14:paraId="6934A030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3537FB59" w14:textId="77777777" w:rsidTr="00A6070A">
              <w:trPr>
                <w:trHeight w:val="284"/>
              </w:trPr>
              <w:tc>
                <w:tcPr>
                  <w:tcW w:w="710" w:type="pct"/>
                  <w:tcBorders>
                    <w:top w:val="single" w:sz="4" w:space="0" w:color="FF0000"/>
                  </w:tcBorders>
                  <w:vAlign w:val="center"/>
                </w:tcPr>
                <w:p w14:paraId="44443CFC" w14:textId="4AE66F1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tcBorders>
                    <w:top w:val="single" w:sz="4" w:space="0" w:color="auto"/>
                  </w:tcBorders>
                  <w:vAlign w:val="center"/>
                </w:tcPr>
                <w:p w14:paraId="08E465B8" w14:textId="206B6DA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3D1EF2F9" w14:textId="21CDAFE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675C1DF6" w14:textId="435FF52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53F64899" w14:textId="110E8DE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2A4BF471" w14:textId="73495DF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FF0000"/>
                  </w:tcBorders>
                  <w:vAlign w:val="center"/>
                </w:tcPr>
                <w:p w14:paraId="3EED6B3E" w14:textId="52F3C25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вторник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689C4D8B" w14:textId="77777777" w:rsidTr="00A6070A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3FB2464C" w14:textId="27F03E3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353F9798" w14:textId="1A1A4F0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3A76EB8" w14:textId="7A6CEF8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94F7425" w14:textId="3665DD1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827671C" w14:textId="0127551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AAB9BCD" w14:textId="35DF806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484E044" w14:textId="4C01F4E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471FD1BB" w14:textId="77777777" w:rsidTr="00A6070A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4F57BA37" w14:textId="1A32E25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738FBF52" w14:textId="1337743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CABA9D8" w14:textId="03540D3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09FA375" w14:textId="0C5F1CD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4E66D7" w14:textId="1585092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5CC2DCE" w14:textId="36DF844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50620A9" w14:textId="6C9FA05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E6426D0" w14:textId="77777777" w:rsidTr="00A6070A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2ABDC0B6" w14:textId="69F4D87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4C96CE6C" w14:textId="1E7D5F6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079E9F0" w14:textId="61EEC57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0107AD2" w14:textId="3B57FD9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344B3F0" w14:textId="6975C36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DB7DC86" w14:textId="6083EDF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5193CE74" w14:textId="5EEA86C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44A6714" w14:textId="77777777" w:rsidTr="00A6070A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5331B7E7" w14:textId="26A5029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3568F78E" w14:textId="4BC2490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6EDC5E0" w14:textId="2A5CAED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ACCDA32" w14:textId="02C1A7C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DB965D" w14:textId="1F40982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62464B3" w14:textId="2330EEA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D37E49E" w14:textId="46D2762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40C3E0F" w14:textId="77777777" w:rsidTr="00A6070A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55613066" w14:textId="10AD541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0C8A937F" w14:textId="6346D3C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B492BD4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12342CE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40C683B2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AB7199C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7D5E41B8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04B59600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4"/>
                <w:szCs w:val="44"/>
                <w:lang w:val="en-US" w:bidi="ru-RU"/>
              </w:rPr>
            </w:pPr>
          </w:p>
        </w:tc>
      </w:tr>
      <w:tr w:rsidR="00502455" w:rsidRPr="0093673E" w14:paraId="18F8C4D2" w14:textId="77777777" w:rsidTr="003C1E86">
        <w:tc>
          <w:tcPr>
            <w:tcW w:w="833" w:type="pct"/>
            <w:tcMar>
              <w:left w:w="170" w:type="dxa"/>
              <w:right w:w="170" w:type="dxa"/>
            </w:tcMar>
          </w:tcPr>
          <w:p w14:paraId="7F22F588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7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4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0"/>
              <w:gridCol w:w="326"/>
              <w:gridCol w:w="327"/>
              <w:gridCol w:w="327"/>
              <w:gridCol w:w="327"/>
              <w:gridCol w:w="327"/>
              <w:gridCol w:w="320"/>
            </w:tblGrid>
            <w:tr w:rsidR="00502455" w:rsidRPr="0093673E" w14:paraId="76CC0454" w14:textId="77777777" w:rsidTr="00A6070A">
              <w:trPr>
                <w:trHeight w:val="113"/>
              </w:trPr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7B324EE6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409CE5B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173E5C31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4E638331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5AACBBE7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2FB1633D" w14:textId="77777777" w:rsidR="00502455" w:rsidRPr="00EE56A5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EE56A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FF0000"/>
                  </w:tcBorders>
                  <w:vAlign w:val="center"/>
                </w:tcPr>
                <w:p w14:paraId="4338D83A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4AC7FF46" w14:textId="77777777" w:rsidTr="00A6070A">
              <w:trPr>
                <w:trHeight w:val="284"/>
              </w:trPr>
              <w:tc>
                <w:tcPr>
                  <w:tcW w:w="705" w:type="pct"/>
                  <w:tcBorders>
                    <w:top w:val="single" w:sz="4" w:space="0" w:color="FF0000"/>
                  </w:tcBorders>
                  <w:vAlign w:val="center"/>
                </w:tcPr>
                <w:p w14:paraId="0BCF13DD" w14:textId="2F1CC20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2239B6D1" w14:textId="20A3112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1B2725E0" w14:textId="3BF1A49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47E4D3D2" w14:textId="3DF448E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309F0A23" w14:textId="7C50F62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6054BB4D" w14:textId="2C0941E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FF0000"/>
                  </w:tcBorders>
                  <w:vAlign w:val="center"/>
                </w:tcPr>
                <w:p w14:paraId="2DA269F7" w14:textId="0526F6E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четверг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6330560B" w14:textId="77777777" w:rsidTr="00A6070A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7598F266" w14:textId="7F02C32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7982852" w14:textId="253E738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4F8F9A" w14:textId="6CA8785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E450187" w14:textId="60B40D9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58782D" w14:textId="4BD885E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0731EA" w14:textId="341C4F3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00129024" w14:textId="5BCE5B4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323139C7" w14:textId="77777777" w:rsidTr="00A6070A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5061E134" w14:textId="2B31C03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6095D02" w14:textId="0B54070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041FCC1" w14:textId="35B01EA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8A4896" w14:textId="217175E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0F7F7A" w14:textId="2961CFA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9A551F" w14:textId="6114060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EC04C04" w14:textId="6E7A8F2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55BFFBCE" w14:textId="77777777" w:rsidTr="00A6070A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258258BE" w14:textId="0832397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4933583" w14:textId="69517B3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7896D0" w14:textId="427B2EF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3E9A8E" w14:textId="7B8A08C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BC1021" w14:textId="50C4621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C393F6" w14:textId="727C46E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A101343" w14:textId="5B6E7BA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79EAEE3" w14:textId="77777777" w:rsidTr="00A6070A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412C0173" w14:textId="2152766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0407D08" w14:textId="43E3CD0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097718" w14:textId="621177C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72AAFBB" w14:textId="57ACD99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A474DE" w14:textId="310BEC6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2463FC" w14:textId="2F4D098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21C6D6C" w14:textId="392D155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11BB680E" w14:textId="77777777" w:rsidTr="00A6070A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0DA80E76" w14:textId="39335C6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33F9019" w14:textId="393FFD8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87D0A5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D5C214F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276BC99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02E1ED0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0460D441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5D93A9E7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14"/>
                <w:szCs w:val="14"/>
                <w:lang w:val="en-US" w:bidi="ru-RU"/>
              </w:rPr>
            </w:pPr>
          </w:p>
        </w:tc>
        <w:tc>
          <w:tcPr>
            <w:tcW w:w="834" w:type="pct"/>
            <w:tcMar>
              <w:left w:w="170" w:type="dxa"/>
              <w:right w:w="170" w:type="dxa"/>
            </w:tcMar>
          </w:tcPr>
          <w:p w14:paraId="04E9DB26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8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5"/>
              <w:gridCol w:w="327"/>
              <w:gridCol w:w="326"/>
              <w:gridCol w:w="326"/>
              <w:gridCol w:w="326"/>
              <w:gridCol w:w="326"/>
              <w:gridCol w:w="320"/>
            </w:tblGrid>
            <w:tr w:rsidR="00502455" w:rsidRPr="0093673E" w14:paraId="26CB7799" w14:textId="77777777" w:rsidTr="00A6070A">
              <w:trPr>
                <w:trHeight w:val="113"/>
              </w:trPr>
              <w:tc>
                <w:tcPr>
                  <w:tcW w:w="712" w:type="pct"/>
                  <w:tcBorders>
                    <w:bottom w:val="single" w:sz="4" w:space="0" w:color="FF0000"/>
                  </w:tcBorders>
                  <w:vAlign w:val="center"/>
                </w:tcPr>
                <w:p w14:paraId="1A8902E5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540C69D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1102A15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42B588D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5DF0C282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7862D249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FF0000"/>
                  </w:tcBorders>
                  <w:vAlign w:val="center"/>
                </w:tcPr>
                <w:p w14:paraId="022A2B4A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68AEA44A" w14:textId="77777777" w:rsidTr="00A6070A">
              <w:trPr>
                <w:trHeight w:val="284"/>
              </w:trPr>
              <w:tc>
                <w:tcPr>
                  <w:tcW w:w="712" w:type="pct"/>
                  <w:tcBorders>
                    <w:top w:val="single" w:sz="4" w:space="0" w:color="FF0000"/>
                  </w:tcBorders>
                  <w:vAlign w:val="center"/>
                </w:tcPr>
                <w:p w14:paraId="66B7E786" w14:textId="7C9F37C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3839E057" w14:textId="7E4D382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1F602939" w14:textId="684C23C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471A2B5A" w14:textId="3079BED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51FDE5A6" w14:textId="37B6B3C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145FF5DD" w14:textId="63B2670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FF0000"/>
                  </w:tcBorders>
                  <w:vAlign w:val="center"/>
                </w:tcPr>
                <w:p w14:paraId="4067C99F" w14:textId="7E78179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воскресенье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41766B69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0EE18852" w14:textId="5715FA4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D3778AB" w14:textId="4000B7C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41D31E1" w14:textId="3540091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F0F6505" w14:textId="24122C6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A35A52" w14:textId="5D7496B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1CCA5AC" w14:textId="3A8C8B2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2FCA5EE" w14:textId="04EB769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5FC84771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77036DB6" w14:textId="21EF54F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994E5C3" w14:textId="02AB19C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403F536A" w14:textId="59F84B4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86FE0B9" w14:textId="07517E6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0D0387" w14:textId="644E395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94D4895" w14:textId="48F55AF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14E63D3F" w14:textId="0B8D239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5697B11F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2169A4AD" w14:textId="091C6E2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CDF4687" w14:textId="0CE0C06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4CA1A666" w14:textId="11DD44E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0796C8C" w14:textId="1C9A63E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D461A5C" w14:textId="399C0E7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56E4405" w14:textId="61C511F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2342C62" w14:textId="7E50E5A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60E4B68B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1472E67A" w14:textId="75497DC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700A599" w14:textId="0E26366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EDD98CE" w14:textId="0DFFE91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63BCF7B" w14:textId="3D31AD8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F9387D0" w14:textId="0D32AAD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9CE0024" w14:textId="04370E6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6EE84D27" w14:textId="76F124D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72C7EA78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413BE98F" w14:textId="555D9BF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27BDE7A" w14:textId="3DBC3F1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512CBC1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4D1F985C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5024D4D1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30053623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52FA98E2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7A7AEBA9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14"/>
                <w:szCs w:val="14"/>
                <w:lang w:val="en-US" w:bidi="ru-RU"/>
              </w:rPr>
            </w:pPr>
          </w:p>
        </w:tc>
        <w:tc>
          <w:tcPr>
            <w:tcW w:w="833" w:type="pct"/>
            <w:tcMar>
              <w:left w:w="170" w:type="dxa"/>
              <w:right w:w="170" w:type="dxa"/>
            </w:tcMar>
          </w:tcPr>
          <w:p w14:paraId="58AFAC27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9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4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0"/>
              <w:gridCol w:w="325"/>
              <w:gridCol w:w="327"/>
              <w:gridCol w:w="327"/>
              <w:gridCol w:w="327"/>
              <w:gridCol w:w="327"/>
              <w:gridCol w:w="320"/>
            </w:tblGrid>
            <w:tr w:rsidR="00502455" w:rsidRPr="0093673E" w14:paraId="1B8FF2B8" w14:textId="77777777" w:rsidTr="00A6070A">
              <w:trPr>
                <w:trHeight w:val="113"/>
              </w:trPr>
              <w:tc>
                <w:tcPr>
                  <w:tcW w:w="703" w:type="pct"/>
                  <w:tcBorders>
                    <w:bottom w:val="single" w:sz="4" w:space="0" w:color="FF0000"/>
                  </w:tcBorders>
                  <w:vAlign w:val="center"/>
                </w:tcPr>
                <w:p w14:paraId="666C3473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60250946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07E1B90B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7984A313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70710610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3B027EE3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69CA93AB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4E4AEA67" w14:textId="77777777" w:rsidTr="00A6070A">
              <w:trPr>
                <w:trHeight w:val="284"/>
              </w:trPr>
              <w:tc>
                <w:tcPr>
                  <w:tcW w:w="703" w:type="pct"/>
                  <w:tcBorders>
                    <w:top w:val="single" w:sz="4" w:space="0" w:color="FF0000"/>
                  </w:tcBorders>
                  <w:vAlign w:val="center"/>
                </w:tcPr>
                <w:p w14:paraId="7C5F5063" w14:textId="168D277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6F9BD41B" w14:textId="3CC2A95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4825109C" w14:textId="438FE21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50FB13CD" w14:textId="0669F92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4B33853A" w14:textId="6E1C521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128ACF2D" w14:textId="6E47C12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FF0000"/>
                  </w:tcBorders>
                  <w:vAlign w:val="center"/>
                </w:tcPr>
                <w:p w14:paraId="723AA14D" w14:textId="691B530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2C5D766F" w14:textId="77777777" w:rsidTr="00A6070A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2B0F4CC2" w14:textId="77EB5CB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5007211" w14:textId="02A1DC6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D24A381" w14:textId="025DD96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1A187F3" w14:textId="14D1F85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CE920F6" w14:textId="090F388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6A2533D" w14:textId="0142029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C601049" w14:textId="73882A6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3CC83454" w14:textId="77777777" w:rsidTr="00A6070A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18953B1C" w14:textId="47FF14E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0095489" w14:textId="2626286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0FCE62B" w14:textId="19FC38D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116F260" w14:textId="09B39CE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85D1A93" w14:textId="4C11852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6D1611B" w14:textId="4140FF3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9870B46" w14:textId="3508499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70E013B2" w14:textId="77777777" w:rsidTr="00A6070A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678C4152" w14:textId="13E3ACE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AB2D995" w14:textId="6A18920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A51E719" w14:textId="76DB175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31B65E1" w14:textId="0ADD77A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D201A44" w14:textId="3924A1A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39C7F04" w14:textId="2DF0670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5C1A4E8" w14:textId="072C314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1FC70001" w14:textId="77777777" w:rsidTr="00A6070A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5F609570" w14:textId="4672ED9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751DA9B" w14:textId="6E8A15B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A3C3BE2" w14:textId="1193747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3D22332" w14:textId="55B9975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F9D03B1" w14:textId="13247A7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5A35E90" w14:textId="61A5525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76F9C2B" w14:textId="4F6BCC1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765C4A96" w14:textId="77777777" w:rsidTr="00A6070A">
              <w:trPr>
                <w:trHeight w:val="284"/>
              </w:trPr>
              <w:tc>
                <w:tcPr>
                  <w:tcW w:w="703" w:type="pct"/>
                  <w:vAlign w:val="center"/>
                </w:tcPr>
                <w:p w14:paraId="3057ECCC" w14:textId="53990E2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8241E0F" w14:textId="53F1DE9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CA1F805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4CB4B819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4C078095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56DCA460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99AE551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4DA6477D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22"/>
                <w:szCs w:val="22"/>
                <w:lang w:val="en-US" w:bidi="ru-RU"/>
              </w:rPr>
            </w:pPr>
          </w:p>
        </w:tc>
        <w:tc>
          <w:tcPr>
            <w:tcW w:w="833" w:type="pct"/>
            <w:tcMar>
              <w:left w:w="170" w:type="dxa"/>
              <w:right w:w="170" w:type="dxa"/>
            </w:tcMar>
          </w:tcPr>
          <w:p w14:paraId="7F116EEE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10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3"/>
              <w:gridCol w:w="327"/>
              <w:gridCol w:w="327"/>
              <w:gridCol w:w="327"/>
              <w:gridCol w:w="325"/>
              <w:gridCol w:w="325"/>
              <w:gridCol w:w="318"/>
            </w:tblGrid>
            <w:tr w:rsidR="00502455" w:rsidRPr="0093673E" w14:paraId="3E863FE1" w14:textId="77777777" w:rsidTr="00A6070A">
              <w:trPr>
                <w:trHeight w:val="113"/>
              </w:trPr>
              <w:tc>
                <w:tcPr>
                  <w:tcW w:w="710" w:type="pct"/>
                  <w:tcBorders>
                    <w:bottom w:val="single" w:sz="4" w:space="0" w:color="FF0000"/>
                  </w:tcBorders>
                  <w:vAlign w:val="center"/>
                </w:tcPr>
                <w:p w14:paraId="5AD9AF93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20" w:type="pct"/>
                  <w:tcBorders>
                    <w:bottom w:val="single" w:sz="4" w:space="0" w:color="auto"/>
                  </w:tcBorders>
                  <w:vAlign w:val="center"/>
                </w:tcPr>
                <w:p w14:paraId="6C3171D7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3FE94456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9" w:type="pct"/>
                  <w:tcBorders>
                    <w:bottom w:val="single" w:sz="4" w:space="0" w:color="auto"/>
                  </w:tcBorders>
                  <w:vAlign w:val="center"/>
                </w:tcPr>
                <w:p w14:paraId="72EF5B33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638AAA10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59AB0F70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FF0000"/>
                  </w:tcBorders>
                  <w:vAlign w:val="center"/>
                </w:tcPr>
                <w:p w14:paraId="127C1D8C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7F6884D8" w14:textId="77777777" w:rsidTr="00A6070A">
              <w:trPr>
                <w:trHeight w:val="284"/>
              </w:trPr>
              <w:tc>
                <w:tcPr>
                  <w:tcW w:w="710" w:type="pct"/>
                  <w:tcBorders>
                    <w:top w:val="single" w:sz="4" w:space="0" w:color="FF0000"/>
                  </w:tcBorders>
                  <w:vAlign w:val="center"/>
                </w:tcPr>
                <w:p w14:paraId="3F4D612C" w14:textId="5FEE42A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tcBorders>
                    <w:top w:val="single" w:sz="4" w:space="0" w:color="auto"/>
                  </w:tcBorders>
                  <w:vAlign w:val="center"/>
                </w:tcPr>
                <w:p w14:paraId="1695A4F0" w14:textId="7894A71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05E53766" w14:textId="4FF0506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</w:tcBorders>
                  <w:vAlign w:val="center"/>
                </w:tcPr>
                <w:p w14:paraId="458AFDF9" w14:textId="10F443B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003E22F6" w14:textId="5F9ACF6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6ACFE140" w14:textId="18F4C4B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FF0000"/>
                  </w:tcBorders>
                  <w:vAlign w:val="center"/>
                </w:tcPr>
                <w:p w14:paraId="440142B2" w14:textId="6A51996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пятница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0C157DFB" w14:textId="77777777" w:rsidTr="00A6070A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67BD5F08" w14:textId="140BDC7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66F3ACD1" w14:textId="0D7ECC8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D39B1E2" w14:textId="1837E9F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969EA6B" w14:textId="58A74B2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F52D102" w14:textId="5562482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28EDCC" w14:textId="6B957E7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7837B486" w14:textId="4179D20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4DD931BB" w14:textId="77777777" w:rsidTr="00A6070A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2F8EBF0E" w14:textId="1D99014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124450C2" w14:textId="041177C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1DADFB1" w14:textId="53E7A82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4C47281" w14:textId="1E252FA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F69733E" w14:textId="31618D3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B76C3BA" w14:textId="33FE863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063F84E0" w14:textId="3B51F8B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4AF02EBB" w14:textId="77777777" w:rsidTr="00A6070A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2055C128" w14:textId="354FF15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14DFD66E" w14:textId="6781768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A31E498" w14:textId="73731F7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71B829F" w14:textId="2C32284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6EDAB7" w14:textId="1355C38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8C966DC" w14:textId="58BD8E3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17BF198" w14:textId="0D7245B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763BFDD9" w14:textId="77777777" w:rsidTr="00A6070A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7B3DA5F4" w14:textId="5B23FD5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071482AC" w14:textId="14966E2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8E5ABDE" w14:textId="2AB6664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DFF4401" w14:textId="2D67565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4E0CAD5" w14:textId="75D0880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ED21981" w14:textId="22777E0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D2958AF" w14:textId="68AD405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4B15EBD1" w14:textId="77777777" w:rsidTr="00A6070A">
              <w:trPr>
                <w:trHeight w:val="284"/>
              </w:trPr>
              <w:tc>
                <w:tcPr>
                  <w:tcW w:w="710" w:type="pct"/>
                  <w:vAlign w:val="center"/>
                </w:tcPr>
                <w:p w14:paraId="76866A96" w14:textId="2657D5C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20" w:type="pct"/>
                  <w:vAlign w:val="center"/>
                </w:tcPr>
                <w:p w14:paraId="1DB3E6F8" w14:textId="5F35A04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9B06FEB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20C24A36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58A5CA2A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6B499136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0054AA4D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</w:rPr>
                  </w:pPr>
                </w:p>
              </w:tc>
            </w:tr>
          </w:tbl>
          <w:p w14:paraId="23049256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22"/>
                <w:szCs w:val="22"/>
                <w:lang w:val="en-US" w:bidi="ru-RU"/>
              </w:rPr>
            </w:pPr>
          </w:p>
        </w:tc>
        <w:tc>
          <w:tcPr>
            <w:tcW w:w="833" w:type="pct"/>
            <w:tcMar>
              <w:left w:w="170" w:type="dxa"/>
              <w:right w:w="170" w:type="dxa"/>
            </w:tcMar>
          </w:tcPr>
          <w:p w14:paraId="016EB434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11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4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1"/>
              <w:gridCol w:w="327"/>
              <w:gridCol w:w="327"/>
              <w:gridCol w:w="326"/>
              <w:gridCol w:w="326"/>
              <w:gridCol w:w="326"/>
              <w:gridCol w:w="320"/>
            </w:tblGrid>
            <w:tr w:rsidR="00502455" w:rsidRPr="0093673E" w14:paraId="3D81C1D2" w14:textId="77777777" w:rsidTr="00A6070A">
              <w:trPr>
                <w:trHeight w:val="113"/>
              </w:trPr>
              <w:tc>
                <w:tcPr>
                  <w:tcW w:w="705" w:type="pct"/>
                  <w:tcBorders>
                    <w:bottom w:val="single" w:sz="4" w:space="0" w:color="FF0000"/>
                  </w:tcBorders>
                  <w:vAlign w:val="center"/>
                </w:tcPr>
                <w:p w14:paraId="0F03E2E5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32420EB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3C0F9F6A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3E638501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0AF25148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vAlign w:val="center"/>
                </w:tcPr>
                <w:p w14:paraId="0D24E970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FF0000"/>
                  </w:tcBorders>
                  <w:vAlign w:val="center"/>
                </w:tcPr>
                <w:p w14:paraId="5C1C1C97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7679BD2F" w14:textId="77777777" w:rsidTr="00A6070A">
              <w:trPr>
                <w:trHeight w:val="284"/>
              </w:trPr>
              <w:tc>
                <w:tcPr>
                  <w:tcW w:w="705" w:type="pct"/>
                  <w:tcBorders>
                    <w:top w:val="single" w:sz="4" w:space="0" w:color="FF0000"/>
                  </w:tcBorders>
                  <w:vAlign w:val="center"/>
                </w:tcPr>
                <w:p w14:paraId="35F55D85" w14:textId="61137C3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2111950E" w14:textId="34C018E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3A8FF67B" w14:textId="1A245BC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3FEF8F98" w14:textId="4A10CEF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64649BEC" w14:textId="65E2A10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vAlign w:val="center"/>
                </w:tcPr>
                <w:p w14:paraId="02BEA78C" w14:textId="25C49A7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FF0000"/>
                  </w:tcBorders>
                  <w:vAlign w:val="center"/>
                </w:tcPr>
                <w:p w14:paraId="672E4E2B" w14:textId="14E041E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понедельник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31F02061" w14:textId="77777777" w:rsidTr="00A6070A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375BA4B1" w14:textId="74D2855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1C9F470" w14:textId="0DCEE36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B35A3B" w14:textId="3C73BFF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A9978B4" w14:textId="3DBB58F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B8611E" w14:textId="56F2479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727991" w14:textId="75984C9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1AAE75F6" w14:textId="3B7C044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3792620C" w14:textId="77777777" w:rsidTr="00A6070A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6417040D" w14:textId="1C5DF70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2034641" w14:textId="733EFB4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AB1C28" w14:textId="37B73B9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63FDA0" w14:textId="7515202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05CDD3" w14:textId="260565F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B5E44E" w14:textId="2C3BCFF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6E045734" w14:textId="18CD3CA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7BB144B9" w14:textId="77777777" w:rsidTr="00A6070A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05C83F74" w14:textId="6149900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E36F77D" w14:textId="44F3657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C17902" w14:textId="0DE0AE1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4C32A6" w14:textId="6617803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3FB385" w14:textId="3CFE5AA1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D6A50B" w14:textId="486E914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23868BE3" w14:textId="4816F6D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0091551B" w14:textId="77777777" w:rsidTr="00A6070A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5AA6756D" w14:textId="60DBA47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EF3B921" w14:textId="6F0BE92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11FB5C" w14:textId="72D1866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E4C020" w14:textId="653FB6A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AB8550" w14:textId="3D24D4F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2600F0" w14:textId="3BA6D38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44FEDDD7" w14:textId="037D8D9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33231F13" w14:textId="77777777" w:rsidTr="00A6070A">
              <w:trPr>
                <w:trHeight w:val="284"/>
              </w:trPr>
              <w:tc>
                <w:tcPr>
                  <w:tcW w:w="705" w:type="pct"/>
                  <w:vAlign w:val="center"/>
                </w:tcPr>
                <w:p w14:paraId="627A91AC" w14:textId="15342BF0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3335B6A" w14:textId="5B12B6D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446ADFA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8D19B4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E1FC59D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3ECECDA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134758B7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656BF763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4"/>
                <w:szCs w:val="44"/>
                <w:lang w:val="en-US" w:bidi="ru-RU"/>
              </w:rPr>
            </w:pPr>
          </w:p>
        </w:tc>
        <w:tc>
          <w:tcPr>
            <w:tcW w:w="834" w:type="pct"/>
            <w:tcMar>
              <w:left w:w="170" w:type="dxa"/>
              <w:right w:w="170" w:type="dxa"/>
            </w:tcMar>
          </w:tcPr>
          <w:p w14:paraId="79FE88D9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 w:rsidRPr="00EE56A5">
              <w:rPr>
                <w:rFonts w:ascii="Arial Narrow" w:hAnsi="Arial Narrow" w:cs="Arial"/>
                <w:b/>
                <w:noProof/>
                <w:color w:val="auto"/>
                <w:sz w:val="32"/>
                <w:szCs w:val="32"/>
                <w:lang w:val="en-US" w:bidi="ru-RU"/>
              </w:rPr>
              <w:t>12</w:t>
            </w:r>
            <w:r w:rsidRPr="0093673E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月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5"/>
              <w:gridCol w:w="326"/>
              <w:gridCol w:w="326"/>
              <w:gridCol w:w="326"/>
              <w:gridCol w:w="326"/>
              <w:gridCol w:w="326"/>
              <w:gridCol w:w="320"/>
            </w:tblGrid>
            <w:tr w:rsidR="00502455" w:rsidRPr="0093673E" w14:paraId="096354F0" w14:textId="77777777" w:rsidTr="00A6070A">
              <w:trPr>
                <w:trHeight w:val="113"/>
              </w:trPr>
              <w:tc>
                <w:tcPr>
                  <w:tcW w:w="712" w:type="pct"/>
                  <w:tcBorders>
                    <w:bottom w:val="single" w:sz="4" w:space="0" w:color="FF0000"/>
                  </w:tcBorders>
                  <w:vAlign w:val="center"/>
                </w:tcPr>
                <w:p w14:paraId="34D4DEA6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日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56E5CD8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月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5ECC2CD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火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6FA27BB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水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75D33B66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木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14:paraId="439AABAB" w14:textId="77777777" w:rsidR="00502455" w:rsidRPr="00193FBA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193FBA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金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FF0000"/>
                  </w:tcBorders>
                  <w:vAlign w:val="center"/>
                </w:tcPr>
                <w:p w14:paraId="1FB8A374" w14:textId="77777777" w:rsidR="00502455" w:rsidRPr="00BF09F7" w:rsidRDefault="00502455" w:rsidP="00A6070A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FF0000"/>
                      <w:sz w:val="12"/>
                      <w:szCs w:val="12"/>
                      <w:lang w:val="en-US"/>
                    </w:rPr>
                  </w:pPr>
                  <w:r w:rsidRPr="00BF09F7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FF0000"/>
                      <w:sz w:val="12"/>
                      <w:szCs w:val="12"/>
                      <w:lang w:val="en-US" w:bidi="ru-RU"/>
                    </w:rPr>
                    <w:t>土</w:t>
                  </w:r>
                </w:p>
              </w:tc>
            </w:tr>
            <w:tr w:rsidR="00502455" w:rsidRPr="0093673E" w14:paraId="7358E759" w14:textId="77777777" w:rsidTr="00A6070A">
              <w:trPr>
                <w:trHeight w:val="284"/>
              </w:trPr>
              <w:tc>
                <w:tcPr>
                  <w:tcW w:w="712" w:type="pct"/>
                  <w:tcBorders>
                    <w:top w:val="single" w:sz="4" w:space="0" w:color="FF0000"/>
                  </w:tcBorders>
                  <w:vAlign w:val="center"/>
                </w:tcPr>
                <w:p w14:paraId="42BE2CB7" w14:textId="217B03C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“воскресенье" 1 ""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14C644CC" w14:textId="15B828B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1549F132" w14:textId="697BA7D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</w:tcBorders>
                  <w:vAlign w:val="center"/>
                </w:tcPr>
                <w:p w14:paraId="50B6CFA6" w14:textId="7BC7F2A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1048EDE5" w14:textId="728B4874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= “четверг"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vAlign w:val="center"/>
                </w:tcPr>
                <w:p w14:paraId="58DB34D2" w14:textId="632679B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“пятница"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FF0000"/>
                  </w:tcBorders>
                  <w:vAlign w:val="center"/>
                </w:tcPr>
                <w:p w14:paraId="6C8632D4" w14:textId="6FF5FEA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среда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“суббота" 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&lt;&gt; 0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4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08624FE0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34B036BF" w14:textId="4E2F4DA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=G2+1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7310923" w14:textId="3CFE85D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F38760E" w14:textId="4F523F3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415D7F9" w14:textId="0C3219B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0B199D" w14:textId="34A80EB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5E271AE" w14:textId="33BCC61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4B2FEB4A" w14:textId="3ECE259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036F7A1C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3E9EFD9F" w14:textId="508AAB7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=G3+1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4748DE8" w14:textId="1D91AB9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674F29F" w14:textId="2A37054E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F8C829F" w14:textId="149D333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7BE4D5" w14:textId="401F4BD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8067568" w14:textId="1E41A443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AD2C8D5" w14:textId="695C2B1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0BDB7E09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66AC38D8" w14:textId="3A32F77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=G4+1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19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80DAAE7" w14:textId="3B5DFA5D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F626A76" w14:textId="6E4B463F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D9B0529" w14:textId="2D3E01A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F21DCFE" w14:textId="3D562175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127FA14" w14:textId="547332B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05B1AA36" w14:textId="3C3BB238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25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7D2AF38F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7E7EDD62" w14:textId="6A6E258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25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=G5+1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t>26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3FFE8B1" w14:textId="2CCFE0C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B8EC44F" w14:textId="04FC719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F0E0E1F" w14:textId="19694F49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40AC2E" w14:textId="465572DA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11A304A" w14:textId="74C6FAF6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64BB369C" w14:textId="151CA132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=F6+1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502455" w:rsidRPr="0093673E" w14:paraId="5D4189DC" w14:textId="77777777" w:rsidTr="00A6070A">
              <w:trPr>
                <w:trHeight w:val="284"/>
              </w:trPr>
              <w:tc>
                <w:tcPr>
                  <w:tcW w:w="712" w:type="pct"/>
                  <w:vAlign w:val="center"/>
                </w:tcPr>
                <w:p w14:paraId="73CEA809" w14:textId="5BAAA05C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=G6+1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A116178" w14:textId="02409D7B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C1E86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4E3BC4"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7D530B4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78BA49BF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DAC14DB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6DA8E1C2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lang w:val="en-US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02E9C545" w14:textId="77777777" w:rsidR="00502455" w:rsidRPr="004E3BC4" w:rsidRDefault="00502455" w:rsidP="00A6070A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FF0000"/>
                      <w:sz w:val="22"/>
                      <w:lang w:val="en-US"/>
                    </w:rPr>
                  </w:pPr>
                </w:p>
              </w:tc>
            </w:tr>
          </w:tbl>
          <w:p w14:paraId="365293B1" w14:textId="77777777" w:rsidR="00502455" w:rsidRPr="0093673E" w:rsidRDefault="00502455" w:rsidP="00A6070A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4"/>
                <w:szCs w:val="44"/>
                <w:lang w:val="en-US" w:bidi="ru-RU"/>
              </w:rPr>
            </w:pPr>
          </w:p>
        </w:tc>
      </w:tr>
    </w:tbl>
    <w:p w14:paraId="2CAAF273" w14:textId="77777777" w:rsidR="00502455" w:rsidRDefault="00502455" w:rsidP="0093673E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  <w:lang w:val="en-US"/>
        </w:rPr>
      </w:pPr>
    </w:p>
    <w:p w14:paraId="0983A988" w14:textId="77777777" w:rsidR="00502455" w:rsidRPr="0093673E" w:rsidRDefault="00502455" w:rsidP="0093673E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  <w:lang w:val="en-US"/>
        </w:rPr>
      </w:pPr>
    </w:p>
    <w:sectPr w:rsidR="00502455" w:rsidRPr="0093673E" w:rsidSect="0090530B">
      <w:pgSz w:w="16838" w:h="11906" w:orient="landscape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DB8F" w14:textId="77777777" w:rsidR="00943E5B" w:rsidRDefault="00943E5B">
      <w:pPr>
        <w:spacing w:after="0"/>
      </w:pPr>
      <w:r>
        <w:separator/>
      </w:r>
    </w:p>
  </w:endnote>
  <w:endnote w:type="continuationSeparator" w:id="0">
    <w:p w14:paraId="37BF0D3A" w14:textId="77777777" w:rsidR="00943E5B" w:rsidRDefault="00943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51A7" w14:textId="77777777" w:rsidR="00943E5B" w:rsidRDefault="00943E5B">
      <w:pPr>
        <w:spacing w:after="0"/>
      </w:pPr>
      <w:r>
        <w:separator/>
      </w:r>
    </w:p>
  </w:footnote>
  <w:footnote w:type="continuationSeparator" w:id="0">
    <w:p w14:paraId="242B6819" w14:textId="77777777" w:rsidR="00943E5B" w:rsidRDefault="00943E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воскресенье"/>
  </w:docVars>
  <w:rsids>
    <w:rsidRoot w:val="00285C1D"/>
    <w:rsid w:val="0005357B"/>
    <w:rsid w:val="00071356"/>
    <w:rsid w:val="0008688D"/>
    <w:rsid w:val="00097A25"/>
    <w:rsid w:val="000A5A57"/>
    <w:rsid w:val="000C6E3F"/>
    <w:rsid w:val="000E2618"/>
    <w:rsid w:val="001162F4"/>
    <w:rsid w:val="001274F3"/>
    <w:rsid w:val="00151CCE"/>
    <w:rsid w:val="00193FBA"/>
    <w:rsid w:val="001B01F9"/>
    <w:rsid w:val="001C41F9"/>
    <w:rsid w:val="00285C1D"/>
    <w:rsid w:val="00316D40"/>
    <w:rsid w:val="003327F5"/>
    <w:rsid w:val="00340CAF"/>
    <w:rsid w:val="00373FDC"/>
    <w:rsid w:val="00377E38"/>
    <w:rsid w:val="003C0D41"/>
    <w:rsid w:val="003C1E86"/>
    <w:rsid w:val="003E085C"/>
    <w:rsid w:val="003E7B3A"/>
    <w:rsid w:val="00416364"/>
    <w:rsid w:val="00431B29"/>
    <w:rsid w:val="00440416"/>
    <w:rsid w:val="00462EAD"/>
    <w:rsid w:val="00475A58"/>
    <w:rsid w:val="00493D45"/>
    <w:rsid w:val="004A6170"/>
    <w:rsid w:val="004E3BC4"/>
    <w:rsid w:val="004F6AAC"/>
    <w:rsid w:val="00502455"/>
    <w:rsid w:val="00512F2D"/>
    <w:rsid w:val="00551B43"/>
    <w:rsid w:val="00570FBB"/>
    <w:rsid w:val="00583B82"/>
    <w:rsid w:val="005923AC"/>
    <w:rsid w:val="005A40AD"/>
    <w:rsid w:val="005D5149"/>
    <w:rsid w:val="005E656F"/>
    <w:rsid w:val="006301AF"/>
    <w:rsid w:val="00667021"/>
    <w:rsid w:val="00692266"/>
    <w:rsid w:val="006974E1"/>
    <w:rsid w:val="006A1A34"/>
    <w:rsid w:val="006A7255"/>
    <w:rsid w:val="006C0896"/>
    <w:rsid w:val="006C0E49"/>
    <w:rsid w:val="006D17F0"/>
    <w:rsid w:val="006F513E"/>
    <w:rsid w:val="00737E18"/>
    <w:rsid w:val="0075575A"/>
    <w:rsid w:val="007826C6"/>
    <w:rsid w:val="00782A5D"/>
    <w:rsid w:val="007A12B2"/>
    <w:rsid w:val="007A6433"/>
    <w:rsid w:val="007B60FB"/>
    <w:rsid w:val="007C0139"/>
    <w:rsid w:val="007C6C86"/>
    <w:rsid w:val="007D45A1"/>
    <w:rsid w:val="007F564D"/>
    <w:rsid w:val="00804CE2"/>
    <w:rsid w:val="0081583A"/>
    <w:rsid w:val="00835BFD"/>
    <w:rsid w:val="008B1201"/>
    <w:rsid w:val="008F16F7"/>
    <w:rsid w:val="0090530B"/>
    <w:rsid w:val="009107E4"/>
    <w:rsid w:val="009164BA"/>
    <w:rsid w:val="009166BD"/>
    <w:rsid w:val="0093598A"/>
    <w:rsid w:val="0093673E"/>
    <w:rsid w:val="00943E5B"/>
    <w:rsid w:val="00977AAE"/>
    <w:rsid w:val="00996E56"/>
    <w:rsid w:val="00997268"/>
    <w:rsid w:val="009F2873"/>
    <w:rsid w:val="00A12667"/>
    <w:rsid w:val="00A14581"/>
    <w:rsid w:val="00A20E4C"/>
    <w:rsid w:val="00A30494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3078"/>
    <w:rsid w:val="00B76CCE"/>
    <w:rsid w:val="00B85583"/>
    <w:rsid w:val="00B9476B"/>
    <w:rsid w:val="00BC3952"/>
    <w:rsid w:val="00BE5AB8"/>
    <w:rsid w:val="00BF09F7"/>
    <w:rsid w:val="00BF174C"/>
    <w:rsid w:val="00C022A7"/>
    <w:rsid w:val="00C44DFB"/>
    <w:rsid w:val="00C6519B"/>
    <w:rsid w:val="00C70F21"/>
    <w:rsid w:val="00C7354B"/>
    <w:rsid w:val="00C91F9B"/>
    <w:rsid w:val="00CC4B66"/>
    <w:rsid w:val="00DA6A3A"/>
    <w:rsid w:val="00DB1BDB"/>
    <w:rsid w:val="00DC3C75"/>
    <w:rsid w:val="00DE32AC"/>
    <w:rsid w:val="00E1407A"/>
    <w:rsid w:val="00E23545"/>
    <w:rsid w:val="00E271E1"/>
    <w:rsid w:val="00E50BDE"/>
    <w:rsid w:val="00E53650"/>
    <w:rsid w:val="00E774CD"/>
    <w:rsid w:val="00E77E1D"/>
    <w:rsid w:val="00ED75B6"/>
    <w:rsid w:val="00EE56A5"/>
    <w:rsid w:val="00F046DB"/>
    <w:rsid w:val="00F560D0"/>
    <w:rsid w:val="00F91390"/>
    <w:rsid w:val="00F93E3B"/>
    <w:rsid w:val="00FC0032"/>
    <w:rsid w:val="00FC458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6764</Words>
  <Characters>38560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2026-04-11T19:00:00Z</dcterms:created>
  <dcterms:modified xsi:type="dcterms:W3CDTF">2026-04-11T19:00:00Z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