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Таблица календаря с началом в воскресенье"/>
        <w:tblDescription w:val="Таблица календаря с началом в воскресенье"/>
      </w:tblPr>
      <w:tblGrid>
        <w:gridCol w:w="10772"/>
      </w:tblGrid>
      <w:tr w:rsidR="003E085C" w:rsidRPr="00454163" w14:paraId="40983BE3" w14:textId="77777777" w:rsidTr="008B3634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965943" w:rsidRDefault="003E085C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6D33C0" w:rsidRPr="00965943" w14:paraId="34D32ABB" w14:textId="61088B2E" w:rsidTr="00986CA6">
              <w:tc>
                <w:tcPr>
                  <w:tcW w:w="5000" w:type="pct"/>
                </w:tcPr>
                <w:p w14:paraId="19DEE760" w14:textId="3A997829" w:rsidR="008B3634" w:rsidRPr="00454163" w:rsidRDefault="008B3634" w:rsidP="008B3634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A61E4F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144"/>
                      <w:szCs w:val="144"/>
                      <w:vertAlign w:val="superscript"/>
                      <w:lang w:bidi="ru-RU"/>
                    </w:rPr>
                    <w:t xml:space="preserve"> </w:t>
                  </w:r>
                  <w:r w:rsidRPr="008B3634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96"/>
                      <w:szCs w:val="96"/>
                      <w:lang w:val="en-US" w:bidi="ru-RU"/>
                    </w:rPr>
                    <w:t>5</w:t>
                  </w:r>
                  <w:r w:rsidRPr="00965943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72"/>
                      <w:szCs w:val="7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7"/>
                    <w:gridCol w:w="1510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8B3634" w:rsidRPr="00965943" w14:paraId="49A344B6" w14:textId="77777777" w:rsidTr="005B76BC">
                    <w:trPr>
                      <w:trHeight w:val="567"/>
                    </w:trPr>
                    <w:tc>
                      <w:tcPr>
                        <w:tcW w:w="707" w:type="pct"/>
                        <w:shd w:val="clear" w:color="auto" w:fill="FF0000"/>
                      </w:tcPr>
                      <w:p w14:paraId="175EFA9C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51B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31C0F702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52D0D461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070601C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6223E7F7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1686C7C0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4BA9BC22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51B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8B3634" w:rsidRPr="00965943" w14:paraId="4BB190E1" w14:textId="77777777" w:rsidTr="008B3634">
                    <w:trPr>
                      <w:trHeight w:val="90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78FC439" w14:textId="0257C4FC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""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01678AD7" w14:textId="2C6DC6CA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“понедельник"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C45FC32" w14:textId="1A578355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3E8FCCF" w14:textId="6B4BF53D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C374CC5" w14:textId="2FFCE4CB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= “четверг"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088E48E" w14:textId="5E0CF541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“пятница"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EB4DDE7" w14:textId="62211A18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B3634" w:rsidRPr="00965943" w14:paraId="4C6E3BD6" w14:textId="77777777" w:rsidTr="008B3634">
                    <w:trPr>
                      <w:trHeight w:val="90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60FD6C9" w14:textId="441469AA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58AFCF0F" w14:textId="034C8A03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BA75DF8" w14:textId="6F06B130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CCE609" w14:textId="1A0E8997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5A1B352" w14:textId="1EBBCF1F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76938A5" w14:textId="3DE5A24C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6AAEBBF9" w14:textId="0C9E1FEB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B3634" w:rsidRPr="00965943" w14:paraId="43569E18" w14:textId="77777777" w:rsidTr="008B3634">
                    <w:trPr>
                      <w:trHeight w:val="90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BFA6EAA" w14:textId="5DC5363A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11743525" w14:textId="2A815E4C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2278790" w14:textId="0C892BC5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1885EDA" w14:textId="6D41C734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7ABAC3B" w14:textId="56AA06FC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FFB47DF" w14:textId="0EB8E41C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6011A32" w14:textId="1F8932AD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B3634" w:rsidRPr="00965943" w14:paraId="65C284D6" w14:textId="77777777" w:rsidTr="008B3634">
                    <w:trPr>
                      <w:trHeight w:val="90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6CFBE5D1" w14:textId="0F38BBAE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16AC80BC" w14:textId="1582A3DE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2D35EDF" w14:textId="44C1FF27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1EB8228" w14:textId="2ECF3447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2ECF6CC" w14:textId="73DF6613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7C4C7C6" w14:textId="4B3C99E2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6330E4B3" w14:textId="641B45D8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B3634" w:rsidRPr="00965943" w14:paraId="554F3924" w14:textId="77777777" w:rsidTr="008B3634">
                    <w:trPr>
                      <w:trHeight w:val="90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26EEF77" w14:textId="370B2072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24E58D63" w14:textId="4F522D9A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56DCAD6" w14:textId="40AC47D0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00B2C3D" w14:textId="30641415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7ACF85A" w14:textId="1D480C60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1C06685" w14:textId="2A353750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D29BD47" w14:textId="5977234D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B3634" w:rsidRPr="00965943" w14:paraId="6F2AD7C3" w14:textId="77777777" w:rsidTr="008B3634">
                    <w:trPr>
                      <w:trHeight w:val="90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B4FFD95" w14:textId="53A9AF2F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26C01F5D" w14:textId="16812419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37FEB48" w14:textId="77777777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D720159" w14:textId="77777777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9AA8528" w14:textId="77777777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DC3107F" w14:textId="77777777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F5C9E1F" w14:textId="77777777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370402C0" w14:textId="4F7C52C5" w:rsidR="00DC4019" w:rsidRPr="00965943" w:rsidRDefault="00DC4019" w:rsidP="00DC4019">
                  <w:pPr>
                    <w:pStyle w:val="Months"/>
                    <w:spacing w:before="600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A61E4F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144"/>
                      <w:szCs w:val="144"/>
                      <w:vertAlign w:val="superscript"/>
                      <w:lang w:bidi="ru-RU"/>
                    </w:rPr>
                    <w:t xml:space="preserve"> </w:t>
                  </w:r>
                  <w:r w:rsidRPr="00DC4019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96"/>
                      <w:szCs w:val="96"/>
                      <w:lang w:val="en-US" w:bidi="ru-RU"/>
                    </w:rPr>
                    <w:t>6</w:t>
                  </w:r>
                  <w:r w:rsidRPr="00965943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72"/>
                      <w:szCs w:val="7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DC4019" w:rsidRPr="00965943" w14:paraId="5DD19F2D" w14:textId="77777777" w:rsidTr="007E4FAA">
                    <w:trPr>
                      <w:trHeight w:val="567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2FEA5552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51B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BD7EEE6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5F4CBAA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B3617FF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5433FF2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6FF8E421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3A54AF30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51B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DC4019" w:rsidRPr="00965943" w14:paraId="6D01D06E" w14:textId="77777777" w:rsidTr="00DC4019">
                    <w:trPr>
                      <w:trHeight w:val="90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DD459EA" w14:textId="4418AC73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" 1 ""</w:instrText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68A344E" w14:textId="4EDB1797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F058D6B" w14:textId="5880DCEE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30F3016" w14:textId="199FA7F0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8B4C39D" w14:textId="060955F2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9C12F2F" w14:textId="42C4CFB7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33BED0C" w14:textId="73B58484" w:rsidR="00DC4019" w:rsidRPr="00F34F47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F34F47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C4019" w:rsidRPr="00965943" w14:paraId="4DB27B25" w14:textId="77777777" w:rsidTr="00DC4019">
                    <w:trPr>
                      <w:trHeight w:val="90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9A5FB73" w14:textId="2CC38F59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FAC75C4" w14:textId="0A8AE68D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62EDE4F" w14:textId="6B6F800C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F134B27" w14:textId="4B21414D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236D176" w14:textId="1C348D54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C0E81D8" w14:textId="5D09489A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3981D8E" w14:textId="6CCE9B0F" w:rsidR="00DC4019" w:rsidRPr="00F34F47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C4019" w:rsidRPr="00965943" w14:paraId="711E809E" w14:textId="77777777" w:rsidTr="00DC4019">
                    <w:trPr>
                      <w:trHeight w:val="90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532B1AE0" w14:textId="4A078402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7B2D473" w14:textId="0E2C78B8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28D07C8" w14:textId="6F11336F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77072D9" w14:textId="4EA3172B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FF2DDF4" w14:textId="1BE395B6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3399B6D" w14:textId="7E587EFD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40C90DF" w14:textId="1668534D" w:rsidR="00DC4019" w:rsidRPr="00F34F47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C4019" w:rsidRPr="00965943" w14:paraId="53ADF41C" w14:textId="77777777" w:rsidTr="00DC4019">
                    <w:trPr>
                      <w:trHeight w:val="90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A3923C9" w14:textId="1849A902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D1EAF8F" w14:textId="6B59402B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D41DD1C" w14:textId="3D36CCCA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2CC650C" w14:textId="159A924F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4D4A16" w14:textId="1B7D7E8E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E2007D5" w14:textId="401D4A23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DD9480D" w14:textId="4F2A9122" w:rsidR="00DC4019" w:rsidRPr="00F34F47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C4019" w:rsidRPr="00965943" w14:paraId="38ADB033" w14:textId="77777777" w:rsidTr="00DC4019">
                    <w:trPr>
                      <w:trHeight w:val="90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537ACAC2" w14:textId="68B7C514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8C16698" w14:textId="4D7267AA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89A133" w14:textId="39D49242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0F9DC0C" w14:textId="514529DF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C7B8CE1" w14:textId="48825CDC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AD86962" w14:textId="6B11E249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B4F9FAD" w14:textId="374CD7C0" w:rsidR="00DC4019" w:rsidRPr="00F34F47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C4019" w:rsidRPr="00965943" w14:paraId="631FED1E" w14:textId="77777777" w:rsidTr="00DC4019">
                    <w:trPr>
                      <w:trHeight w:val="90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A4D7435" w14:textId="0246120C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87013BD" w14:textId="3A7B92A0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A61E4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EB1DE26" w14:textId="77777777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8A44341" w14:textId="77777777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0B4DA38" w14:textId="77777777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5248CBA" w14:textId="77777777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637BB79" w14:textId="77777777" w:rsidR="00DC4019" w:rsidRPr="00F34F47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1FD03B61" w14:textId="77777777" w:rsidR="008B3634" w:rsidRPr="00454163" w:rsidRDefault="008B3634" w:rsidP="00173104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65943" w:rsidRDefault="00E50BDE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/>
              </w:rPr>
            </w:pPr>
          </w:p>
        </w:tc>
      </w:tr>
    </w:tbl>
    <w:p w14:paraId="2B3E424A" w14:textId="5FFF23E7" w:rsidR="00F93E3B" w:rsidRPr="00965943" w:rsidRDefault="00F93E3B" w:rsidP="00173104">
      <w:pPr>
        <w:pStyle w:val="a5"/>
        <w:jc w:val="center"/>
        <w:rPr>
          <w:rFonts w:ascii="Arial Narrow" w:eastAsia="Yu Gothic UI Semibold" w:hAnsi="Arial Narrow"/>
          <w:b/>
          <w:bCs/>
          <w:noProof/>
          <w:color w:val="auto"/>
          <w:sz w:val="2"/>
          <w:szCs w:val="2"/>
          <w:lang w:val="en-US"/>
        </w:rPr>
      </w:pPr>
    </w:p>
    <w:sectPr w:rsidR="00F93E3B" w:rsidRPr="00965943" w:rsidSect="00E23D59">
      <w:pgSz w:w="11906" w:h="16838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C171" w14:textId="77777777" w:rsidR="007358BE" w:rsidRDefault="007358BE">
      <w:pPr>
        <w:spacing w:after="0"/>
      </w:pPr>
      <w:r>
        <w:separator/>
      </w:r>
    </w:p>
  </w:endnote>
  <w:endnote w:type="continuationSeparator" w:id="0">
    <w:p w14:paraId="38149560" w14:textId="77777777" w:rsidR="007358BE" w:rsidRDefault="007358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325A" w14:textId="77777777" w:rsidR="007358BE" w:rsidRDefault="007358BE">
      <w:pPr>
        <w:spacing w:after="0"/>
      </w:pPr>
      <w:r>
        <w:separator/>
      </w:r>
    </w:p>
  </w:footnote>
  <w:footnote w:type="continuationSeparator" w:id="0">
    <w:p w14:paraId="6289081C" w14:textId="77777777" w:rsidR="007358BE" w:rsidRDefault="007358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воскресенье"/>
  </w:docVars>
  <w:rsids>
    <w:rsidRoot w:val="00285C1D"/>
    <w:rsid w:val="000320BD"/>
    <w:rsid w:val="000472D9"/>
    <w:rsid w:val="0005357B"/>
    <w:rsid w:val="000554C6"/>
    <w:rsid w:val="00071356"/>
    <w:rsid w:val="00097A25"/>
    <w:rsid w:val="000A5A57"/>
    <w:rsid w:val="000D4454"/>
    <w:rsid w:val="001274F3"/>
    <w:rsid w:val="00151CCE"/>
    <w:rsid w:val="00173104"/>
    <w:rsid w:val="001A139A"/>
    <w:rsid w:val="001B01F9"/>
    <w:rsid w:val="001C41F9"/>
    <w:rsid w:val="001D7BF6"/>
    <w:rsid w:val="001E7D1F"/>
    <w:rsid w:val="001F4992"/>
    <w:rsid w:val="0020015E"/>
    <w:rsid w:val="00203EDD"/>
    <w:rsid w:val="00211686"/>
    <w:rsid w:val="002549DD"/>
    <w:rsid w:val="002562E7"/>
    <w:rsid w:val="00285C1D"/>
    <w:rsid w:val="002C3AAE"/>
    <w:rsid w:val="002D6CC9"/>
    <w:rsid w:val="002E0EE0"/>
    <w:rsid w:val="00302C5D"/>
    <w:rsid w:val="003327F5"/>
    <w:rsid w:val="00340CAF"/>
    <w:rsid w:val="003A03A8"/>
    <w:rsid w:val="003B7AA6"/>
    <w:rsid w:val="003C0D41"/>
    <w:rsid w:val="003C325E"/>
    <w:rsid w:val="003E085C"/>
    <w:rsid w:val="003E7B3A"/>
    <w:rsid w:val="003F70D3"/>
    <w:rsid w:val="00416364"/>
    <w:rsid w:val="00431B29"/>
    <w:rsid w:val="00440416"/>
    <w:rsid w:val="00454163"/>
    <w:rsid w:val="00462EAD"/>
    <w:rsid w:val="0047429C"/>
    <w:rsid w:val="00482367"/>
    <w:rsid w:val="004A6170"/>
    <w:rsid w:val="004B2D3B"/>
    <w:rsid w:val="004C5976"/>
    <w:rsid w:val="004F6AAC"/>
    <w:rsid w:val="00512F2D"/>
    <w:rsid w:val="00537645"/>
    <w:rsid w:val="00570FBB"/>
    <w:rsid w:val="00573109"/>
    <w:rsid w:val="00583B82"/>
    <w:rsid w:val="00587A70"/>
    <w:rsid w:val="00591BED"/>
    <w:rsid w:val="005923AC"/>
    <w:rsid w:val="005B1D94"/>
    <w:rsid w:val="005D1874"/>
    <w:rsid w:val="005D5149"/>
    <w:rsid w:val="005E656F"/>
    <w:rsid w:val="00622A4A"/>
    <w:rsid w:val="00644D11"/>
    <w:rsid w:val="00667021"/>
    <w:rsid w:val="006974E1"/>
    <w:rsid w:val="006C0896"/>
    <w:rsid w:val="006D33C0"/>
    <w:rsid w:val="006F513E"/>
    <w:rsid w:val="00712732"/>
    <w:rsid w:val="007252FD"/>
    <w:rsid w:val="007358BE"/>
    <w:rsid w:val="00751B91"/>
    <w:rsid w:val="00751CCC"/>
    <w:rsid w:val="00793FEE"/>
    <w:rsid w:val="007C0139"/>
    <w:rsid w:val="007D45A1"/>
    <w:rsid w:val="007E26D7"/>
    <w:rsid w:val="007F564D"/>
    <w:rsid w:val="00804FAE"/>
    <w:rsid w:val="00821925"/>
    <w:rsid w:val="00845C20"/>
    <w:rsid w:val="008527AC"/>
    <w:rsid w:val="00864371"/>
    <w:rsid w:val="0087060A"/>
    <w:rsid w:val="0087157C"/>
    <w:rsid w:val="008B1201"/>
    <w:rsid w:val="008B3634"/>
    <w:rsid w:val="008B63DD"/>
    <w:rsid w:val="008D5CE8"/>
    <w:rsid w:val="008E36B2"/>
    <w:rsid w:val="008F16F7"/>
    <w:rsid w:val="008F7025"/>
    <w:rsid w:val="009136E2"/>
    <w:rsid w:val="009164BA"/>
    <w:rsid w:val="009166BD"/>
    <w:rsid w:val="00941C64"/>
    <w:rsid w:val="00953D91"/>
    <w:rsid w:val="00965943"/>
    <w:rsid w:val="00967AD5"/>
    <w:rsid w:val="00977AAE"/>
    <w:rsid w:val="00986CA6"/>
    <w:rsid w:val="00996E56"/>
    <w:rsid w:val="00997268"/>
    <w:rsid w:val="009C2BB5"/>
    <w:rsid w:val="009F1541"/>
    <w:rsid w:val="009F47F8"/>
    <w:rsid w:val="00A121C6"/>
    <w:rsid w:val="00A12667"/>
    <w:rsid w:val="00A14581"/>
    <w:rsid w:val="00A20E4C"/>
    <w:rsid w:val="00A27EAE"/>
    <w:rsid w:val="00A42266"/>
    <w:rsid w:val="00A433DD"/>
    <w:rsid w:val="00A45449"/>
    <w:rsid w:val="00A45A28"/>
    <w:rsid w:val="00A47413"/>
    <w:rsid w:val="00A5559C"/>
    <w:rsid w:val="00A61E4F"/>
    <w:rsid w:val="00AA1636"/>
    <w:rsid w:val="00AA23D3"/>
    <w:rsid w:val="00AA3C50"/>
    <w:rsid w:val="00AB56B7"/>
    <w:rsid w:val="00AE302A"/>
    <w:rsid w:val="00AE36BB"/>
    <w:rsid w:val="00B04B88"/>
    <w:rsid w:val="00B10C6B"/>
    <w:rsid w:val="00B37C7E"/>
    <w:rsid w:val="00B63523"/>
    <w:rsid w:val="00B65B09"/>
    <w:rsid w:val="00B80492"/>
    <w:rsid w:val="00B85583"/>
    <w:rsid w:val="00B9476B"/>
    <w:rsid w:val="00BA0878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77E9F"/>
    <w:rsid w:val="00C830EA"/>
    <w:rsid w:val="00C91863"/>
    <w:rsid w:val="00C91F9B"/>
    <w:rsid w:val="00CC233C"/>
    <w:rsid w:val="00D6079B"/>
    <w:rsid w:val="00D87FF2"/>
    <w:rsid w:val="00DA1094"/>
    <w:rsid w:val="00DC1675"/>
    <w:rsid w:val="00DC4019"/>
    <w:rsid w:val="00DC5140"/>
    <w:rsid w:val="00DE32AC"/>
    <w:rsid w:val="00E10BBD"/>
    <w:rsid w:val="00E1407A"/>
    <w:rsid w:val="00E23D59"/>
    <w:rsid w:val="00E318B9"/>
    <w:rsid w:val="00E50BDE"/>
    <w:rsid w:val="00E774CD"/>
    <w:rsid w:val="00E778A9"/>
    <w:rsid w:val="00E77E1D"/>
    <w:rsid w:val="00E8317B"/>
    <w:rsid w:val="00EA23AE"/>
    <w:rsid w:val="00EB0778"/>
    <w:rsid w:val="00EB1E65"/>
    <w:rsid w:val="00ED75B6"/>
    <w:rsid w:val="00EF1F0E"/>
    <w:rsid w:val="00F064C7"/>
    <w:rsid w:val="00F156F4"/>
    <w:rsid w:val="00F34F47"/>
    <w:rsid w:val="00F80497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2026-05-21T10:26:00Z</dcterms:created>
  <dcterms:modified xsi:type="dcterms:W3CDTF">2026-05-21T10:26:00Z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