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Таблица календаря с началом в воскресенье"/>
        <w:tblDescription w:val="Таблица календаря с началом в воскресенье"/>
      </w:tblPr>
      <w:tblGrid>
        <w:gridCol w:w="10772"/>
      </w:tblGrid>
      <w:tr w:rsidR="003E085C" w:rsidRPr="00454163" w14:paraId="40983BE3" w14:textId="77777777" w:rsidTr="008B3634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965943" w:rsidRDefault="003E085C" w:rsidP="00173104">
            <w:pPr>
              <w:pStyle w:val="ad"/>
              <w:spacing w:after="0"/>
              <w:jc w:val="center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6D33C0" w:rsidRPr="00965943" w14:paraId="34D32ABB" w14:textId="61088B2E" w:rsidTr="00986CA6">
              <w:tc>
                <w:tcPr>
                  <w:tcW w:w="5000" w:type="pct"/>
                </w:tcPr>
                <w:p w14:paraId="19DEE760" w14:textId="006C4985" w:rsidR="008B3634" w:rsidRPr="00454163" w:rsidRDefault="008B3634" w:rsidP="008B3634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1E7D1F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t>2027</w:t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144"/>
                      <w:szCs w:val="144"/>
                      <w:vertAlign w:val="superscript"/>
                      <w:lang w:bidi="ru-RU"/>
                    </w:rPr>
                    <w:t xml:space="preserve"> </w:t>
                  </w:r>
                  <w:r w:rsidRPr="008B3634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96"/>
                      <w:szCs w:val="96"/>
                      <w:lang w:val="en-US" w:bidi="ru-RU"/>
                    </w:rPr>
                    <w:t>5</w:t>
                  </w:r>
                  <w:r w:rsidRPr="00965943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72"/>
                      <w:szCs w:val="7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7"/>
                    <w:gridCol w:w="1510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8B3634" w:rsidRPr="00965943" w14:paraId="49A344B6" w14:textId="77777777" w:rsidTr="005B76BC">
                    <w:trPr>
                      <w:trHeight w:val="567"/>
                    </w:trPr>
                    <w:tc>
                      <w:tcPr>
                        <w:tcW w:w="707" w:type="pct"/>
                        <w:shd w:val="clear" w:color="auto" w:fill="FF0000"/>
                      </w:tcPr>
                      <w:p w14:paraId="175EFA9C" w14:textId="77777777" w:rsidR="008B3634" w:rsidRPr="00A42266" w:rsidRDefault="008B3634" w:rsidP="008B363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51B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31C0F702" w14:textId="77777777" w:rsidR="008B3634" w:rsidRPr="00A42266" w:rsidRDefault="008B3634" w:rsidP="008B363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52D0D461" w14:textId="77777777" w:rsidR="008B3634" w:rsidRPr="00A42266" w:rsidRDefault="008B3634" w:rsidP="008B363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070601C" w14:textId="77777777" w:rsidR="008B3634" w:rsidRPr="00A42266" w:rsidRDefault="008B3634" w:rsidP="008B363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6223E7F7" w14:textId="77777777" w:rsidR="008B3634" w:rsidRPr="00A42266" w:rsidRDefault="008B3634" w:rsidP="008B363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1686C7C0" w14:textId="77777777" w:rsidR="008B3634" w:rsidRPr="00A42266" w:rsidRDefault="008B3634" w:rsidP="008B363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4BA9BC22" w14:textId="77777777" w:rsidR="008B3634" w:rsidRPr="00A42266" w:rsidRDefault="008B3634" w:rsidP="008B363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51B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8B3634" w:rsidRPr="00965943" w14:paraId="4BB190E1" w14:textId="77777777" w:rsidTr="008B3634">
                    <w:trPr>
                      <w:trHeight w:val="90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78FC439" w14:textId="7F84283D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""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01678AD7" w14:textId="012B285B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“понедельник"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C45FC32" w14:textId="61F95C2A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3E8FCCF" w14:textId="4768675F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C374CC5" w14:textId="090F6590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= “четверг"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088E48E" w14:textId="74FF773E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“пятница"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EB4DDE7" w14:textId="1F88CD4D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B3634" w:rsidRPr="00965943" w14:paraId="4C6E3BD6" w14:textId="77777777" w:rsidTr="008B3634">
                    <w:trPr>
                      <w:trHeight w:val="90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60FD6C9" w14:textId="43908ADC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58AFCF0F" w14:textId="7FBA96F1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BA75DF8" w14:textId="37AD2DF8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ECCE609" w14:textId="0B19445B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5A1B352" w14:textId="7752D1FF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76938A5" w14:textId="5AF6573A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6AAEBBF9" w14:textId="58D639C9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B3634" w:rsidRPr="00965943" w14:paraId="43569E18" w14:textId="77777777" w:rsidTr="008B3634">
                    <w:trPr>
                      <w:trHeight w:val="90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BFA6EAA" w14:textId="4E4B4FC5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11743525" w14:textId="45BEA096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2278790" w14:textId="11A62FE9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1885EDA" w14:textId="2C24CB3C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7ABAC3B" w14:textId="74B5BFEE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FFB47DF" w14:textId="07589DFD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6011A32" w14:textId="5290FDEA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B3634" w:rsidRPr="00965943" w14:paraId="65C284D6" w14:textId="77777777" w:rsidTr="008B3634">
                    <w:trPr>
                      <w:trHeight w:val="90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6CFBE5D1" w14:textId="392D864C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16AC80BC" w14:textId="0855990E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2D35EDF" w14:textId="053CAB44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1EB8228" w14:textId="5354966F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2ECF6CC" w14:textId="22444D4F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7C4C7C6" w14:textId="5F4F22E1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6330E4B3" w14:textId="06F9F9F9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B3634" w:rsidRPr="00965943" w14:paraId="554F3924" w14:textId="77777777" w:rsidTr="008B3634">
                    <w:trPr>
                      <w:trHeight w:val="90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26EEF77" w14:textId="0505DD9D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24E58D63" w14:textId="684674AD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56DCAD6" w14:textId="4EC770F8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00B2C3D" w14:textId="5E6B749D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7ACF85A" w14:textId="5F21DFC5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1C06685" w14:textId="31C11510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D29BD47" w14:textId="2617F2DC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B3634" w:rsidRPr="00965943" w14:paraId="6F2AD7C3" w14:textId="77777777" w:rsidTr="008B3634">
                    <w:trPr>
                      <w:trHeight w:val="90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B4FFD95" w14:textId="72365274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26C01F5D" w14:textId="25B28E5D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37FEB48" w14:textId="77777777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D720159" w14:textId="77777777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9AA8528" w14:textId="77777777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DC3107F" w14:textId="77777777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F5C9E1F" w14:textId="77777777" w:rsidR="008B3634" w:rsidRPr="00751CCC" w:rsidRDefault="008B3634" w:rsidP="008B363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370402C0" w14:textId="5130D19F" w:rsidR="00DC4019" w:rsidRPr="00965943" w:rsidRDefault="00DC4019" w:rsidP="00DC4019">
                  <w:pPr>
                    <w:pStyle w:val="Months"/>
                    <w:spacing w:before="600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1E7D1F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t>2027</w:t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144"/>
                      <w:szCs w:val="144"/>
                      <w:vertAlign w:val="superscript"/>
                      <w:lang w:bidi="ru-RU"/>
                    </w:rPr>
                    <w:t xml:space="preserve"> </w:t>
                  </w:r>
                  <w:r w:rsidRPr="00DC4019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96"/>
                      <w:szCs w:val="96"/>
                      <w:lang w:val="en-US" w:bidi="ru-RU"/>
                    </w:rPr>
                    <w:t>6</w:t>
                  </w:r>
                  <w:r w:rsidRPr="00965943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72"/>
                      <w:szCs w:val="7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08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DC4019" w:rsidRPr="00965943" w14:paraId="5DD19F2D" w14:textId="77777777" w:rsidTr="007E4FAA">
                    <w:trPr>
                      <w:trHeight w:val="567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2FEA5552" w14:textId="77777777" w:rsidR="00DC4019" w:rsidRPr="00A42266" w:rsidRDefault="00DC4019" w:rsidP="00DC401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51B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4BD7EEE6" w14:textId="77777777" w:rsidR="00DC4019" w:rsidRPr="00A42266" w:rsidRDefault="00DC4019" w:rsidP="00DC401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5F4CBAA" w14:textId="77777777" w:rsidR="00DC4019" w:rsidRPr="00A42266" w:rsidRDefault="00DC4019" w:rsidP="00DC401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B3617FF" w14:textId="77777777" w:rsidR="00DC4019" w:rsidRPr="00A42266" w:rsidRDefault="00DC4019" w:rsidP="00DC401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5433FF2" w14:textId="77777777" w:rsidR="00DC4019" w:rsidRPr="00A42266" w:rsidRDefault="00DC4019" w:rsidP="00DC401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6FF8E421" w14:textId="77777777" w:rsidR="00DC4019" w:rsidRPr="00A42266" w:rsidRDefault="00DC4019" w:rsidP="00DC401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4226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3A54AF30" w14:textId="77777777" w:rsidR="00DC4019" w:rsidRPr="00A42266" w:rsidRDefault="00DC4019" w:rsidP="00DC401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51B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DC4019" w:rsidRPr="00965943" w14:paraId="6D01D06E" w14:textId="77777777" w:rsidTr="00DC4019">
                    <w:trPr>
                      <w:trHeight w:val="90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4DD459EA" w14:textId="04105D9A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" 1 ""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68A344E" w14:textId="7E26AC1F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F058D6B" w14:textId="0F489FA9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30F3016" w14:textId="12FFDAD0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8B4C39D" w14:textId="688BE8D7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9C12F2F" w14:textId="09D13CC5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33BED0C" w14:textId="55B8F3AF" w:rsidR="00DC4019" w:rsidRPr="00F34F47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F34F47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C4019" w:rsidRPr="00965943" w14:paraId="4DB27B25" w14:textId="77777777" w:rsidTr="00DC4019">
                    <w:trPr>
                      <w:trHeight w:val="90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79A5FB73" w14:textId="6B488B7B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FAC75C4" w14:textId="1C03F75C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62EDE4F" w14:textId="19F5C9FA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F134B27" w14:textId="3DF89C41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236D176" w14:textId="6418AAF1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C0E81D8" w14:textId="63FBDCA9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3981D8E" w14:textId="3CF8547D" w:rsidR="00DC4019" w:rsidRPr="00F34F47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C4019" w:rsidRPr="00965943" w14:paraId="711E809E" w14:textId="77777777" w:rsidTr="00DC4019">
                    <w:trPr>
                      <w:trHeight w:val="90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532B1AE0" w14:textId="0771D501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7B2D473" w14:textId="223F57D8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28D07C8" w14:textId="3CC45DCD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77072D9" w14:textId="00DF7B3A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FF2DDF4" w14:textId="0E0915F0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3399B6D" w14:textId="18E7E38D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40C90DF" w14:textId="19EC6FA1" w:rsidR="00DC4019" w:rsidRPr="00F34F47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C4019" w:rsidRPr="00965943" w14:paraId="53ADF41C" w14:textId="77777777" w:rsidTr="00DC4019">
                    <w:trPr>
                      <w:trHeight w:val="90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A3923C9" w14:textId="29146C7C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D1EAF8F" w14:textId="0735B947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D41DD1C" w14:textId="41A5672B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2CC650C" w14:textId="4DFF3C17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64D4A16" w14:textId="4DBA7F20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E2007D5" w14:textId="0755ED7C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DD9480D" w14:textId="1E819028" w:rsidR="00DC4019" w:rsidRPr="00F34F47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C4019" w:rsidRPr="00965943" w14:paraId="38ADB033" w14:textId="77777777" w:rsidTr="00DC4019">
                    <w:trPr>
                      <w:trHeight w:val="90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537ACAC2" w14:textId="6A38E1C9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8C16698" w14:textId="6785C92D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E89A133" w14:textId="294A556A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0F9DC0C" w14:textId="77B4FD0C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C7B8CE1" w14:textId="530C3609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AD86962" w14:textId="71A7816C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B4F9FAD" w14:textId="3019D36C" w:rsidR="00DC4019" w:rsidRPr="00F34F47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C4019" w:rsidRPr="00965943" w14:paraId="631FED1E" w14:textId="77777777" w:rsidTr="00DC4019">
                    <w:trPr>
                      <w:trHeight w:val="90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7A4D7435" w14:textId="17AABF0E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87013BD" w14:textId="706D5D48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E7D1F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EB1DE26" w14:textId="77777777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8A44341" w14:textId="77777777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0B4DA38" w14:textId="77777777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5248CBA" w14:textId="77777777" w:rsidR="00DC4019" w:rsidRPr="000554C6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637BB79" w14:textId="77777777" w:rsidR="00DC4019" w:rsidRPr="00F34F47" w:rsidRDefault="00DC4019" w:rsidP="00DC401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1FD03B61" w14:textId="77777777" w:rsidR="008B3634" w:rsidRPr="00454163" w:rsidRDefault="008B3634" w:rsidP="00173104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65943" w:rsidRDefault="00E50BDE" w:rsidP="00173104">
            <w:pPr>
              <w:pStyle w:val="ad"/>
              <w:spacing w:after="0"/>
              <w:jc w:val="center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"/>
                <w:szCs w:val="2"/>
                <w:lang w:val="en-US"/>
              </w:rPr>
            </w:pPr>
          </w:p>
        </w:tc>
      </w:tr>
    </w:tbl>
    <w:p w14:paraId="2B3E424A" w14:textId="5FFF23E7" w:rsidR="00F93E3B" w:rsidRPr="00965943" w:rsidRDefault="00F93E3B" w:rsidP="00173104">
      <w:pPr>
        <w:pStyle w:val="a5"/>
        <w:jc w:val="center"/>
        <w:rPr>
          <w:rFonts w:ascii="Arial Narrow" w:eastAsia="Yu Gothic UI Semibold" w:hAnsi="Arial Narrow"/>
          <w:b/>
          <w:bCs/>
          <w:noProof/>
          <w:color w:val="auto"/>
          <w:sz w:val="2"/>
          <w:szCs w:val="2"/>
          <w:lang w:val="en-US"/>
        </w:rPr>
      </w:pPr>
    </w:p>
    <w:sectPr w:rsidR="00F93E3B" w:rsidRPr="00965943" w:rsidSect="00E23D59">
      <w:pgSz w:w="11906" w:h="16838" w:code="9"/>
      <w:pgMar w:top="34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EAF1" w14:textId="77777777" w:rsidR="00E778A9" w:rsidRDefault="00E778A9">
      <w:pPr>
        <w:spacing w:after="0"/>
      </w:pPr>
      <w:r>
        <w:separator/>
      </w:r>
    </w:p>
  </w:endnote>
  <w:endnote w:type="continuationSeparator" w:id="0">
    <w:p w14:paraId="10BC5AFD" w14:textId="77777777" w:rsidR="00E778A9" w:rsidRDefault="00E778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11E5" w14:textId="77777777" w:rsidR="00E778A9" w:rsidRDefault="00E778A9">
      <w:pPr>
        <w:spacing w:after="0"/>
      </w:pPr>
      <w:r>
        <w:separator/>
      </w:r>
    </w:p>
  </w:footnote>
  <w:footnote w:type="continuationSeparator" w:id="0">
    <w:p w14:paraId="46818983" w14:textId="77777777" w:rsidR="00E778A9" w:rsidRDefault="00E778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воскресенье"/>
  </w:docVars>
  <w:rsids>
    <w:rsidRoot w:val="00285C1D"/>
    <w:rsid w:val="000320BD"/>
    <w:rsid w:val="000472D9"/>
    <w:rsid w:val="0005357B"/>
    <w:rsid w:val="000554C6"/>
    <w:rsid w:val="00071356"/>
    <w:rsid w:val="00097A25"/>
    <w:rsid w:val="000A5A57"/>
    <w:rsid w:val="000D4454"/>
    <w:rsid w:val="001274F3"/>
    <w:rsid w:val="00151CCE"/>
    <w:rsid w:val="00173104"/>
    <w:rsid w:val="001B01F9"/>
    <w:rsid w:val="001C41F9"/>
    <w:rsid w:val="001D7BF6"/>
    <w:rsid w:val="001E7D1F"/>
    <w:rsid w:val="001F4992"/>
    <w:rsid w:val="0020015E"/>
    <w:rsid w:val="00203EDD"/>
    <w:rsid w:val="00211686"/>
    <w:rsid w:val="002549DD"/>
    <w:rsid w:val="002562E7"/>
    <w:rsid w:val="00285C1D"/>
    <w:rsid w:val="002C3AAE"/>
    <w:rsid w:val="002D6CC9"/>
    <w:rsid w:val="002E0EE0"/>
    <w:rsid w:val="00302C5D"/>
    <w:rsid w:val="003327F5"/>
    <w:rsid w:val="00340CAF"/>
    <w:rsid w:val="003A03A8"/>
    <w:rsid w:val="003B7AA6"/>
    <w:rsid w:val="003C0D41"/>
    <w:rsid w:val="003C325E"/>
    <w:rsid w:val="003E085C"/>
    <w:rsid w:val="003E7B3A"/>
    <w:rsid w:val="003F70D3"/>
    <w:rsid w:val="00416364"/>
    <w:rsid w:val="00431B29"/>
    <w:rsid w:val="00440416"/>
    <w:rsid w:val="00454163"/>
    <w:rsid w:val="00462EAD"/>
    <w:rsid w:val="0047429C"/>
    <w:rsid w:val="00482367"/>
    <w:rsid w:val="004A6170"/>
    <w:rsid w:val="004B2D3B"/>
    <w:rsid w:val="004C5976"/>
    <w:rsid w:val="004F6AAC"/>
    <w:rsid w:val="00512F2D"/>
    <w:rsid w:val="00537645"/>
    <w:rsid w:val="00570FBB"/>
    <w:rsid w:val="00573109"/>
    <w:rsid w:val="00583B82"/>
    <w:rsid w:val="00587A70"/>
    <w:rsid w:val="00591BED"/>
    <w:rsid w:val="005923AC"/>
    <w:rsid w:val="005B1D94"/>
    <w:rsid w:val="005D1874"/>
    <w:rsid w:val="005D5149"/>
    <w:rsid w:val="005E656F"/>
    <w:rsid w:val="00622A4A"/>
    <w:rsid w:val="00644D11"/>
    <w:rsid w:val="00667021"/>
    <w:rsid w:val="006974E1"/>
    <w:rsid w:val="006C0896"/>
    <w:rsid w:val="006D33C0"/>
    <w:rsid w:val="006F513E"/>
    <w:rsid w:val="00712732"/>
    <w:rsid w:val="007252FD"/>
    <w:rsid w:val="00751B91"/>
    <w:rsid w:val="00751CCC"/>
    <w:rsid w:val="00793FEE"/>
    <w:rsid w:val="007C0139"/>
    <w:rsid w:val="007D45A1"/>
    <w:rsid w:val="007E26D7"/>
    <w:rsid w:val="007F564D"/>
    <w:rsid w:val="00804FAE"/>
    <w:rsid w:val="00821925"/>
    <w:rsid w:val="00845C20"/>
    <w:rsid w:val="008527AC"/>
    <w:rsid w:val="00864371"/>
    <w:rsid w:val="0087060A"/>
    <w:rsid w:val="0087157C"/>
    <w:rsid w:val="008B1201"/>
    <w:rsid w:val="008B3634"/>
    <w:rsid w:val="008B63DD"/>
    <w:rsid w:val="008D5CE8"/>
    <w:rsid w:val="008E36B2"/>
    <w:rsid w:val="008F16F7"/>
    <w:rsid w:val="008F7025"/>
    <w:rsid w:val="009136E2"/>
    <w:rsid w:val="009164BA"/>
    <w:rsid w:val="009166BD"/>
    <w:rsid w:val="00941C64"/>
    <w:rsid w:val="00953D91"/>
    <w:rsid w:val="00965943"/>
    <w:rsid w:val="00967AD5"/>
    <w:rsid w:val="00977AAE"/>
    <w:rsid w:val="00986CA6"/>
    <w:rsid w:val="00996E56"/>
    <w:rsid w:val="00997268"/>
    <w:rsid w:val="009C2BB5"/>
    <w:rsid w:val="009F1541"/>
    <w:rsid w:val="009F47F8"/>
    <w:rsid w:val="00A121C6"/>
    <w:rsid w:val="00A12667"/>
    <w:rsid w:val="00A14581"/>
    <w:rsid w:val="00A20E4C"/>
    <w:rsid w:val="00A27EAE"/>
    <w:rsid w:val="00A42266"/>
    <w:rsid w:val="00A433DD"/>
    <w:rsid w:val="00A45449"/>
    <w:rsid w:val="00A45A28"/>
    <w:rsid w:val="00A47413"/>
    <w:rsid w:val="00A5559C"/>
    <w:rsid w:val="00AA1636"/>
    <w:rsid w:val="00AA23D3"/>
    <w:rsid w:val="00AA3C50"/>
    <w:rsid w:val="00AB56B7"/>
    <w:rsid w:val="00AE302A"/>
    <w:rsid w:val="00AE36BB"/>
    <w:rsid w:val="00B04B88"/>
    <w:rsid w:val="00B10C6B"/>
    <w:rsid w:val="00B37C7E"/>
    <w:rsid w:val="00B63523"/>
    <w:rsid w:val="00B65B09"/>
    <w:rsid w:val="00B85583"/>
    <w:rsid w:val="00B9476B"/>
    <w:rsid w:val="00BA0878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77E9F"/>
    <w:rsid w:val="00C830EA"/>
    <w:rsid w:val="00C91863"/>
    <w:rsid w:val="00C91F9B"/>
    <w:rsid w:val="00CC233C"/>
    <w:rsid w:val="00D6079B"/>
    <w:rsid w:val="00D87FF2"/>
    <w:rsid w:val="00DA1094"/>
    <w:rsid w:val="00DC1675"/>
    <w:rsid w:val="00DC4019"/>
    <w:rsid w:val="00DC5140"/>
    <w:rsid w:val="00DE32AC"/>
    <w:rsid w:val="00E10BBD"/>
    <w:rsid w:val="00E1407A"/>
    <w:rsid w:val="00E23D59"/>
    <w:rsid w:val="00E318B9"/>
    <w:rsid w:val="00E50BDE"/>
    <w:rsid w:val="00E774CD"/>
    <w:rsid w:val="00E778A9"/>
    <w:rsid w:val="00E77E1D"/>
    <w:rsid w:val="00E8317B"/>
    <w:rsid w:val="00EA23AE"/>
    <w:rsid w:val="00EB0778"/>
    <w:rsid w:val="00EB1E65"/>
    <w:rsid w:val="00ED75B6"/>
    <w:rsid w:val="00EF1F0E"/>
    <w:rsid w:val="00F064C7"/>
    <w:rsid w:val="00F156F4"/>
    <w:rsid w:val="00F34F47"/>
    <w:rsid w:val="00F80497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2026-05-18T08:08:00Z</dcterms:created>
  <dcterms:modified xsi:type="dcterms:W3CDTF">2026-05-18T08:08:00Z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